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C49D" w14:textId="38223D17" w:rsidR="00D17E66" w:rsidRDefault="00340C0D" w:rsidP="0030207C">
      <w:pPr>
        <w:spacing w:before="0" w:line="240" w:lineRule="auto"/>
        <w:jc w:val="center"/>
      </w:pPr>
      <w:r w:rsidRPr="00A50959">
        <w:rPr>
          <w:noProof/>
        </w:rPr>
        <w:drawing>
          <wp:inline distT="0" distB="0" distL="0" distR="0" wp14:anchorId="65C7BAA1" wp14:editId="3E25D0B5">
            <wp:extent cx="1573200" cy="788283"/>
            <wp:effectExtent l="0" t="0" r="8255" b="0"/>
            <wp:docPr id="1791157730" name="Picture 17911577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57730" name="Picture 179115773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73200" cy="788283"/>
                    </a:xfrm>
                    <a:prstGeom prst="rect">
                      <a:avLst/>
                    </a:prstGeom>
                    <a:noFill/>
                    <a:ln>
                      <a:noFill/>
                    </a:ln>
                  </pic:spPr>
                </pic:pic>
              </a:graphicData>
            </a:graphic>
          </wp:inline>
        </w:drawing>
      </w:r>
    </w:p>
    <w:p w14:paraId="0E0EA968" w14:textId="5CF62D33" w:rsidR="00D17E66" w:rsidRPr="0027030A" w:rsidRDefault="00D22C46" w:rsidP="00340C0D">
      <w:pPr>
        <w:spacing w:before="0" w:after="1320" w:line="240" w:lineRule="auto"/>
      </w:pPr>
      <w:r>
        <w:t xml:space="preserve"> </w:t>
      </w:r>
    </w:p>
    <w:p w14:paraId="4B1533E3" w14:textId="71147754" w:rsidR="00297C72" w:rsidRPr="00833D2C" w:rsidRDefault="00297C72" w:rsidP="0030207C">
      <w:pPr>
        <w:keepNext/>
        <w:spacing w:before="0" w:after="0" w:line="240" w:lineRule="auto"/>
        <w:jc w:val="center"/>
        <w:rPr>
          <w:rFonts w:ascii="Arial" w:hAnsi="Arial" w:cs="Arial"/>
          <w:b/>
          <w:bCs/>
          <w:sz w:val="28"/>
          <w:szCs w:val="28"/>
        </w:rPr>
      </w:pPr>
      <w:r>
        <w:rPr>
          <w:rFonts w:ascii="Arial" w:hAnsi="Arial" w:cs="Arial"/>
          <w:b/>
          <w:bCs/>
          <w:sz w:val="28"/>
          <w:szCs w:val="28"/>
        </w:rPr>
        <w:t>PRE</w:t>
      </w:r>
      <w:r w:rsidR="00A61FB3">
        <w:rPr>
          <w:rFonts w:ascii="Arial" w:hAnsi="Arial" w:cs="Arial"/>
          <w:b/>
          <w:bCs/>
          <w:sz w:val="28"/>
          <w:szCs w:val="28"/>
        </w:rPr>
        <w:noBreakHyphen/>
      </w:r>
      <w:r>
        <w:rPr>
          <w:rFonts w:ascii="Arial" w:hAnsi="Arial" w:cs="Arial"/>
          <w:b/>
          <w:bCs/>
          <w:sz w:val="28"/>
          <w:szCs w:val="28"/>
        </w:rPr>
        <w:t>ELECTION</w:t>
      </w:r>
      <w:r w:rsidRPr="0076690A">
        <w:rPr>
          <w:rFonts w:ascii="Arial" w:hAnsi="Arial" w:cs="Arial"/>
          <w:b/>
          <w:bCs/>
          <w:sz w:val="28"/>
          <w:szCs w:val="28"/>
        </w:rPr>
        <w:t xml:space="preserve"> ECONOMIC</w:t>
      </w:r>
      <w:r w:rsidR="00833D2C">
        <w:rPr>
          <w:rFonts w:ascii="Arial" w:hAnsi="Arial" w:cs="Arial"/>
          <w:b/>
          <w:bCs/>
          <w:sz w:val="28"/>
          <w:szCs w:val="28"/>
        </w:rPr>
        <w:br/>
      </w:r>
      <w:r w:rsidRPr="0076690A">
        <w:rPr>
          <w:rFonts w:ascii="Arial" w:hAnsi="Arial" w:cs="Arial"/>
          <w:b/>
          <w:bCs/>
          <w:sz w:val="28"/>
          <w:szCs w:val="28"/>
        </w:rPr>
        <w:t>AND FISCAL OUTLOOK</w:t>
      </w:r>
      <w:r w:rsidR="00833D2C">
        <w:rPr>
          <w:rFonts w:ascii="Arial" w:hAnsi="Arial" w:cs="Arial"/>
          <w:b/>
          <w:bCs/>
          <w:sz w:val="28"/>
          <w:szCs w:val="28"/>
        </w:rPr>
        <w:t xml:space="preserve"> </w:t>
      </w:r>
      <w:r w:rsidR="00BA7FCA">
        <w:rPr>
          <w:rFonts w:ascii="Arial" w:hAnsi="Arial" w:cs="Arial"/>
          <w:b/>
          <w:bCs/>
          <w:sz w:val="28"/>
          <w:szCs w:val="28"/>
        </w:rPr>
        <w:br/>
      </w:r>
      <w:r w:rsidRPr="007656FF">
        <w:rPr>
          <w:rFonts w:ascii="Arial" w:hAnsi="Arial" w:cs="Arial"/>
          <w:sz w:val="28"/>
          <w:szCs w:val="28"/>
        </w:rPr>
        <w:t>2025</w:t>
      </w:r>
    </w:p>
    <w:p w14:paraId="3D12FB89" w14:textId="77777777" w:rsidR="00D17E66" w:rsidRPr="0076690A" w:rsidRDefault="00D17E66" w:rsidP="00297C72">
      <w:pPr>
        <w:spacing w:before="5400" w:line="240" w:lineRule="auto"/>
        <w:rPr>
          <w:rFonts w:ascii="Arial" w:hAnsi="Arial" w:cs="Arial"/>
        </w:rPr>
      </w:pPr>
    </w:p>
    <w:p w14:paraId="0ADF9685" w14:textId="31F18749" w:rsidR="00297C72" w:rsidRPr="00146FFF" w:rsidRDefault="00297C72" w:rsidP="0030207C">
      <w:pPr>
        <w:pStyle w:val="Arial10pt"/>
        <w:jc w:val="center"/>
        <w:rPr>
          <w:rStyle w:val="Strong"/>
        </w:rPr>
      </w:pPr>
      <w:r>
        <w:t>A report by</w:t>
      </w:r>
      <w:r w:rsidR="0039118B">
        <w:br/>
      </w:r>
      <w:r w:rsidR="00DA0C7F" w:rsidRPr="00120CFF">
        <w:rPr>
          <w:rStyle w:val="Strong"/>
          <w:bCs w:val="0"/>
        </w:rPr>
        <w:t>t</w:t>
      </w:r>
      <w:r w:rsidRPr="00120CFF">
        <w:rPr>
          <w:rStyle w:val="Strong"/>
          <w:bCs w:val="0"/>
        </w:rPr>
        <w:t xml:space="preserve">he Secretary to the Treasury </w:t>
      </w:r>
      <w:r w:rsidRPr="00120CFF">
        <w:rPr>
          <w:bCs/>
        </w:rPr>
        <w:t>and</w:t>
      </w:r>
      <w:r w:rsidR="0039118B" w:rsidRPr="00120CFF">
        <w:rPr>
          <w:bCs/>
        </w:rPr>
        <w:br/>
      </w:r>
      <w:r w:rsidR="00DA0C7F" w:rsidRPr="00120CFF">
        <w:rPr>
          <w:rStyle w:val="Strong"/>
          <w:bCs w:val="0"/>
        </w:rPr>
        <w:t>t</w:t>
      </w:r>
      <w:r w:rsidRPr="00120CFF">
        <w:rPr>
          <w:rStyle w:val="Strong"/>
          <w:bCs w:val="0"/>
        </w:rPr>
        <w:t>he Secretary</w:t>
      </w:r>
      <w:r w:rsidRPr="00146FFF">
        <w:rPr>
          <w:rStyle w:val="Strong"/>
        </w:rPr>
        <w:t xml:space="preserve"> </w:t>
      </w:r>
      <w:r w:rsidR="00E17D08">
        <w:rPr>
          <w:rStyle w:val="Strong"/>
        </w:rPr>
        <w:t xml:space="preserve">of </w:t>
      </w:r>
      <w:r w:rsidRPr="00146FFF">
        <w:rPr>
          <w:rStyle w:val="Strong"/>
        </w:rPr>
        <w:t>the Department of Finance</w:t>
      </w:r>
    </w:p>
    <w:p w14:paraId="3E9E299C" w14:textId="77777777" w:rsidR="00297C72" w:rsidRPr="005C5692" w:rsidRDefault="00297C72" w:rsidP="00297C72">
      <w:pPr>
        <w:pStyle w:val="Arial10pt"/>
      </w:pPr>
    </w:p>
    <w:p w14:paraId="54AF0F7A" w14:textId="01537D2F" w:rsidR="00297C72" w:rsidRPr="00146FFF" w:rsidRDefault="00DF7040" w:rsidP="00501E11">
      <w:pPr>
        <w:pStyle w:val="Arial10pt"/>
        <w:jc w:val="center"/>
        <w:rPr>
          <w:rStyle w:val="Strong"/>
        </w:rPr>
        <w:sectPr w:rsidR="00297C72" w:rsidRPr="00146FFF" w:rsidSect="00BA71C7">
          <w:footerReference w:type="even" r:id="rId12"/>
          <w:footerReference w:type="default" r:id="rId13"/>
          <w:pgSz w:w="11906" w:h="16838" w:code="9"/>
          <w:pgMar w:top="2835" w:right="2098" w:bottom="2466" w:left="2098" w:header="1814" w:footer="1814" w:gutter="0"/>
          <w:cols w:space="708"/>
          <w:vAlign w:val="center"/>
          <w:titlePg/>
          <w:docGrid w:linePitch="360"/>
        </w:sectPr>
      </w:pPr>
      <w:r>
        <w:rPr>
          <w:rStyle w:val="Strong"/>
        </w:rPr>
        <w:t>April</w:t>
      </w:r>
      <w:r w:rsidR="00297C72" w:rsidRPr="00146FFF">
        <w:rPr>
          <w:rStyle w:val="Strong"/>
        </w:rPr>
        <w:t xml:space="preserve"> 2025</w:t>
      </w:r>
      <w:r w:rsidR="00340C0D">
        <w:rPr>
          <w:rStyle w:val="Strong"/>
        </w:rPr>
        <w:br/>
      </w:r>
    </w:p>
    <w:p w14:paraId="7E49DA34" w14:textId="2DA96140" w:rsidR="001A55A3" w:rsidRPr="00A50959" w:rsidRDefault="001A55A3" w:rsidP="00D17E66">
      <w:pPr>
        <w:spacing w:before="0" w:after="100"/>
        <w:rPr>
          <w:rFonts w:ascii="Arial" w:hAnsi="Arial"/>
          <w:b/>
          <w:smallCaps/>
          <w:sz w:val="26"/>
        </w:rPr>
      </w:pPr>
      <w:r w:rsidRPr="00A50959">
        <w:lastRenderedPageBreak/>
        <w:t xml:space="preserve">© Commonwealth of Australia </w:t>
      </w:r>
      <w:r>
        <w:t>2025</w:t>
      </w:r>
    </w:p>
    <w:p w14:paraId="07A6616C" w14:textId="6BCCE6CC" w:rsidR="00D03C07" w:rsidRDefault="00D03C07" w:rsidP="00281E3D">
      <w:pPr>
        <w:spacing w:before="0" w:after="140"/>
      </w:pPr>
      <w:r w:rsidRPr="00D03C07">
        <w:t>ISSN 2653</w:t>
      </w:r>
      <w:r w:rsidR="00A61FB3">
        <w:noBreakHyphen/>
      </w:r>
      <w:r w:rsidRPr="00D03C07">
        <w:t>164X</w:t>
      </w:r>
    </w:p>
    <w:p w14:paraId="59DCA86A" w14:textId="740E1CFA" w:rsidR="001A55A3" w:rsidRPr="00A50959" w:rsidRDefault="001A55A3" w:rsidP="00281E3D">
      <w:pPr>
        <w:spacing w:before="0" w:after="140"/>
        <w:rPr>
          <w:rStyle w:val="A5"/>
        </w:rPr>
      </w:pPr>
      <w:r w:rsidRPr="00A50959">
        <w:rPr>
          <w:rFonts w:cs="Calibri"/>
        </w:rPr>
        <w:t xml:space="preserve">This publication is available for your use under a </w:t>
      </w:r>
      <w:hyperlink r:id="rId14" w:history="1">
        <w:r w:rsidRPr="000B0CF0">
          <w:rPr>
            <w:rStyle w:val="Hyperlink"/>
            <w:rFonts w:cs="Calibri"/>
            <w:u w:val="none"/>
          </w:rPr>
          <w:t>Creative Commons Attribution </w:t>
        </w:r>
        <w:r w:rsidR="000B0CF0" w:rsidRPr="000B0CF0">
          <w:rPr>
            <w:rStyle w:val="Hyperlink"/>
            <w:rFonts w:cs="Calibri"/>
            <w:u w:val="none"/>
          </w:rPr>
          <w:t>4</w:t>
        </w:r>
        <w:r w:rsidRPr="000B0CF0">
          <w:rPr>
            <w:rStyle w:val="Hyperlink"/>
            <w:rFonts w:cs="Calibri"/>
            <w:u w:val="none"/>
          </w:rPr>
          <w:t xml:space="preserve">.0 </w:t>
        </w:r>
        <w:r w:rsidR="000B0CF0" w:rsidRPr="000B0CF0">
          <w:rPr>
            <w:rStyle w:val="Hyperlink"/>
            <w:rFonts w:cs="Calibri"/>
            <w:u w:val="none"/>
          </w:rPr>
          <w:t>International</w:t>
        </w:r>
        <w:r w:rsidRPr="000B0CF0">
          <w:rPr>
            <w:rStyle w:val="Hyperlink"/>
            <w:rFonts w:cs="Calibri"/>
            <w:u w:val="none"/>
          </w:rPr>
          <w:t xml:space="preserve"> licence</w:t>
        </w:r>
      </w:hyperlink>
      <w:r w:rsidRPr="00A50959">
        <w:rPr>
          <w:rFonts w:cs="Calibri"/>
        </w:rPr>
        <w:t>, with the exception of the Commonwealth Coat of Arms, third</w:t>
      </w:r>
      <w:r w:rsidR="00A61FB3">
        <w:rPr>
          <w:rFonts w:cs="Calibri"/>
        </w:rPr>
        <w:noBreakHyphen/>
      </w:r>
      <w:r w:rsidRPr="00A50959">
        <w:rPr>
          <w:rFonts w:cs="Calibri"/>
        </w:rPr>
        <w:t xml:space="preserve">party content and where otherwise stated. The full licence terms are available from </w:t>
      </w:r>
      <w:hyperlink r:id="rId15" w:history="1">
        <w:r w:rsidR="000B0CF0" w:rsidRPr="002E3741">
          <w:rPr>
            <w:rStyle w:val="Hyperlink"/>
          </w:rPr>
          <w:t>http://creativecommons.org/licenses/by/4.0/legalcode</w:t>
        </w:r>
      </w:hyperlink>
      <w:r w:rsidRPr="00A50959">
        <w:rPr>
          <w:rStyle w:val="A5"/>
          <w:rFonts w:cs="Calibri"/>
        </w:rPr>
        <w:t>.</w:t>
      </w:r>
    </w:p>
    <w:p w14:paraId="0135DA61" w14:textId="77777777" w:rsidR="001A55A3" w:rsidRPr="00A50959" w:rsidRDefault="001A55A3" w:rsidP="00281E3D">
      <w:pPr>
        <w:pStyle w:val="TableGraphic"/>
        <w:spacing w:before="0" w:after="100"/>
      </w:pPr>
      <w:r w:rsidRPr="00A50959">
        <w:rPr>
          <w:noProof/>
        </w:rPr>
        <w:drawing>
          <wp:inline distT="0" distB="0" distL="0" distR="0" wp14:anchorId="59C2361D" wp14:editId="68ECB6E4">
            <wp:extent cx="887095" cy="31369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7095" cy="313690"/>
                    </a:xfrm>
                    <a:prstGeom prst="rect">
                      <a:avLst/>
                    </a:prstGeom>
                    <a:noFill/>
                    <a:ln>
                      <a:noFill/>
                    </a:ln>
                  </pic:spPr>
                </pic:pic>
              </a:graphicData>
            </a:graphic>
          </wp:inline>
        </w:drawing>
      </w:r>
    </w:p>
    <w:p w14:paraId="0A0775FC" w14:textId="10B7D9F5" w:rsidR="001A55A3" w:rsidRPr="00A50959" w:rsidRDefault="001A55A3" w:rsidP="00281E3D">
      <w:pPr>
        <w:spacing w:before="0" w:after="100"/>
      </w:pPr>
      <w:r w:rsidRPr="00A50959">
        <w:t xml:space="preserve">Use of Commonwealth of Australia material under a </w:t>
      </w:r>
      <w:hyperlink r:id="rId17" w:history="1">
        <w:r w:rsidRPr="000B0CF0">
          <w:rPr>
            <w:rStyle w:val="Hyperlink"/>
            <w:u w:val="none"/>
          </w:rPr>
          <w:t xml:space="preserve">Creative Commons </w:t>
        </w:r>
        <w:r w:rsidRPr="000B0CF0">
          <w:rPr>
            <w:rStyle w:val="Hyperlink"/>
            <w:iCs/>
            <w:u w:val="none"/>
          </w:rPr>
          <w:t xml:space="preserve">Attribution </w:t>
        </w:r>
        <w:r w:rsidR="000B0CF0" w:rsidRPr="000B0CF0">
          <w:rPr>
            <w:rStyle w:val="Hyperlink"/>
            <w:iCs/>
            <w:u w:val="none"/>
          </w:rPr>
          <w:t>4</w:t>
        </w:r>
        <w:r w:rsidRPr="000B0CF0">
          <w:rPr>
            <w:rStyle w:val="Hyperlink"/>
            <w:iCs/>
            <w:u w:val="none"/>
          </w:rPr>
          <w:t xml:space="preserve">.0 </w:t>
        </w:r>
        <w:r w:rsidR="000B0CF0" w:rsidRPr="000B0CF0">
          <w:rPr>
            <w:rStyle w:val="Hyperlink"/>
            <w:iCs/>
            <w:u w:val="none"/>
          </w:rPr>
          <w:t>International</w:t>
        </w:r>
      </w:hyperlink>
      <w:r w:rsidRPr="000B0CF0">
        <w:t xml:space="preserve"> licence requires you to attribute th</w:t>
      </w:r>
      <w:r w:rsidRPr="00A50959">
        <w:t>e work (but not in any way that suggests that the Commonwealth of Australia endorses you or your use of the work).</w:t>
      </w:r>
    </w:p>
    <w:p w14:paraId="5B46079C" w14:textId="627CA435" w:rsidR="001A55A3" w:rsidRPr="000B0CF0" w:rsidRDefault="001A55A3" w:rsidP="00941A66">
      <w:pPr>
        <w:spacing w:after="0"/>
        <w:rPr>
          <w:rStyle w:val="Strong"/>
        </w:rPr>
      </w:pPr>
      <w:r w:rsidRPr="000B0CF0">
        <w:rPr>
          <w:rStyle w:val="Strong"/>
        </w:rPr>
        <w:t xml:space="preserve">Commonwealth of Australia material used </w:t>
      </w:r>
      <w:r w:rsidR="00A61FB3">
        <w:rPr>
          <w:rStyle w:val="Strong"/>
        </w:rPr>
        <w:t>‘</w:t>
      </w:r>
      <w:r w:rsidRPr="000B0CF0">
        <w:rPr>
          <w:rStyle w:val="Strong"/>
        </w:rPr>
        <w:t>as supplied</w:t>
      </w:r>
      <w:r w:rsidR="00A61FB3">
        <w:rPr>
          <w:rStyle w:val="Strong"/>
        </w:rPr>
        <w:t>’</w:t>
      </w:r>
    </w:p>
    <w:p w14:paraId="289EC074" w14:textId="12390EE3" w:rsidR="001A55A3" w:rsidRPr="00A50959" w:rsidRDefault="001A55A3" w:rsidP="00941A66">
      <w:pPr>
        <w:spacing w:before="0"/>
      </w:pPr>
      <w:r w:rsidRPr="00A50959">
        <w:t>Provided you have not modified or transformed Commonwealth of Australia material in any way including, for example, by changing the Commonwealth of Australia text; calculating percentage changes; graphing or charting data; or deriving new statistics from</w:t>
      </w:r>
      <w:r w:rsidR="002E5D80">
        <w:t> </w:t>
      </w:r>
      <w:r w:rsidRPr="00A50959">
        <w:t>published statistics</w:t>
      </w:r>
      <w:r w:rsidR="00EB0A70">
        <w:t xml:space="preserve"> – </w:t>
      </w:r>
      <w:r w:rsidRPr="00A50959">
        <w:t>then the Commonwealth of Australia prefers the following</w:t>
      </w:r>
      <w:r w:rsidR="00941A66">
        <w:t> </w:t>
      </w:r>
      <w:r w:rsidRPr="00A50959">
        <w:t xml:space="preserve">attribution: </w:t>
      </w:r>
    </w:p>
    <w:p w14:paraId="6D49FCF4" w14:textId="77777777" w:rsidR="001A55A3" w:rsidRPr="0014581D" w:rsidRDefault="001A55A3" w:rsidP="00281E3D">
      <w:pPr>
        <w:spacing w:before="0" w:after="100" w:line="240" w:lineRule="auto"/>
        <w:ind w:left="720"/>
        <w:rPr>
          <w:rStyle w:val="Emphasis"/>
        </w:rPr>
      </w:pPr>
      <w:r w:rsidRPr="0014581D">
        <w:rPr>
          <w:rStyle w:val="Emphasis"/>
        </w:rPr>
        <w:t>Source: The Commonwealth of Australia.</w:t>
      </w:r>
    </w:p>
    <w:p w14:paraId="4A79FC2D" w14:textId="77777777" w:rsidR="001A55A3" w:rsidRPr="003158A9" w:rsidRDefault="001A55A3" w:rsidP="002227F7">
      <w:pPr>
        <w:spacing w:after="0"/>
        <w:rPr>
          <w:rStyle w:val="Strong"/>
        </w:rPr>
      </w:pPr>
      <w:r w:rsidRPr="003158A9">
        <w:rPr>
          <w:rStyle w:val="Strong"/>
        </w:rPr>
        <w:t>Derivative material</w:t>
      </w:r>
    </w:p>
    <w:p w14:paraId="44CC149A" w14:textId="77777777" w:rsidR="001A55A3" w:rsidRPr="00A50959" w:rsidRDefault="001A55A3" w:rsidP="00281E3D">
      <w:pPr>
        <w:spacing w:before="0" w:after="100"/>
      </w:pPr>
      <w:r w:rsidRPr="00A50959">
        <w:t xml:space="preserve">If you have modified or transformed Commonwealth of Australia material, or derived new material from those of the Commonwealth of Australia in any way, then the Commonwealth of Australia prefers the following attribution: </w:t>
      </w:r>
    </w:p>
    <w:p w14:paraId="643F3202" w14:textId="77777777" w:rsidR="001A55A3" w:rsidRPr="0014581D" w:rsidRDefault="001A55A3" w:rsidP="002E5D80">
      <w:pPr>
        <w:spacing w:after="100" w:line="240" w:lineRule="auto"/>
        <w:ind w:left="720"/>
        <w:rPr>
          <w:rStyle w:val="Emphasis"/>
        </w:rPr>
      </w:pPr>
      <w:r w:rsidRPr="0014581D">
        <w:rPr>
          <w:rStyle w:val="Emphasis"/>
        </w:rPr>
        <w:t>Based on Commonwealth of Australia data.</w:t>
      </w:r>
    </w:p>
    <w:p w14:paraId="676E5D4D" w14:textId="77777777" w:rsidR="001A55A3" w:rsidRPr="003158A9" w:rsidRDefault="001A55A3" w:rsidP="002227F7">
      <w:pPr>
        <w:spacing w:after="0"/>
        <w:rPr>
          <w:rStyle w:val="Strong"/>
        </w:rPr>
      </w:pPr>
      <w:r w:rsidRPr="003158A9">
        <w:rPr>
          <w:rStyle w:val="Strong"/>
        </w:rPr>
        <w:t>Use of the Coat of Arms</w:t>
      </w:r>
    </w:p>
    <w:p w14:paraId="0FFE465E" w14:textId="33F2E8E6" w:rsidR="001A55A3" w:rsidRPr="005072D9" w:rsidRDefault="001A55A3" w:rsidP="00944EE8">
      <w:pPr>
        <w:spacing w:before="0"/>
        <w:rPr>
          <w:rStyle w:val="A5"/>
          <w:rFonts w:cs="Calibri"/>
          <w:sz w:val="19"/>
          <w:szCs w:val="19"/>
        </w:rPr>
      </w:pPr>
      <w:r w:rsidRPr="00C71698">
        <w:t>The terms under which the Coat of Arms can be used are set out on the</w:t>
      </w:r>
      <w:r w:rsidR="007E4031" w:rsidRPr="00C71698">
        <w:t> </w:t>
      </w:r>
      <w:r w:rsidRPr="00C71698">
        <w:t>Department</w:t>
      </w:r>
      <w:r w:rsidR="007E4031" w:rsidRPr="00C71698">
        <w:t> </w:t>
      </w:r>
      <w:r w:rsidRPr="00C71698">
        <w:t>of</w:t>
      </w:r>
      <w:r w:rsidR="007E4031" w:rsidRPr="00C71698">
        <w:t> </w:t>
      </w:r>
      <w:r w:rsidRPr="00C71698">
        <w:t>the</w:t>
      </w:r>
      <w:r w:rsidR="007E4031" w:rsidRPr="00C71698">
        <w:t> </w:t>
      </w:r>
      <w:r w:rsidRPr="00C71698">
        <w:t>Prime Minister and Cabinet website</w:t>
      </w:r>
      <w:r w:rsidRPr="005072D9">
        <w:rPr>
          <w:rStyle w:val="A5"/>
          <w:rFonts w:cs="Calibri"/>
          <w:sz w:val="19"/>
          <w:szCs w:val="19"/>
        </w:rPr>
        <w:t xml:space="preserve"> </w:t>
      </w:r>
      <w:r w:rsidRPr="005072D9">
        <w:rPr>
          <w:spacing w:val="-2"/>
        </w:rPr>
        <w:t>(see</w:t>
      </w:r>
      <w:r w:rsidR="0035307A">
        <w:rPr>
          <w:spacing w:val="-2"/>
        </w:rPr>
        <w:t> </w:t>
      </w:r>
      <w:hyperlink r:id="rId18" w:history="1">
        <w:r w:rsidR="00F034ED" w:rsidRPr="00571A05">
          <w:rPr>
            <w:rStyle w:val="Hyperlink"/>
          </w:rPr>
          <w:t>www.pmc.gov.au/honours-and-symbols/commonwealth-coat-arms</w:t>
        </w:r>
      </w:hyperlink>
      <w:r w:rsidRPr="005072D9">
        <w:rPr>
          <w:color w:val="000000" w:themeColor="text1"/>
          <w:spacing w:val="-2"/>
        </w:rPr>
        <w:t>).</w:t>
      </w:r>
    </w:p>
    <w:p w14:paraId="28DE2D23" w14:textId="77777777" w:rsidR="001A55A3" w:rsidRPr="00C71698" w:rsidRDefault="001A55A3" w:rsidP="00C71698">
      <w:pPr>
        <w:spacing w:after="0"/>
        <w:rPr>
          <w:rStyle w:val="Strong"/>
        </w:rPr>
      </w:pPr>
      <w:r w:rsidRPr="00C71698">
        <w:rPr>
          <w:rStyle w:val="Strong"/>
        </w:rPr>
        <w:t>Other uses</w:t>
      </w:r>
    </w:p>
    <w:p w14:paraId="6E7658E6" w14:textId="77777777" w:rsidR="001A55A3" w:rsidRPr="00A50959" w:rsidRDefault="001A55A3" w:rsidP="00281E3D">
      <w:pPr>
        <w:spacing w:before="0" w:after="100"/>
        <w:rPr>
          <w:i/>
        </w:rPr>
      </w:pPr>
      <w:r w:rsidRPr="00A50959">
        <w:t>Enquiries regarding this licence and any other use of this document are welcome at:</w:t>
      </w:r>
    </w:p>
    <w:p w14:paraId="4D3D70CE" w14:textId="77777777" w:rsidR="001A55A3" w:rsidRPr="00A50959" w:rsidRDefault="001A55A3" w:rsidP="00281E3D">
      <w:pPr>
        <w:spacing w:before="0" w:after="100"/>
        <w:ind w:left="567"/>
        <w:rPr>
          <w:rFonts w:cs="Calibri"/>
        </w:rPr>
      </w:pPr>
      <w:r w:rsidRPr="00A50959">
        <w:rPr>
          <w:rFonts w:cs="Calibri"/>
        </w:rPr>
        <w:t>Manager</w:t>
      </w:r>
      <w:r w:rsidRPr="00A50959">
        <w:rPr>
          <w:rFonts w:cs="Calibri"/>
        </w:rPr>
        <w:br/>
        <w:t xml:space="preserve">Media </w:t>
      </w:r>
      <w:r>
        <w:rPr>
          <w:rFonts w:cs="Calibri"/>
        </w:rPr>
        <w:t>Unit</w:t>
      </w:r>
      <w:r w:rsidRPr="00A50959">
        <w:rPr>
          <w:rFonts w:cs="Calibri"/>
        </w:rPr>
        <w:br/>
        <w:t>The Treasury</w:t>
      </w:r>
      <w:r w:rsidRPr="00A50959">
        <w:rPr>
          <w:rFonts w:cs="Calibri"/>
        </w:rPr>
        <w:br/>
        <w:t xml:space="preserve">Langton Crescent </w:t>
      </w:r>
      <w:r w:rsidRPr="00A50959">
        <w:rPr>
          <w:rFonts w:cs="Calibri"/>
        </w:rPr>
        <w:br/>
        <w:t>Parkes ACT 2600</w:t>
      </w:r>
      <w:r w:rsidRPr="00A50959">
        <w:rPr>
          <w:rFonts w:cs="Calibri"/>
        </w:rPr>
        <w:br/>
        <w:t xml:space="preserve">Email: </w:t>
      </w:r>
      <w:hyperlink r:id="rId19" w:history="1">
        <w:r w:rsidRPr="002E3741">
          <w:rPr>
            <w:rStyle w:val="Hyperlink"/>
          </w:rPr>
          <w:t>media@treasury.gov.au</w:t>
        </w:r>
      </w:hyperlink>
    </w:p>
    <w:p w14:paraId="491D756A" w14:textId="77777777" w:rsidR="001A55A3" w:rsidRPr="001C1A45" w:rsidRDefault="001A55A3" w:rsidP="001C1A45">
      <w:pPr>
        <w:spacing w:after="0"/>
        <w:rPr>
          <w:rStyle w:val="Strong"/>
        </w:rPr>
      </w:pPr>
      <w:r w:rsidRPr="001C1A45">
        <w:rPr>
          <w:rStyle w:val="Strong"/>
        </w:rPr>
        <w:t>Internet</w:t>
      </w:r>
    </w:p>
    <w:p w14:paraId="0A2E308A" w14:textId="77777777" w:rsidR="001A55A3" w:rsidRPr="00A50959" w:rsidRDefault="001A55A3" w:rsidP="00281E3D">
      <w:pPr>
        <w:spacing w:before="0" w:after="100"/>
      </w:pPr>
      <w:r w:rsidRPr="00A50959">
        <w:t xml:space="preserve">A copy of this document is available at </w:t>
      </w:r>
      <w:hyperlink r:id="rId20" w:history="1">
        <w:r w:rsidRPr="002E3741">
          <w:rPr>
            <w:rStyle w:val="Hyperlink"/>
          </w:rPr>
          <w:t>www.treasury.gov.au</w:t>
        </w:r>
      </w:hyperlink>
      <w:r w:rsidRPr="00A50959">
        <w:t xml:space="preserve"> and </w:t>
      </w:r>
      <w:hyperlink r:id="rId21" w:history="1">
        <w:r w:rsidRPr="00A50959">
          <w:rPr>
            <w:rStyle w:val="Hyperlink"/>
          </w:rPr>
          <w:t>www.finance.gov.au</w:t>
        </w:r>
      </w:hyperlink>
      <w:r w:rsidRPr="00A50959">
        <w:t xml:space="preserve">. </w:t>
      </w:r>
    </w:p>
    <w:p w14:paraId="07D83106" w14:textId="77777777" w:rsidR="00621015" w:rsidRPr="003F5C17" w:rsidRDefault="00621015" w:rsidP="003F5C17">
      <w:pPr>
        <w:pStyle w:val="Heading1"/>
        <w:rPr>
          <w:rStyle w:val="A5"/>
        </w:rPr>
      </w:pPr>
      <w:bookmarkStart w:id="0" w:name="_Toc100568280"/>
      <w:bookmarkStart w:id="1" w:name="_Toc100752509"/>
      <w:bookmarkStart w:id="2" w:name="_Toc100763559"/>
      <w:bookmarkStart w:id="3" w:name="_Toc100843262"/>
      <w:bookmarkStart w:id="4" w:name="_Toc101254449"/>
      <w:bookmarkStart w:id="5" w:name="_Toc101277281"/>
      <w:bookmarkStart w:id="6" w:name="_Toc101281534"/>
      <w:r w:rsidRPr="003F5C17">
        <w:lastRenderedPageBreak/>
        <w:t>Notes</w:t>
      </w:r>
      <w:bookmarkEnd w:id="0"/>
      <w:bookmarkEnd w:id="1"/>
      <w:bookmarkEnd w:id="2"/>
      <w:bookmarkEnd w:id="3"/>
      <w:bookmarkEnd w:id="4"/>
      <w:bookmarkEnd w:id="5"/>
      <w:bookmarkEnd w:id="6"/>
    </w:p>
    <w:p w14:paraId="0BDD6E4D" w14:textId="4AE50CF0" w:rsidR="00621015" w:rsidRPr="00625155" w:rsidRDefault="00621015" w:rsidP="00621015">
      <w:pPr>
        <w:pStyle w:val="PrelimsAlpha"/>
        <w:rPr>
          <w:color w:val="auto"/>
        </w:rPr>
      </w:pPr>
      <w:r w:rsidRPr="00625155">
        <w:rPr>
          <w:color w:val="auto"/>
        </w:rPr>
        <w:t>(a)</w:t>
      </w:r>
      <w:r w:rsidRPr="00625155">
        <w:rPr>
          <w:color w:val="auto"/>
        </w:rPr>
        <w:tab/>
        <w:t>The following definitions are used in th</w:t>
      </w:r>
      <w:r w:rsidR="00217CBA">
        <w:rPr>
          <w:color w:val="auto"/>
        </w:rPr>
        <w:t>is</w:t>
      </w:r>
      <w:r w:rsidRPr="00625155">
        <w:rPr>
          <w:color w:val="auto"/>
        </w:rPr>
        <w:t xml:space="preserve"> Pre</w:t>
      </w:r>
      <w:r w:rsidR="00A61FB3">
        <w:rPr>
          <w:color w:val="auto"/>
        </w:rPr>
        <w:noBreakHyphen/>
      </w:r>
      <w:r w:rsidRPr="00625155">
        <w:rPr>
          <w:color w:val="auto"/>
        </w:rPr>
        <w:t>election Economic and Fiscal Outlook:</w:t>
      </w:r>
    </w:p>
    <w:p w14:paraId="48DD3F83" w14:textId="4379B6C6" w:rsidR="00621015" w:rsidRPr="00625155" w:rsidRDefault="00A61FB3" w:rsidP="00A360F7">
      <w:pPr>
        <w:pStyle w:val="PrelimsDash"/>
        <w:spacing w:before="0" w:line="260" w:lineRule="exact"/>
        <w:rPr>
          <w:color w:val="auto"/>
        </w:rPr>
      </w:pPr>
      <w:r>
        <w:rPr>
          <w:color w:val="auto"/>
        </w:rPr>
        <w:t>‘</w:t>
      </w:r>
      <w:r w:rsidR="00621015" w:rsidRPr="00625155">
        <w:rPr>
          <w:color w:val="auto"/>
        </w:rPr>
        <w:t>real</w:t>
      </w:r>
      <w:r>
        <w:rPr>
          <w:color w:val="auto"/>
        </w:rPr>
        <w:t>’</w:t>
      </w:r>
      <w:r w:rsidR="00621015" w:rsidRPr="00625155">
        <w:rPr>
          <w:color w:val="auto"/>
        </w:rPr>
        <w:t xml:space="preserve"> means adjusted for the effect of inflation</w:t>
      </w:r>
    </w:p>
    <w:p w14:paraId="6ADA5FA0" w14:textId="77777777" w:rsidR="00621015" w:rsidRPr="00625155" w:rsidRDefault="00621015" w:rsidP="00A360F7">
      <w:pPr>
        <w:pStyle w:val="PrelimsDash"/>
        <w:spacing w:before="0" w:line="260" w:lineRule="exact"/>
        <w:rPr>
          <w:color w:val="auto"/>
        </w:rPr>
      </w:pPr>
      <w:r w:rsidRPr="00625155">
        <w:rPr>
          <w:color w:val="auto"/>
        </w:rPr>
        <w:t>real growth in expenses and payments is calculated using the Consumer Price Index (CPI) as the deflator</w:t>
      </w:r>
    </w:p>
    <w:p w14:paraId="56937190" w14:textId="13E5036F" w:rsidR="00621015" w:rsidRPr="001C7E31" w:rsidRDefault="00621015" w:rsidP="00A360F7">
      <w:pPr>
        <w:pStyle w:val="PrelimsDash"/>
        <w:spacing w:before="0" w:line="260" w:lineRule="exact"/>
        <w:rPr>
          <w:color w:val="auto"/>
        </w:rPr>
      </w:pPr>
      <w:r w:rsidRPr="00625155">
        <w:rPr>
          <w:color w:val="auto"/>
        </w:rPr>
        <w:t xml:space="preserve">the </w:t>
      </w:r>
      <w:r w:rsidRPr="001C7E31">
        <w:rPr>
          <w:color w:val="auto"/>
        </w:rPr>
        <w:t xml:space="preserve">Budget year refers to </w:t>
      </w:r>
      <w:r w:rsidR="00DF7040" w:rsidRPr="001C7E31">
        <w:rPr>
          <w:color w:val="auto"/>
        </w:rPr>
        <w:t>2025</w:t>
      </w:r>
      <w:r w:rsidR="0046010B">
        <w:rPr>
          <w:color w:val="auto"/>
        </w:rPr>
        <w:t>–</w:t>
      </w:r>
      <w:r w:rsidR="00DF7040" w:rsidRPr="001C7E31">
        <w:rPr>
          <w:color w:val="auto"/>
        </w:rPr>
        <w:t>26</w:t>
      </w:r>
      <w:r w:rsidRPr="001C7E31">
        <w:rPr>
          <w:color w:val="auto"/>
        </w:rPr>
        <w:t>, while the forward years refer to 202</w:t>
      </w:r>
      <w:r w:rsidR="006F3322" w:rsidRPr="001C7E31">
        <w:rPr>
          <w:color w:val="auto"/>
        </w:rPr>
        <w:t>6</w:t>
      </w:r>
      <w:r w:rsidR="0046010B">
        <w:rPr>
          <w:color w:val="auto"/>
        </w:rPr>
        <w:t>–</w:t>
      </w:r>
      <w:r w:rsidRPr="001C7E31">
        <w:rPr>
          <w:color w:val="auto"/>
        </w:rPr>
        <w:t>2</w:t>
      </w:r>
      <w:r w:rsidR="006F3322" w:rsidRPr="001C7E31">
        <w:rPr>
          <w:color w:val="auto"/>
        </w:rPr>
        <w:t>7</w:t>
      </w:r>
      <w:r w:rsidR="00DF7040" w:rsidRPr="001C7E31">
        <w:rPr>
          <w:color w:val="auto"/>
        </w:rPr>
        <w:t>,</w:t>
      </w:r>
      <w:r w:rsidRPr="001C7E31">
        <w:rPr>
          <w:color w:val="auto"/>
        </w:rPr>
        <w:t xml:space="preserve"> 202</w:t>
      </w:r>
      <w:r w:rsidR="006F3322" w:rsidRPr="001C7E31">
        <w:rPr>
          <w:color w:val="auto"/>
        </w:rPr>
        <w:t>7</w:t>
      </w:r>
      <w:r w:rsidR="00465BE7">
        <w:rPr>
          <w:color w:val="auto"/>
        </w:rPr>
        <w:t>‍</w:t>
      </w:r>
      <w:r w:rsidR="0046010B">
        <w:rPr>
          <w:color w:val="auto"/>
        </w:rPr>
        <w:t>–</w:t>
      </w:r>
      <w:r w:rsidR="00465BE7">
        <w:rPr>
          <w:color w:val="auto"/>
        </w:rPr>
        <w:t>‍</w:t>
      </w:r>
      <w:r w:rsidRPr="001C7E31">
        <w:rPr>
          <w:color w:val="auto"/>
        </w:rPr>
        <w:t>2</w:t>
      </w:r>
      <w:r w:rsidR="006F3322" w:rsidRPr="001C7E31">
        <w:rPr>
          <w:color w:val="auto"/>
        </w:rPr>
        <w:t>8</w:t>
      </w:r>
      <w:r w:rsidR="00DF7040" w:rsidRPr="001C7E31">
        <w:rPr>
          <w:color w:val="auto"/>
        </w:rPr>
        <w:t xml:space="preserve"> and 2028</w:t>
      </w:r>
      <w:r w:rsidR="00465BE7">
        <w:rPr>
          <w:color w:val="auto"/>
        </w:rPr>
        <w:t>–</w:t>
      </w:r>
      <w:r w:rsidR="00DF7040" w:rsidRPr="001C7E31">
        <w:rPr>
          <w:color w:val="auto"/>
        </w:rPr>
        <w:t>29</w:t>
      </w:r>
    </w:p>
    <w:p w14:paraId="717885A4" w14:textId="77777777" w:rsidR="00621015" w:rsidRPr="00625155" w:rsidRDefault="00621015" w:rsidP="00A360F7">
      <w:pPr>
        <w:pStyle w:val="PrelimsDash"/>
        <w:spacing w:before="0" w:line="260" w:lineRule="exact"/>
        <w:rPr>
          <w:color w:val="auto"/>
        </w:rPr>
      </w:pPr>
      <w:r w:rsidRPr="00625155">
        <w:rPr>
          <w:color w:val="auto"/>
        </w:rPr>
        <w:t>one billion is equal to one thousand million.</w:t>
      </w:r>
    </w:p>
    <w:p w14:paraId="37ABC6BC" w14:textId="77777777" w:rsidR="00621015" w:rsidRPr="00625155" w:rsidRDefault="00621015" w:rsidP="00621015">
      <w:pPr>
        <w:pStyle w:val="PrelimsAlpha"/>
        <w:rPr>
          <w:color w:val="auto"/>
        </w:rPr>
      </w:pPr>
      <w:r w:rsidRPr="00625155">
        <w:rPr>
          <w:color w:val="auto"/>
        </w:rPr>
        <w:t>(b)</w:t>
      </w:r>
      <w:r w:rsidRPr="00625155">
        <w:rPr>
          <w:color w:val="auto"/>
        </w:rPr>
        <w:tab/>
        <w:t>Figures in tables and generally in the text have been rounded. Discrepancies in tables between totals and sums of components are due to rounding:</w:t>
      </w:r>
    </w:p>
    <w:p w14:paraId="53F3F256" w14:textId="77777777" w:rsidR="00621015" w:rsidRPr="001742BB" w:rsidRDefault="00621015" w:rsidP="001742BB">
      <w:pPr>
        <w:pStyle w:val="PrelimsDash"/>
      </w:pPr>
      <w:r w:rsidRPr="001742BB">
        <w:t>estimates under $100,000 are rounded to the nearest thousand</w:t>
      </w:r>
    </w:p>
    <w:p w14:paraId="50A4B77D" w14:textId="6D813B01" w:rsidR="00621015" w:rsidRPr="001742BB" w:rsidRDefault="00621015" w:rsidP="001742BB">
      <w:pPr>
        <w:pStyle w:val="PrelimsDash"/>
      </w:pPr>
      <w:r w:rsidRPr="001742BB">
        <w:t>estimates $100,000 and over are generally rounded to the nearest tenth</w:t>
      </w:r>
      <w:r w:rsidR="005F11D4">
        <w:t> </w:t>
      </w:r>
      <w:r w:rsidRPr="001742BB">
        <w:t>of</w:t>
      </w:r>
      <w:r w:rsidR="0046010B" w:rsidRPr="001742BB">
        <w:t> </w:t>
      </w:r>
      <w:r w:rsidRPr="001742BB">
        <w:t>a</w:t>
      </w:r>
      <w:r w:rsidR="0046010B" w:rsidRPr="001742BB">
        <w:t> </w:t>
      </w:r>
      <w:r w:rsidRPr="001742BB">
        <w:t>million</w:t>
      </w:r>
    </w:p>
    <w:p w14:paraId="5A2025FA" w14:textId="77777777" w:rsidR="00621015" w:rsidRPr="001742BB" w:rsidRDefault="00621015" w:rsidP="001742BB">
      <w:pPr>
        <w:pStyle w:val="PrelimsDash"/>
      </w:pPr>
      <w:r w:rsidRPr="001742BB">
        <w:t>estimates midway between rounding points are rounded up</w:t>
      </w:r>
    </w:p>
    <w:p w14:paraId="1E5DD36B" w14:textId="218F74C6" w:rsidR="00621015" w:rsidRPr="001742BB" w:rsidRDefault="00621015" w:rsidP="001742BB">
      <w:pPr>
        <w:pStyle w:val="PrelimsDash"/>
      </w:pPr>
      <w:r w:rsidRPr="001742BB">
        <w:t>the percentage changes in statistical tables are calculated using unrounded</w:t>
      </w:r>
      <w:r w:rsidR="007A27F5">
        <w:t> </w:t>
      </w:r>
      <w:r w:rsidRPr="001742BB">
        <w:t>data.</w:t>
      </w:r>
    </w:p>
    <w:p w14:paraId="1084836B" w14:textId="1CCC54AB" w:rsidR="00621015" w:rsidRPr="00625155" w:rsidRDefault="00621015" w:rsidP="00621015">
      <w:pPr>
        <w:pStyle w:val="PrelimsAlpha"/>
        <w:rPr>
          <w:color w:val="auto"/>
        </w:rPr>
      </w:pPr>
      <w:r w:rsidRPr="00625155">
        <w:rPr>
          <w:color w:val="auto"/>
        </w:rPr>
        <w:t>(c)</w:t>
      </w:r>
      <w:r w:rsidRPr="00625155">
        <w:rPr>
          <w:color w:val="auto"/>
        </w:rPr>
        <w:tab/>
        <w:t>For the budget balance, a negative sign indicates a deficit while no sign indicates a</w:t>
      </w:r>
      <w:r w:rsidR="0046010B">
        <w:rPr>
          <w:color w:val="auto"/>
        </w:rPr>
        <w:t> </w:t>
      </w:r>
      <w:r w:rsidRPr="00625155">
        <w:rPr>
          <w:color w:val="auto"/>
        </w:rPr>
        <w:t>surplus.</w:t>
      </w:r>
    </w:p>
    <w:p w14:paraId="46B267A7" w14:textId="77777777" w:rsidR="00621015" w:rsidRPr="00625155" w:rsidRDefault="00621015" w:rsidP="00621015">
      <w:pPr>
        <w:pStyle w:val="PrelimsAlpha"/>
        <w:rPr>
          <w:color w:val="auto"/>
        </w:rPr>
      </w:pPr>
      <w:r w:rsidRPr="00625155">
        <w:rPr>
          <w:color w:val="auto"/>
        </w:rPr>
        <w:t>(d)</w:t>
      </w:r>
      <w:r w:rsidRPr="00625155">
        <w:rPr>
          <w:color w:val="auto"/>
        </w:rPr>
        <w:tab/>
        <w:t>The following notations are used:</w:t>
      </w:r>
    </w:p>
    <w:tbl>
      <w:tblPr>
        <w:tblW w:w="4597" w:type="pct"/>
        <w:tblInd w:w="567" w:type="dxa"/>
        <w:tblLayout w:type="fixed"/>
        <w:tblCellMar>
          <w:left w:w="0" w:type="dxa"/>
          <w:right w:w="28" w:type="dxa"/>
        </w:tblCellMar>
        <w:tblLook w:val="0000" w:firstRow="0" w:lastRow="0" w:firstColumn="0" w:lastColumn="0" w:noHBand="0" w:noVBand="0"/>
      </w:tblPr>
      <w:tblGrid>
        <w:gridCol w:w="1724"/>
        <w:gridCol w:w="5365"/>
      </w:tblGrid>
      <w:tr w:rsidR="00621015" w:rsidRPr="00625155" w14:paraId="64EA4B49" w14:textId="77777777" w:rsidTr="005D6457">
        <w:trPr>
          <w:cantSplit/>
          <w:trHeight w:hRule="exact" w:val="397"/>
        </w:trPr>
        <w:tc>
          <w:tcPr>
            <w:tcW w:w="1724" w:type="dxa"/>
            <w:vAlign w:val="center"/>
          </w:tcPr>
          <w:p w14:paraId="453F4BF5" w14:textId="1884CB88" w:rsidR="00621015" w:rsidRPr="00621015" w:rsidRDefault="00A61FB3" w:rsidP="00D90B79">
            <w:pPr>
              <w:pStyle w:val="NormalIndent"/>
              <w:spacing w:before="0"/>
              <w:rPr>
                <w:highlight w:val="green"/>
              </w:rPr>
            </w:pPr>
            <w:r>
              <w:noBreakHyphen/>
            </w:r>
          </w:p>
        </w:tc>
        <w:tc>
          <w:tcPr>
            <w:tcW w:w="5365" w:type="dxa"/>
            <w:vAlign w:val="center"/>
          </w:tcPr>
          <w:p w14:paraId="2851CB20" w14:textId="77777777" w:rsidR="00621015" w:rsidRPr="00621015" w:rsidRDefault="00621015" w:rsidP="00D90B79">
            <w:pPr>
              <w:pStyle w:val="NormalIndent"/>
              <w:spacing w:before="0"/>
              <w:rPr>
                <w:highlight w:val="green"/>
              </w:rPr>
            </w:pPr>
            <w:r w:rsidRPr="00621015">
              <w:t>nil</w:t>
            </w:r>
          </w:p>
        </w:tc>
      </w:tr>
      <w:tr w:rsidR="00621015" w:rsidRPr="00625155" w14:paraId="7B29E5CB" w14:textId="77777777" w:rsidTr="005D6457">
        <w:trPr>
          <w:cantSplit/>
          <w:trHeight w:hRule="exact" w:val="397"/>
        </w:trPr>
        <w:tc>
          <w:tcPr>
            <w:tcW w:w="1724" w:type="dxa"/>
            <w:vAlign w:val="center"/>
          </w:tcPr>
          <w:p w14:paraId="0B57265C" w14:textId="77777777" w:rsidR="00621015" w:rsidRPr="00621015" w:rsidRDefault="00621015" w:rsidP="00D90B79">
            <w:pPr>
              <w:pStyle w:val="NormalIndent"/>
              <w:spacing w:before="0"/>
              <w:rPr>
                <w:highlight w:val="green"/>
              </w:rPr>
            </w:pPr>
            <w:r w:rsidRPr="00621015">
              <w:t>na</w:t>
            </w:r>
          </w:p>
        </w:tc>
        <w:tc>
          <w:tcPr>
            <w:tcW w:w="5365" w:type="dxa"/>
            <w:vAlign w:val="center"/>
          </w:tcPr>
          <w:p w14:paraId="29674E0C" w14:textId="77777777" w:rsidR="00621015" w:rsidRPr="00621015" w:rsidRDefault="00621015" w:rsidP="00D90B79">
            <w:pPr>
              <w:pStyle w:val="NormalIndent"/>
              <w:spacing w:before="0"/>
              <w:rPr>
                <w:highlight w:val="green"/>
              </w:rPr>
            </w:pPr>
            <w:r w:rsidRPr="00621015">
              <w:t>not applicable (unless otherwise specified)</w:t>
            </w:r>
          </w:p>
        </w:tc>
      </w:tr>
      <w:tr w:rsidR="00621015" w:rsidRPr="00625155" w14:paraId="72F133D6" w14:textId="77777777" w:rsidTr="005D6457">
        <w:trPr>
          <w:cantSplit/>
          <w:trHeight w:hRule="exact" w:val="397"/>
        </w:trPr>
        <w:tc>
          <w:tcPr>
            <w:tcW w:w="1724" w:type="dxa"/>
            <w:vAlign w:val="center"/>
          </w:tcPr>
          <w:p w14:paraId="116188DF" w14:textId="77777777" w:rsidR="00621015" w:rsidRPr="00621015" w:rsidRDefault="00621015" w:rsidP="00D90B79">
            <w:pPr>
              <w:pStyle w:val="NormalIndent"/>
              <w:spacing w:before="0"/>
              <w:rPr>
                <w:highlight w:val="green"/>
              </w:rPr>
            </w:pPr>
            <w:r w:rsidRPr="00621015">
              <w:t>$m</w:t>
            </w:r>
          </w:p>
        </w:tc>
        <w:tc>
          <w:tcPr>
            <w:tcW w:w="5365" w:type="dxa"/>
            <w:vAlign w:val="center"/>
          </w:tcPr>
          <w:p w14:paraId="65CC8AAE" w14:textId="77777777" w:rsidR="00621015" w:rsidRPr="00621015" w:rsidRDefault="00621015" w:rsidP="00D90B79">
            <w:pPr>
              <w:pStyle w:val="NormalIndent"/>
              <w:spacing w:before="0"/>
              <w:rPr>
                <w:highlight w:val="green"/>
              </w:rPr>
            </w:pPr>
            <w:r w:rsidRPr="00621015">
              <w:t>millions of dollars</w:t>
            </w:r>
          </w:p>
        </w:tc>
      </w:tr>
      <w:tr w:rsidR="00621015" w:rsidRPr="00625155" w14:paraId="3FBC6249" w14:textId="77777777" w:rsidTr="005D6457">
        <w:trPr>
          <w:cantSplit/>
          <w:trHeight w:hRule="exact" w:val="397"/>
        </w:trPr>
        <w:tc>
          <w:tcPr>
            <w:tcW w:w="1724" w:type="dxa"/>
            <w:vAlign w:val="center"/>
          </w:tcPr>
          <w:p w14:paraId="2A5E97E6" w14:textId="77777777" w:rsidR="00621015" w:rsidRPr="00621015" w:rsidRDefault="00621015" w:rsidP="00D90B79">
            <w:pPr>
              <w:pStyle w:val="NormalIndent"/>
              <w:spacing w:before="0"/>
              <w:rPr>
                <w:highlight w:val="green"/>
              </w:rPr>
            </w:pPr>
            <w:r w:rsidRPr="00621015">
              <w:t>$b</w:t>
            </w:r>
          </w:p>
        </w:tc>
        <w:tc>
          <w:tcPr>
            <w:tcW w:w="5365" w:type="dxa"/>
            <w:vAlign w:val="center"/>
          </w:tcPr>
          <w:p w14:paraId="09F60F7A" w14:textId="77777777" w:rsidR="00621015" w:rsidRPr="00621015" w:rsidRDefault="00621015" w:rsidP="00D90B79">
            <w:pPr>
              <w:pStyle w:val="NormalIndent"/>
              <w:spacing w:before="0"/>
              <w:rPr>
                <w:highlight w:val="green"/>
              </w:rPr>
            </w:pPr>
            <w:r w:rsidRPr="00621015">
              <w:t>billions of dollars</w:t>
            </w:r>
          </w:p>
        </w:tc>
      </w:tr>
      <w:tr w:rsidR="00621015" w:rsidRPr="00625155" w14:paraId="54B2405F" w14:textId="77777777" w:rsidTr="005D6457">
        <w:trPr>
          <w:cantSplit/>
          <w:trHeight w:hRule="exact" w:val="397"/>
        </w:trPr>
        <w:tc>
          <w:tcPr>
            <w:tcW w:w="1724" w:type="dxa"/>
            <w:vAlign w:val="center"/>
          </w:tcPr>
          <w:p w14:paraId="065258A0" w14:textId="77777777" w:rsidR="00621015" w:rsidRPr="00621015" w:rsidRDefault="00621015" w:rsidP="00D90B79">
            <w:pPr>
              <w:pStyle w:val="NormalIndent"/>
              <w:spacing w:before="0"/>
              <w:rPr>
                <w:highlight w:val="green"/>
              </w:rPr>
            </w:pPr>
            <w:r w:rsidRPr="00621015">
              <w:t>(e)</w:t>
            </w:r>
          </w:p>
        </w:tc>
        <w:tc>
          <w:tcPr>
            <w:tcW w:w="5365" w:type="dxa"/>
            <w:vAlign w:val="center"/>
          </w:tcPr>
          <w:p w14:paraId="201EB27E" w14:textId="77777777" w:rsidR="00621015" w:rsidRPr="00621015" w:rsidRDefault="00621015" w:rsidP="00D90B79">
            <w:pPr>
              <w:pStyle w:val="NormalIndent"/>
              <w:spacing w:before="0"/>
              <w:rPr>
                <w:highlight w:val="green"/>
              </w:rPr>
            </w:pPr>
            <w:r w:rsidRPr="00621015">
              <w:t>estimates (unless otherwise specified)</w:t>
            </w:r>
          </w:p>
        </w:tc>
      </w:tr>
      <w:tr w:rsidR="00621015" w:rsidRPr="00625155" w14:paraId="124B2AE5" w14:textId="77777777" w:rsidTr="005D6457">
        <w:trPr>
          <w:cantSplit/>
          <w:trHeight w:hRule="exact" w:val="397"/>
        </w:trPr>
        <w:tc>
          <w:tcPr>
            <w:tcW w:w="1724" w:type="dxa"/>
            <w:vAlign w:val="center"/>
          </w:tcPr>
          <w:p w14:paraId="555C69FB" w14:textId="77777777" w:rsidR="00621015" w:rsidRPr="00621015" w:rsidRDefault="00621015" w:rsidP="00D90B79">
            <w:pPr>
              <w:pStyle w:val="NormalIndent"/>
              <w:spacing w:before="0"/>
              <w:rPr>
                <w:highlight w:val="green"/>
              </w:rPr>
            </w:pPr>
            <w:r w:rsidRPr="00621015">
              <w:t>(p)</w:t>
            </w:r>
          </w:p>
        </w:tc>
        <w:tc>
          <w:tcPr>
            <w:tcW w:w="5365" w:type="dxa"/>
            <w:vAlign w:val="center"/>
          </w:tcPr>
          <w:p w14:paraId="555AAA7C" w14:textId="77777777" w:rsidR="00621015" w:rsidRPr="00621015" w:rsidRDefault="00621015" w:rsidP="00D90B79">
            <w:pPr>
              <w:pStyle w:val="NormalIndent"/>
              <w:spacing w:before="0"/>
              <w:rPr>
                <w:highlight w:val="green"/>
              </w:rPr>
            </w:pPr>
            <w:r w:rsidRPr="00621015">
              <w:t>projections (unless otherwise specified)</w:t>
            </w:r>
          </w:p>
        </w:tc>
      </w:tr>
      <w:tr w:rsidR="00621015" w:rsidRPr="00625155" w14:paraId="571677D0" w14:textId="77777777" w:rsidTr="005D6457">
        <w:trPr>
          <w:cantSplit/>
          <w:trHeight w:hRule="exact" w:val="397"/>
        </w:trPr>
        <w:tc>
          <w:tcPr>
            <w:tcW w:w="1724" w:type="dxa"/>
            <w:vAlign w:val="center"/>
          </w:tcPr>
          <w:p w14:paraId="68B9507B" w14:textId="0EB4AFBF" w:rsidR="00621015" w:rsidRPr="00621015" w:rsidRDefault="00621015" w:rsidP="00D90B79">
            <w:pPr>
              <w:pStyle w:val="NormalIndent"/>
              <w:spacing w:before="0"/>
              <w:rPr>
                <w:highlight w:val="green"/>
              </w:rPr>
            </w:pPr>
          </w:p>
        </w:tc>
        <w:tc>
          <w:tcPr>
            <w:tcW w:w="5365" w:type="dxa"/>
            <w:vAlign w:val="center"/>
          </w:tcPr>
          <w:p w14:paraId="6D8E1EB3" w14:textId="54CA47D0" w:rsidR="00621015" w:rsidRDefault="00621015" w:rsidP="00D90B79">
            <w:pPr>
              <w:pStyle w:val="NormalIndent"/>
              <w:spacing w:before="0"/>
            </w:pPr>
          </w:p>
          <w:p w14:paraId="28516EDA" w14:textId="77777777" w:rsidR="00D71453" w:rsidRPr="00D71453" w:rsidRDefault="00D71453" w:rsidP="00D71453"/>
        </w:tc>
      </w:tr>
    </w:tbl>
    <w:p w14:paraId="13FF3F81" w14:textId="19BE9152" w:rsidR="00621015" w:rsidRPr="00625155" w:rsidRDefault="00621015" w:rsidP="00621015">
      <w:pPr>
        <w:pStyle w:val="PrelimsAlpha"/>
        <w:rPr>
          <w:color w:val="auto"/>
        </w:rPr>
      </w:pPr>
      <w:r w:rsidRPr="00625155">
        <w:rPr>
          <w:color w:val="auto"/>
        </w:rPr>
        <w:lastRenderedPageBreak/>
        <w:t>(e)</w:t>
      </w:r>
      <w:r w:rsidR="0046010B">
        <w:rPr>
          <w:color w:val="auto"/>
        </w:rPr>
        <w:tab/>
      </w:r>
      <w:r w:rsidRPr="00625155">
        <w:rPr>
          <w:color w:val="auto"/>
        </w:rPr>
        <w:t xml:space="preserve">The Australian Capital Territory and the Northern Territory are referred to as </w:t>
      </w:r>
      <w:r w:rsidR="00A61FB3">
        <w:rPr>
          <w:color w:val="auto"/>
        </w:rPr>
        <w:t>‘</w:t>
      </w:r>
      <w:r w:rsidRPr="00625155">
        <w:rPr>
          <w:color w:val="auto"/>
        </w:rPr>
        <w:t>the</w:t>
      </w:r>
      <w:r w:rsidR="0046010B">
        <w:rPr>
          <w:color w:val="auto"/>
        </w:rPr>
        <w:t> </w:t>
      </w:r>
      <w:r w:rsidRPr="00625155">
        <w:rPr>
          <w:color w:val="auto"/>
        </w:rPr>
        <w:t>territories</w:t>
      </w:r>
      <w:r w:rsidR="00A61FB3">
        <w:rPr>
          <w:color w:val="auto"/>
        </w:rPr>
        <w:t>’</w:t>
      </w:r>
      <w:r w:rsidRPr="00625155">
        <w:rPr>
          <w:color w:val="auto"/>
        </w:rPr>
        <w:t xml:space="preserve">. References to the </w:t>
      </w:r>
      <w:r w:rsidR="00A61FB3">
        <w:rPr>
          <w:color w:val="auto"/>
        </w:rPr>
        <w:t>‘</w:t>
      </w:r>
      <w:r w:rsidRPr="00625155">
        <w:rPr>
          <w:color w:val="auto"/>
        </w:rPr>
        <w:t>states</w:t>
      </w:r>
      <w:r w:rsidR="00A61FB3">
        <w:rPr>
          <w:color w:val="auto"/>
        </w:rPr>
        <w:t>’</w:t>
      </w:r>
      <w:r w:rsidRPr="00625155">
        <w:rPr>
          <w:color w:val="auto"/>
        </w:rPr>
        <w:t xml:space="preserve"> or </w:t>
      </w:r>
      <w:r w:rsidR="00A61FB3">
        <w:rPr>
          <w:color w:val="auto"/>
        </w:rPr>
        <w:t>‘</w:t>
      </w:r>
      <w:r w:rsidRPr="00625155">
        <w:rPr>
          <w:color w:val="auto"/>
        </w:rPr>
        <w:t>each state</w:t>
      </w:r>
      <w:r w:rsidR="00A61FB3">
        <w:rPr>
          <w:color w:val="auto"/>
        </w:rPr>
        <w:t>’</w:t>
      </w:r>
      <w:r w:rsidRPr="00625155">
        <w:rPr>
          <w:color w:val="auto"/>
        </w:rPr>
        <w:t xml:space="preserve"> include the territories. The</w:t>
      </w:r>
      <w:r w:rsidR="0046010B">
        <w:rPr>
          <w:color w:val="auto"/>
        </w:rPr>
        <w:t> </w:t>
      </w:r>
      <w:r w:rsidRPr="00625155">
        <w:rPr>
          <w:color w:val="auto"/>
        </w:rPr>
        <w:t>following abbreviations are used for the names of the states, where appropriate:</w:t>
      </w:r>
    </w:p>
    <w:tbl>
      <w:tblPr>
        <w:tblW w:w="0" w:type="auto"/>
        <w:tblInd w:w="567" w:type="dxa"/>
        <w:tblLayout w:type="fixed"/>
        <w:tblCellMar>
          <w:left w:w="0" w:type="dxa"/>
          <w:right w:w="0" w:type="dxa"/>
        </w:tblCellMar>
        <w:tblLook w:val="0000" w:firstRow="0" w:lastRow="0" w:firstColumn="0" w:lastColumn="0" w:noHBand="0" w:noVBand="0"/>
      </w:tblPr>
      <w:tblGrid>
        <w:gridCol w:w="1724"/>
        <w:gridCol w:w="5364"/>
      </w:tblGrid>
      <w:tr w:rsidR="00621015" w:rsidRPr="00625155" w14:paraId="65CB332D" w14:textId="77777777" w:rsidTr="00733752">
        <w:trPr>
          <w:trHeight w:hRule="exact" w:val="454"/>
        </w:trPr>
        <w:tc>
          <w:tcPr>
            <w:tcW w:w="1724" w:type="dxa"/>
            <w:vAlign w:val="center"/>
          </w:tcPr>
          <w:p w14:paraId="423402A4" w14:textId="77777777" w:rsidR="00621015" w:rsidRPr="00CB1385" w:rsidRDefault="00621015" w:rsidP="00D90B79">
            <w:pPr>
              <w:spacing w:before="0" w:after="0"/>
              <w:rPr>
                <w:highlight w:val="green"/>
              </w:rPr>
            </w:pPr>
            <w:r w:rsidRPr="00625155">
              <w:t>NSW</w:t>
            </w:r>
          </w:p>
        </w:tc>
        <w:tc>
          <w:tcPr>
            <w:tcW w:w="5364" w:type="dxa"/>
            <w:vAlign w:val="center"/>
          </w:tcPr>
          <w:p w14:paraId="6056320E" w14:textId="77777777" w:rsidR="00621015" w:rsidRPr="00CB1385" w:rsidRDefault="00621015" w:rsidP="00D90B79">
            <w:pPr>
              <w:spacing w:before="0" w:after="0"/>
              <w:rPr>
                <w:highlight w:val="green"/>
              </w:rPr>
            </w:pPr>
            <w:r w:rsidRPr="00625155">
              <w:t>New South Wales</w:t>
            </w:r>
          </w:p>
        </w:tc>
      </w:tr>
      <w:tr w:rsidR="00621015" w:rsidRPr="00625155" w14:paraId="489E0073" w14:textId="77777777" w:rsidTr="00733752">
        <w:trPr>
          <w:trHeight w:hRule="exact" w:val="454"/>
        </w:trPr>
        <w:tc>
          <w:tcPr>
            <w:tcW w:w="1724" w:type="dxa"/>
            <w:vAlign w:val="center"/>
          </w:tcPr>
          <w:p w14:paraId="3F773B5C" w14:textId="77777777" w:rsidR="00621015" w:rsidRPr="00CB1385" w:rsidRDefault="00621015" w:rsidP="00D90B79">
            <w:pPr>
              <w:spacing w:before="0" w:after="0"/>
              <w:rPr>
                <w:highlight w:val="green"/>
              </w:rPr>
            </w:pPr>
            <w:r w:rsidRPr="00625155">
              <w:t>VIC</w:t>
            </w:r>
          </w:p>
        </w:tc>
        <w:tc>
          <w:tcPr>
            <w:tcW w:w="5364" w:type="dxa"/>
            <w:vAlign w:val="center"/>
          </w:tcPr>
          <w:p w14:paraId="5C2D157B" w14:textId="77777777" w:rsidR="00621015" w:rsidRPr="00CB1385" w:rsidRDefault="00621015" w:rsidP="00D90B79">
            <w:pPr>
              <w:spacing w:before="0" w:after="0"/>
              <w:rPr>
                <w:highlight w:val="green"/>
              </w:rPr>
            </w:pPr>
            <w:r w:rsidRPr="00625155">
              <w:t>Victoria</w:t>
            </w:r>
          </w:p>
        </w:tc>
      </w:tr>
      <w:tr w:rsidR="00621015" w:rsidRPr="00625155" w14:paraId="525D5957" w14:textId="77777777" w:rsidTr="00733752">
        <w:trPr>
          <w:trHeight w:hRule="exact" w:val="454"/>
        </w:trPr>
        <w:tc>
          <w:tcPr>
            <w:tcW w:w="1724" w:type="dxa"/>
            <w:vAlign w:val="center"/>
          </w:tcPr>
          <w:p w14:paraId="708423C6" w14:textId="77777777" w:rsidR="00621015" w:rsidRPr="00CB1385" w:rsidRDefault="00621015" w:rsidP="00D90B79">
            <w:pPr>
              <w:spacing w:before="0" w:after="0"/>
              <w:rPr>
                <w:highlight w:val="green"/>
              </w:rPr>
            </w:pPr>
            <w:r w:rsidRPr="00625155">
              <w:t>QLD</w:t>
            </w:r>
          </w:p>
        </w:tc>
        <w:tc>
          <w:tcPr>
            <w:tcW w:w="5364" w:type="dxa"/>
            <w:vAlign w:val="center"/>
          </w:tcPr>
          <w:p w14:paraId="185D67A1" w14:textId="77777777" w:rsidR="00621015" w:rsidRPr="00CB1385" w:rsidRDefault="00621015" w:rsidP="00D90B79">
            <w:pPr>
              <w:spacing w:before="0" w:after="0"/>
              <w:rPr>
                <w:highlight w:val="green"/>
              </w:rPr>
            </w:pPr>
            <w:r w:rsidRPr="00625155">
              <w:t>Queensland</w:t>
            </w:r>
          </w:p>
        </w:tc>
      </w:tr>
      <w:tr w:rsidR="00621015" w:rsidRPr="00625155" w14:paraId="4DB3B5CC" w14:textId="77777777" w:rsidTr="00733752">
        <w:trPr>
          <w:trHeight w:hRule="exact" w:val="454"/>
        </w:trPr>
        <w:tc>
          <w:tcPr>
            <w:tcW w:w="1724" w:type="dxa"/>
            <w:vAlign w:val="center"/>
          </w:tcPr>
          <w:p w14:paraId="62392DE1" w14:textId="77777777" w:rsidR="00621015" w:rsidRPr="00CB1385" w:rsidRDefault="00621015" w:rsidP="00D90B79">
            <w:pPr>
              <w:spacing w:before="0" w:after="0"/>
              <w:rPr>
                <w:highlight w:val="green"/>
              </w:rPr>
            </w:pPr>
            <w:r w:rsidRPr="00625155">
              <w:t>WA</w:t>
            </w:r>
          </w:p>
        </w:tc>
        <w:tc>
          <w:tcPr>
            <w:tcW w:w="5364" w:type="dxa"/>
            <w:vAlign w:val="center"/>
          </w:tcPr>
          <w:p w14:paraId="46A1F152" w14:textId="77777777" w:rsidR="00621015" w:rsidRPr="00CB1385" w:rsidRDefault="00621015" w:rsidP="00D90B79">
            <w:pPr>
              <w:spacing w:before="0" w:after="0"/>
              <w:rPr>
                <w:highlight w:val="green"/>
              </w:rPr>
            </w:pPr>
            <w:r w:rsidRPr="00625155">
              <w:t>Western Australia</w:t>
            </w:r>
          </w:p>
        </w:tc>
      </w:tr>
      <w:tr w:rsidR="00621015" w:rsidRPr="00625155" w14:paraId="40F214BD" w14:textId="77777777" w:rsidTr="00733752">
        <w:trPr>
          <w:trHeight w:hRule="exact" w:val="454"/>
        </w:trPr>
        <w:tc>
          <w:tcPr>
            <w:tcW w:w="1724" w:type="dxa"/>
            <w:vAlign w:val="center"/>
          </w:tcPr>
          <w:p w14:paraId="0252393E" w14:textId="77777777" w:rsidR="00621015" w:rsidRPr="00CB1385" w:rsidRDefault="00621015" w:rsidP="00D90B79">
            <w:pPr>
              <w:spacing w:before="0" w:after="0"/>
              <w:rPr>
                <w:highlight w:val="green"/>
              </w:rPr>
            </w:pPr>
            <w:r w:rsidRPr="00625155">
              <w:t>SA</w:t>
            </w:r>
          </w:p>
        </w:tc>
        <w:tc>
          <w:tcPr>
            <w:tcW w:w="5364" w:type="dxa"/>
            <w:vAlign w:val="center"/>
          </w:tcPr>
          <w:p w14:paraId="276AA2BE" w14:textId="77777777" w:rsidR="00621015" w:rsidRPr="00CB1385" w:rsidRDefault="00621015" w:rsidP="00D90B79">
            <w:pPr>
              <w:spacing w:before="0" w:after="0"/>
              <w:rPr>
                <w:highlight w:val="green"/>
              </w:rPr>
            </w:pPr>
            <w:r w:rsidRPr="00625155">
              <w:t>South Australia</w:t>
            </w:r>
          </w:p>
        </w:tc>
      </w:tr>
      <w:tr w:rsidR="00621015" w:rsidRPr="00625155" w14:paraId="3C8FDF0F" w14:textId="77777777" w:rsidTr="00733752">
        <w:trPr>
          <w:trHeight w:hRule="exact" w:val="454"/>
        </w:trPr>
        <w:tc>
          <w:tcPr>
            <w:tcW w:w="1724" w:type="dxa"/>
            <w:vAlign w:val="center"/>
          </w:tcPr>
          <w:p w14:paraId="22126C9B" w14:textId="77777777" w:rsidR="00621015" w:rsidRPr="00CB1385" w:rsidRDefault="00621015" w:rsidP="00D90B79">
            <w:pPr>
              <w:spacing w:before="0" w:after="0"/>
              <w:rPr>
                <w:highlight w:val="green"/>
              </w:rPr>
            </w:pPr>
            <w:r w:rsidRPr="00625155">
              <w:t>TAS</w:t>
            </w:r>
          </w:p>
        </w:tc>
        <w:tc>
          <w:tcPr>
            <w:tcW w:w="5364" w:type="dxa"/>
            <w:vAlign w:val="center"/>
          </w:tcPr>
          <w:p w14:paraId="37DD36E6" w14:textId="77777777" w:rsidR="00621015" w:rsidRPr="00CB1385" w:rsidRDefault="00621015" w:rsidP="00D90B79">
            <w:pPr>
              <w:spacing w:before="0" w:after="0"/>
              <w:rPr>
                <w:highlight w:val="green"/>
              </w:rPr>
            </w:pPr>
            <w:r w:rsidRPr="00625155">
              <w:t>Tasmania</w:t>
            </w:r>
          </w:p>
        </w:tc>
      </w:tr>
      <w:tr w:rsidR="00621015" w:rsidRPr="00625155" w14:paraId="35468472" w14:textId="77777777" w:rsidTr="00733752">
        <w:trPr>
          <w:trHeight w:hRule="exact" w:val="454"/>
        </w:trPr>
        <w:tc>
          <w:tcPr>
            <w:tcW w:w="1724" w:type="dxa"/>
            <w:vAlign w:val="center"/>
          </w:tcPr>
          <w:p w14:paraId="766D238E" w14:textId="77777777" w:rsidR="00621015" w:rsidRPr="00CB1385" w:rsidRDefault="00621015" w:rsidP="00D90B79">
            <w:pPr>
              <w:spacing w:before="0" w:after="0"/>
              <w:rPr>
                <w:highlight w:val="green"/>
              </w:rPr>
            </w:pPr>
            <w:r w:rsidRPr="00625155">
              <w:t>ACT</w:t>
            </w:r>
          </w:p>
        </w:tc>
        <w:tc>
          <w:tcPr>
            <w:tcW w:w="5364" w:type="dxa"/>
            <w:vAlign w:val="center"/>
          </w:tcPr>
          <w:p w14:paraId="53F9E802" w14:textId="77777777" w:rsidR="00621015" w:rsidRPr="00CB1385" w:rsidRDefault="00621015" w:rsidP="00D90B79">
            <w:pPr>
              <w:spacing w:before="0" w:after="0"/>
              <w:rPr>
                <w:highlight w:val="green"/>
              </w:rPr>
            </w:pPr>
            <w:r w:rsidRPr="00625155">
              <w:t>Australian Capital Territory</w:t>
            </w:r>
          </w:p>
        </w:tc>
      </w:tr>
      <w:tr w:rsidR="00621015" w:rsidRPr="00625155" w14:paraId="177D27B8" w14:textId="77777777" w:rsidTr="00733752">
        <w:trPr>
          <w:trHeight w:hRule="exact" w:val="454"/>
        </w:trPr>
        <w:tc>
          <w:tcPr>
            <w:tcW w:w="1724" w:type="dxa"/>
            <w:vAlign w:val="center"/>
          </w:tcPr>
          <w:p w14:paraId="6D53DC95" w14:textId="77777777" w:rsidR="00621015" w:rsidRPr="00CB1385" w:rsidRDefault="00621015" w:rsidP="00D90B79">
            <w:pPr>
              <w:spacing w:before="0" w:after="0"/>
              <w:rPr>
                <w:highlight w:val="green"/>
              </w:rPr>
            </w:pPr>
            <w:r w:rsidRPr="00625155">
              <w:t>NT</w:t>
            </w:r>
          </w:p>
        </w:tc>
        <w:tc>
          <w:tcPr>
            <w:tcW w:w="5364" w:type="dxa"/>
            <w:vAlign w:val="center"/>
          </w:tcPr>
          <w:p w14:paraId="454231CC" w14:textId="77777777" w:rsidR="00621015" w:rsidRPr="00625155" w:rsidRDefault="00621015" w:rsidP="00D90B79">
            <w:pPr>
              <w:spacing w:before="0" w:after="0"/>
            </w:pPr>
            <w:r w:rsidRPr="00625155">
              <w:t>Northern Territory</w:t>
            </w:r>
          </w:p>
        </w:tc>
      </w:tr>
    </w:tbl>
    <w:p w14:paraId="633B87D0" w14:textId="0258543E" w:rsidR="00621015" w:rsidRPr="00625155" w:rsidRDefault="00621015" w:rsidP="00621015">
      <w:pPr>
        <w:pStyle w:val="PrelimsAlpha"/>
        <w:rPr>
          <w:color w:val="auto"/>
        </w:rPr>
      </w:pPr>
      <w:r w:rsidRPr="00625155">
        <w:rPr>
          <w:color w:val="auto"/>
        </w:rPr>
        <w:t>(f)</w:t>
      </w:r>
      <w:r w:rsidRPr="00625155">
        <w:rPr>
          <w:color w:val="auto"/>
        </w:rPr>
        <w:tab/>
        <w:t xml:space="preserve">In this paper the term </w:t>
      </w:r>
      <w:r w:rsidR="00A61FB3">
        <w:rPr>
          <w:color w:val="auto"/>
        </w:rPr>
        <w:t>‘</w:t>
      </w:r>
      <w:r w:rsidRPr="00625155">
        <w:rPr>
          <w:color w:val="auto"/>
        </w:rPr>
        <w:t>Commonwealth</w:t>
      </w:r>
      <w:r w:rsidR="00A61FB3">
        <w:rPr>
          <w:color w:val="auto"/>
        </w:rPr>
        <w:t>’</w:t>
      </w:r>
      <w:r w:rsidRPr="00625155">
        <w:rPr>
          <w:color w:val="auto"/>
        </w:rPr>
        <w:t xml:space="preserve"> refers to the Commonwealth of Australia. The term is used when referring to the legal entity of the Commonwealth</w:t>
      </w:r>
      <w:r w:rsidR="0046010B">
        <w:rPr>
          <w:color w:val="auto"/>
        </w:rPr>
        <w:t> </w:t>
      </w:r>
      <w:r w:rsidRPr="00625155">
        <w:rPr>
          <w:color w:val="auto"/>
        </w:rPr>
        <w:t>of</w:t>
      </w:r>
      <w:r w:rsidR="0046010B">
        <w:rPr>
          <w:color w:val="auto"/>
        </w:rPr>
        <w:t> </w:t>
      </w:r>
      <w:r w:rsidRPr="00625155">
        <w:rPr>
          <w:color w:val="auto"/>
        </w:rPr>
        <w:t>Australia.</w:t>
      </w:r>
    </w:p>
    <w:p w14:paraId="7DD621B5" w14:textId="426070CB" w:rsidR="00621015" w:rsidRPr="00625155" w:rsidRDefault="00621015" w:rsidP="00621015">
      <w:pPr>
        <w:pStyle w:val="PrelimsAlpha"/>
        <w:rPr>
          <w:color w:val="auto"/>
        </w:rPr>
      </w:pPr>
      <w:r w:rsidRPr="00625155">
        <w:rPr>
          <w:color w:val="auto"/>
        </w:rPr>
        <w:tab/>
        <w:t xml:space="preserve">The term </w:t>
      </w:r>
      <w:r w:rsidR="00A61FB3">
        <w:rPr>
          <w:color w:val="auto"/>
        </w:rPr>
        <w:t>‘</w:t>
      </w:r>
      <w:r w:rsidRPr="00625155">
        <w:rPr>
          <w:color w:val="auto"/>
        </w:rPr>
        <w:t>Australian Government</w:t>
      </w:r>
      <w:r w:rsidR="00A61FB3">
        <w:rPr>
          <w:color w:val="auto"/>
        </w:rPr>
        <w:t>’</w:t>
      </w:r>
      <w:r w:rsidRPr="00625155">
        <w:rPr>
          <w:color w:val="auto"/>
        </w:rPr>
        <w:t xml:space="preserve"> is used when referring to the Government and the decisions and activities made by the Government on behalf of the</w:t>
      </w:r>
      <w:r w:rsidR="0046010B">
        <w:rPr>
          <w:color w:val="auto"/>
        </w:rPr>
        <w:t xml:space="preserve"> </w:t>
      </w:r>
      <w:r w:rsidRPr="00625155">
        <w:rPr>
          <w:color w:val="auto"/>
        </w:rPr>
        <w:t>Commonwealth of Australia.</w:t>
      </w:r>
    </w:p>
    <w:p w14:paraId="55D4EBBA" w14:textId="77777777" w:rsidR="00621015" w:rsidRPr="00A50959" w:rsidRDefault="00621015" w:rsidP="001A55A3">
      <w:pPr>
        <w:sectPr w:rsidR="00621015" w:rsidRPr="00A50959" w:rsidSect="004D729A">
          <w:headerReference w:type="even" r:id="rId22"/>
          <w:headerReference w:type="default" r:id="rId23"/>
          <w:footerReference w:type="even" r:id="rId24"/>
          <w:footerReference w:type="default" r:id="rId25"/>
          <w:headerReference w:type="first" r:id="rId26"/>
          <w:footerReference w:type="first" r:id="rId27"/>
          <w:pgSz w:w="11906" w:h="16838" w:code="9"/>
          <w:pgMar w:top="2835" w:right="2098" w:bottom="2466" w:left="2098" w:header="1814" w:footer="1814" w:gutter="0"/>
          <w:pgNumType w:fmt="lowerRoman"/>
          <w:cols w:space="708"/>
          <w:titlePg/>
          <w:docGrid w:linePitch="360"/>
        </w:sectPr>
      </w:pPr>
    </w:p>
    <w:p w14:paraId="0842EF33" w14:textId="64DBE9EA" w:rsidR="00A75F08" w:rsidRPr="00625155" w:rsidRDefault="00A75F08" w:rsidP="00A75F08">
      <w:pPr>
        <w:pStyle w:val="ContentsHeading"/>
      </w:pPr>
      <w:r w:rsidRPr="00625155">
        <w:lastRenderedPageBreak/>
        <w:t>Contents</w:t>
      </w:r>
    </w:p>
    <w:sdt>
      <w:sdtPr>
        <w:id w:val="1414279667"/>
        <w:docPartObj>
          <w:docPartGallery w:val="Table of Contents"/>
          <w:docPartUnique/>
        </w:docPartObj>
      </w:sdtPr>
      <w:sdtEndPr>
        <w:rPr>
          <w:bCs/>
          <w:noProof/>
        </w:rPr>
      </w:sdtEndPr>
      <w:sdtContent>
        <w:p w14:paraId="5C751626" w14:textId="77777777" w:rsidR="006E0FF7" w:rsidRDefault="006E0FF7" w:rsidP="00957C02">
          <w:pPr>
            <w:pStyle w:val="TOC1"/>
            <w:rPr>
              <w:rFonts w:asciiTheme="minorHAnsi" w:eastAsiaTheme="minorEastAsia" w:hAnsiTheme="minorHAnsi" w:cstheme="minorBidi"/>
              <w:noProof/>
              <w:sz w:val="22"/>
              <w:szCs w:val="22"/>
            </w:rPr>
          </w:pPr>
          <w:r w:rsidRPr="00625155">
            <w:rPr>
              <w:rFonts w:ascii="Arial" w:eastAsiaTheme="majorEastAsia" w:hAnsi="Arial" w:cstheme="majorBidi"/>
              <w:color w:val="024A91" w:themeColor="accent1" w:themeShade="BF"/>
              <w:sz w:val="32"/>
              <w:szCs w:val="32"/>
              <w:lang w:val="en-US" w:eastAsia="en-US"/>
            </w:rPr>
            <w:fldChar w:fldCharType="begin"/>
          </w:r>
          <w:r w:rsidRPr="00625155">
            <w:instrText xml:space="preserve"> TOC \o "1-3" \h \z \u </w:instrText>
          </w:r>
          <w:r w:rsidRPr="00625155">
            <w:rPr>
              <w:rFonts w:ascii="Arial" w:eastAsiaTheme="majorEastAsia" w:hAnsi="Arial" w:cstheme="majorBidi"/>
              <w:color w:val="024A91" w:themeColor="accent1" w:themeShade="BF"/>
              <w:sz w:val="32"/>
              <w:szCs w:val="32"/>
              <w:lang w:val="en-US" w:eastAsia="en-US"/>
            </w:rPr>
            <w:fldChar w:fldCharType="separate"/>
          </w:r>
        </w:p>
        <w:p w14:paraId="12DF96D6" w14:textId="2B07A479" w:rsidR="006E0FF7" w:rsidRDefault="006E0FF7" w:rsidP="00957C02">
          <w:pPr>
            <w:pStyle w:val="TOC1"/>
            <w:rPr>
              <w:rFonts w:asciiTheme="minorHAnsi" w:eastAsiaTheme="minorEastAsia" w:hAnsiTheme="minorHAnsi" w:cstheme="minorBidi"/>
              <w:noProof/>
              <w:szCs w:val="22"/>
            </w:rPr>
          </w:pPr>
          <w:hyperlink w:anchor="_Toc101281535" w:history="1">
            <w:r w:rsidRPr="00957C02">
              <w:rPr>
                <w:rStyle w:val="Hyperlink"/>
                <w:u w:val="none"/>
              </w:rPr>
              <w:t>Preface</w:t>
            </w:r>
            <w:r>
              <w:rPr>
                <w:noProof/>
                <w:webHidden/>
              </w:rPr>
              <w:tab/>
            </w:r>
            <w:r w:rsidR="00C10F38">
              <w:rPr>
                <w:noProof/>
                <w:webHidden/>
              </w:rPr>
              <w:t>v</w:t>
            </w:r>
          </w:hyperlink>
          <w:r w:rsidR="006013FB">
            <w:rPr>
              <w:noProof/>
            </w:rPr>
            <w:t>ii</w:t>
          </w:r>
        </w:p>
        <w:p w14:paraId="26AA39DB" w14:textId="4A1A40DA" w:rsidR="006E0FF7" w:rsidRDefault="006E0FF7" w:rsidP="00957C02">
          <w:pPr>
            <w:pStyle w:val="TOC1"/>
            <w:rPr>
              <w:rFonts w:asciiTheme="minorHAnsi" w:eastAsiaTheme="minorEastAsia" w:hAnsiTheme="minorHAnsi" w:cstheme="minorBidi"/>
              <w:noProof/>
              <w:szCs w:val="22"/>
            </w:rPr>
          </w:pPr>
          <w:hyperlink w:anchor="_Toc101281536" w:history="1">
            <w:r w:rsidRPr="00957C02">
              <w:rPr>
                <w:rStyle w:val="Hyperlink"/>
                <w:u w:val="none"/>
              </w:rPr>
              <w:t>Statement</w:t>
            </w:r>
            <w:r w:rsidRPr="00E47CDC">
              <w:rPr>
                <w:rStyle w:val="Hyperlink"/>
                <w:rFonts w:cs="Arial"/>
                <w:noProof/>
              </w:rPr>
              <w:t xml:space="preserve"> by the Treasurer and the Minister for Finance</w:t>
            </w:r>
            <w:r>
              <w:rPr>
                <w:noProof/>
                <w:webHidden/>
              </w:rPr>
              <w:tab/>
            </w:r>
            <w:r w:rsidR="006013FB">
              <w:rPr>
                <w:noProof/>
                <w:webHidden/>
              </w:rPr>
              <w:t>viii</w:t>
            </w:r>
          </w:hyperlink>
        </w:p>
        <w:p w14:paraId="6B7A3D2E" w14:textId="2BB91DE9" w:rsidR="006E0FF7" w:rsidRDefault="006E0FF7" w:rsidP="00957C02">
          <w:pPr>
            <w:pStyle w:val="TOC1"/>
            <w:rPr>
              <w:rFonts w:asciiTheme="minorHAnsi" w:eastAsiaTheme="minorEastAsia" w:hAnsiTheme="minorHAnsi" w:cstheme="minorBidi"/>
              <w:noProof/>
              <w:szCs w:val="22"/>
            </w:rPr>
          </w:pPr>
          <w:hyperlink w:anchor="_Toc101281537" w:history="1">
            <w:r w:rsidRPr="00E47CDC">
              <w:rPr>
                <w:rStyle w:val="Hyperlink"/>
                <w:noProof/>
              </w:rPr>
              <w:t>Statement by the Secretary to the Treasury and the Secretary of the Department of Finance</w:t>
            </w:r>
            <w:r>
              <w:rPr>
                <w:noProof/>
                <w:webHidden/>
              </w:rPr>
              <w:tab/>
            </w:r>
            <w:r w:rsidR="006013FB">
              <w:rPr>
                <w:noProof/>
                <w:webHidden/>
              </w:rPr>
              <w:t>ix</w:t>
            </w:r>
          </w:hyperlink>
        </w:p>
        <w:p w14:paraId="4B89F782" w14:textId="2177F24E" w:rsidR="006E0FF7" w:rsidRDefault="006E0FF7" w:rsidP="00957C02">
          <w:pPr>
            <w:pStyle w:val="TOC1"/>
            <w:rPr>
              <w:rFonts w:asciiTheme="minorHAnsi" w:eastAsiaTheme="minorEastAsia" w:hAnsiTheme="minorHAnsi" w:cstheme="minorBidi"/>
              <w:noProof/>
              <w:szCs w:val="22"/>
            </w:rPr>
          </w:pPr>
          <w:hyperlink w:anchor="_Toc101281538" w:history="1">
            <w:r w:rsidRPr="00E47CDC">
              <w:rPr>
                <w:rStyle w:val="Hyperlink"/>
                <w:rFonts w:cs="Arial"/>
                <w:noProof/>
              </w:rPr>
              <w:t>Pre</w:t>
            </w:r>
            <w:r w:rsidR="00A61FB3">
              <w:rPr>
                <w:rStyle w:val="Hyperlink"/>
                <w:rFonts w:cs="Arial"/>
                <w:noProof/>
              </w:rPr>
              <w:noBreakHyphen/>
            </w:r>
            <w:r w:rsidRPr="00E47CDC">
              <w:rPr>
                <w:rStyle w:val="Hyperlink"/>
                <w:rFonts w:cs="Arial"/>
                <w:noProof/>
              </w:rPr>
              <w:t>election Economic and Fiscal Outlook</w:t>
            </w:r>
            <w:r>
              <w:rPr>
                <w:noProof/>
                <w:webHidden/>
              </w:rPr>
              <w:tab/>
            </w:r>
          </w:hyperlink>
          <w:r>
            <w:rPr>
              <w:noProof/>
            </w:rPr>
            <w:t>1</w:t>
          </w:r>
        </w:p>
        <w:p w14:paraId="06E9225A" w14:textId="431E60CC" w:rsidR="006E0FF7" w:rsidRDefault="006E0FF7" w:rsidP="00957C02">
          <w:pPr>
            <w:pStyle w:val="TOC2"/>
            <w:tabs>
              <w:tab w:val="clear" w:pos="992"/>
            </w:tabs>
            <w:ind w:left="709" w:hanging="709"/>
            <w:rPr>
              <w:rFonts w:asciiTheme="minorHAnsi" w:eastAsiaTheme="minorEastAsia" w:hAnsiTheme="minorHAnsi" w:cstheme="minorBidi"/>
              <w:noProof/>
              <w:sz w:val="22"/>
              <w:szCs w:val="22"/>
            </w:rPr>
          </w:pPr>
          <w:hyperlink w:anchor="_Toc101281539" w:history="1">
            <w:r w:rsidRPr="00E47CDC">
              <w:rPr>
                <w:rStyle w:val="Hyperlink"/>
                <w:noProof/>
              </w:rPr>
              <w:t>Overview</w:t>
            </w:r>
            <w:r>
              <w:rPr>
                <w:noProof/>
                <w:webHidden/>
              </w:rPr>
              <w:tab/>
            </w:r>
          </w:hyperlink>
          <w:r w:rsidR="002C0F33">
            <w:rPr>
              <w:noProof/>
            </w:rPr>
            <w:t>1</w:t>
          </w:r>
        </w:p>
        <w:p w14:paraId="38D78E4B" w14:textId="32D77684" w:rsidR="006E0FF7" w:rsidRDefault="006E0FF7" w:rsidP="00957C02">
          <w:pPr>
            <w:pStyle w:val="TOC2"/>
            <w:rPr>
              <w:rFonts w:asciiTheme="minorHAnsi" w:eastAsiaTheme="minorEastAsia" w:hAnsiTheme="minorHAnsi" w:cstheme="minorBidi"/>
              <w:noProof/>
              <w:sz w:val="22"/>
              <w:szCs w:val="22"/>
            </w:rPr>
          </w:pPr>
          <w:hyperlink w:anchor="_Toc101281540" w:history="1">
            <w:r w:rsidRPr="00E47CDC">
              <w:rPr>
                <w:rStyle w:val="Hyperlink"/>
                <w:noProof/>
              </w:rPr>
              <w:t>Economic outlook</w:t>
            </w:r>
            <w:r>
              <w:rPr>
                <w:noProof/>
                <w:webHidden/>
              </w:rPr>
              <w:tab/>
            </w:r>
          </w:hyperlink>
          <w:r w:rsidR="00957C02">
            <w:rPr>
              <w:noProof/>
            </w:rPr>
            <w:t>2</w:t>
          </w:r>
        </w:p>
        <w:p w14:paraId="407AA48B" w14:textId="0EEA789A" w:rsidR="006E0FF7" w:rsidRDefault="006E0FF7" w:rsidP="00957C02">
          <w:pPr>
            <w:pStyle w:val="TOC2"/>
            <w:rPr>
              <w:rFonts w:asciiTheme="minorHAnsi" w:eastAsiaTheme="minorEastAsia" w:hAnsiTheme="minorHAnsi" w:cstheme="minorBidi"/>
              <w:noProof/>
              <w:sz w:val="22"/>
              <w:szCs w:val="22"/>
            </w:rPr>
          </w:pPr>
          <w:hyperlink w:anchor="_Toc101281541" w:history="1">
            <w:r w:rsidRPr="00E47CDC">
              <w:rPr>
                <w:rStyle w:val="Hyperlink"/>
                <w:noProof/>
              </w:rPr>
              <w:t>Fiscal outlook</w:t>
            </w:r>
            <w:r>
              <w:rPr>
                <w:noProof/>
                <w:webHidden/>
              </w:rPr>
              <w:tab/>
            </w:r>
          </w:hyperlink>
          <w:r w:rsidR="00957C02">
            <w:rPr>
              <w:noProof/>
            </w:rPr>
            <w:t>5</w:t>
          </w:r>
        </w:p>
        <w:p w14:paraId="3C074568" w14:textId="21590CC2" w:rsidR="006E0FF7" w:rsidRDefault="006E0FF7" w:rsidP="00957C02">
          <w:pPr>
            <w:pStyle w:val="TOC1"/>
            <w:rPr>
              <w:rFonts w:asciiTheme="minorHAnsi" w:eastAsiaTheme="minorEastAsia" w:hAnsiTheme="minorHAnsi" w:cstheme="minorBidi"/>
              <w:noProof/>
              <w:szCs w:val="22"/>
            </w:rPr>
          </w:pPr>
          <w:hyperlink w:anchor="_Toc101281544" w:history="1">
            <w:r w:rsidRPr="00E47CDC">
              <w:rPr>
                <w:rStyle w:val="Hyperlink"/>
                <w:noProof/>
              </w:rPr>
              <w:t>Appendix A: Financial Statements</w:t>
            </w:r>
            <w:r>
              <w:rPr>
                <w:noProof/>
                <w:webHidden/>
              </w:rPr>
              <w:tab/>
            </w:r>
          </w:hyperlink>
          <w:r w:rsidR="00957C02">
            <w:rPr>
              <w:noProof/>
            </w:rPr>
            <w:t>13</w:t>
          </w:r>
        </w:p>
        <w:p w14:paraId="7DFE899C" w14:textId="11C08D02" w:rsidR="006E0FF7" w:rsidRDefault="006E0FF7" w:rsidP="00957C02">
          <w:pPr>
            <w:pStyle w:val="TOC1"/>
            <w:rPr>
              <w:rFonts w:asciiTheme="minorHAnsi" w:eastAsiaTheme="minorEastAsia" w:hAnsiTheme="minorHAnsi" w:cstheme="minorBidi"/>
              <w:noProof/>
              <w:szCs w:val="22"/>
            </w:rPr>
          </w:pPr>
          <w:hyperlink w:anchor="_Toc101281546" w:history="1">
            <w:r w:rsidRPr="00E47CDC">
              <w:rPr>
                <w:rStyle w:val="Hyperlink"/>
                <w:noProof/>
              </w:rPr>
              <w:t>Appendix B: Policy decisions since the 20</w:t>
            </w:r>
            <w:r>
              <w:rPr>
                <w:rStyle w:val="Hyperlink"/>
                <w:noProof/>
              </w:rPr>
              <w:t>25–26 Budget</w:t>
            </w:r>
            <w:r>
              <w:rPr>
                <w:noProof/>
                <w:webHidden/>
              </w:rPr>
              <w:tab/>
            </w:r>
          </w:hyperlink>
          <w:r w:rsidR="00957C02">
            <w:rPr>
              <w:noProof/>
            </w:rPr>
            <w:t>23</w:t>
          </w:r>
        </w:p>
        <w:p w14:paraId="28F215EB" w14:textId="2940441D" w:rsidR="006E0FF7" w:rsidRDefault="006E0FF7" w:rsidP="00957C02">
          <w:pPr>
            <w:pStyle w:val="TOC1"/>
            <w:rPr>
              <w:rFonts w:asciiTheme="minorHAnsi" w:eastAsiaTheme="minorEastAsia" w:hAnsiTheme="minorHAnsi" w:cstheme="minorBidi"/>
              <w:noProof/>
              <w:szCs w:val="22"/>
            </w:rPr>
          </w:pPr>
          <w:hyperlink w:anchor="_Toc101281547" w:history="1">
            <w:r w:rsidRPr="00E47CDC">
              <w:rPr>
                <w:rStyle w:val="Hyperlink"/>
                <w:rFonts w:cs="Arial"/>
                <w:noProof/>
              </w:rPr>
              <w:t>Appendix C: Statement of Risks</w:t>
            </w:r>
            <w:r>
              <w:rPr>
                <w:noProof/>
                <w:webHidden/>
              </w:rPr>
              <w:tab/>
            </w:r>
          </w:hyperlink>
          <w:r w:rsidR="00957C02">
            <w:rPr>
              <w:noProof/>
            </w:rPr>
            <w:t>29</w:t>
          </w:r>
        </w:p>
        <w:p w14:paraId="6A3F8FBE" w14:textId="77777777" w:rsidR="006E0FF7" w:rsidRDefault="006E0FF7" w:rsidP="00957C02">
          <w:pPr>
            <w:pStyle w:val="TOC1"/>
          </w:pPr>
          <w:r w:rsidRPr="00625155">
            <w:rPr>
              <w:bCs/>
              <w:noProof/>
            </w:rPr>
            <w:fldChar w:fldCharType="end"/>
          </w:r>
        </w:p>
      </w:sdtContent>
    </w:sdt>
    <w:p w14:paraId="4AAA4514" w14:textId="76FFEF8B" w:rsidR="00135300" w:rsidRDefault="00135300">
      <w:pPr>
        <w:spacing w:before="0" w:after="160" w:line="259" w:lineRule="auto"/>
      </w:pPr>
      <w:r>
        <w:br w:type="page"/>
      </w:r>
    </w:p>
    <w:p w14:paraId="6B00442C" w14:textId="77777777" w:rsidR="00912F30" w:rsidRDefault="00912F30" w:rsidP="001A55A3">
      <w:pPr>
        <w:sectPr w:rsidR="00912F30" w:rsidSect="004D729A">
          <w:headerReference w:type="even" r:id="rId28"/>
          <w:headerReference w:type="default" r:id="rId29"/>
          <w:footerReference w:type="even" r:id="rId30"/>
          <w:footerReference w:type="default" r:id="rId31"/>
          <w:headerReference w:type="first" r:id="rId32"/>
          <w:footerReference w:type="first" r:id="rId33"/>
          <w:pgSz w:w="11906" w:h="16838" w:code="9"/>
          <w:pgMar w:top="2835" w:right="2098" w:bottom="2466" w:left="2098" w:header="1814" w:footer="1814" w:gutter="0"/>
          <w:cols w:space="708"/>
          <w:titlePg/>
          <w:docGrid w:linePitch="360"/>
        </w:sectPr>
      </w:pPr>
    </w:p>
    <w:p w14:paraId="29298085" w14:textId="77777777" w:rsidR="00A75F08" w:rsidRPr="00625155" w:rsidRDefault="00A75F08" w:rsidP="00A75F08">
      <w:pPr>
        <w:pStyle w:val="Heading1"/>
      </w:pPr>
      <w:bookmarkStart w:id="7" w:name="_Toc451247555"/>
      <w:bookmarkStart w:id="8" w:name="_Toc100752510"/>
      <w:bookmarkStart w:id="9" w:name="_Toc101281535"/>
      <w:r w:rsidRPr="00625155">
        <w:lastRenderedPageBreak/>
        <w:t>Preface</w:t>
      </w:r>
      <w:bookmarkEnd w:id="7"/>
      <w:bookmarkEnd w:id="8"/>
      <w:bookmarkEnd w:id="9"/>
    </w:p>
    <w:p w14:paraId="795E4C5F" w14:textId="0EC0072C" w:rsidR="00E5535D" w:rsidRPr="00625155" w:rsidRDefault="00A75F08" w:rsidP="00A75F08">
      <w:r w:rsidRPr="004F5BE2">
        <w:t>The</w:t>
      </w:r>
      <w:r w:rsidRPr="00FC636C">
        <w:rPr>
          <w:rStyle w:val="SubtleEmphasis"/>
          <w:i w:val="0"/>
          <w:iCs w:val="0"/>
        </w:rPr>
        <w:t xml:space="preserve"> </w:t>
      </w:r>
      <w:r w:rsidRPr="00D4245D">
        <w:rPr>
          <w:rStyle w:val="Emphasis"/>
        </w:rPr>
        <w:t>Charter of Budget Honesty Act 1998</w:t>
      </w:r>
      <w:r w:rsidRPr="000B4FB3">
        <w:t xml:space="preserve"> </w:t>
      </w:r>
      <w:r w:rsidRPr="00625155">
        <w:t xml:space="preserve">(the Charter) </w:t>
      </w:r>
      <w:r w:rsidR="00254949">
        <w:t>requires</w:t>
      </w:r>
      <w:r w:rsidRPr="00625155">
        <w:t xml:space="preserve"> the Secretary to the</w:t>
      </w:r>
      <w:r w:rsidR="001916F7">
        <w:t> </w:t>
      </w:r>
      <w:r w:rsidRPr="00625155">
        <w:t>Treasury and the Secretary of the Department of Finance (the Secretaries) to</w:t>
      </w:r>
      <w:r w:rsidR="00ED3D71">
        <w:t xml:space="preserve"> </w:t>
      </w:r>
      <w:r w:rsidR="001F3530">
        <w:t xml:space="preserve">jointly </w:t>
      </w:r>
      <w:r w:rsidR="00ED3D71">
        <w:t>publicly</w:t>
      </w:r>
      <w:r w:rsidRPr="00625155">
        <w:t xml:space="preserve"> release a Pre</w:t>
      </w:r>
      <w:r w:rsidR="00A61FB3">
        <w:noBreakHyphen/>
      </w:r>
      <w:r w:rsidRPr="00625155">
        <w:t>election Economic and Fiscal Outlook report (PEFO) within 10</w:t>
      </w:r>
      <w:r w:rsidR="00370115">
        <w:t> </w:t>
      </w:r>
      <w:r w:rsidRPr="00625155">
        <w:t xml:space="preserve">days of the issue of the writs for a general election. </w:t>
      </w:r>
      <w:r w:rsidR="00C93A41">
        <w:t>These</w:t>
      </w:r>
      <w:r w:rsidRPr="00625155">
        <w:t xml:space="preserve"> writs were issued on </w:t>
      </w:r>
      <w:r w:rsidR="002A24D9">
        <w:t>31 March</w:t>
      </w:r>
      <w:r w:rsidR="003006AF">
        <w:t> </w:t>
      </w:r>
      <w:r w:rsidR="008D2C5F">
        <w:t>2025</w:t>
      </w:r>
      <w:r w:rsidRPr="00625155">
        <w:t>.</w:t>
      </w:r>
      <w:r w:rsidR="002C412A">
        <w:t xml:space="preserve"> </w:t>
      </w:r>
    </w:p>
    <w:p w14:paraId="485C5CBB" w14:textId="41701CFE" w:rsidR="00A75F08" w:rsidRPr="00625155" w:rsidRDefault="00A75F08" w:rsidP="00A75F08">
      <w:r w:rsidRPr="00625155">
        <w:t>The purpose of the PEFO is to provide updated information on the economic and fiscal outlook. The information in the report takes into account, to the fullest extent possible, all Government decisions and all other circumstances that may have a material effect on the economic and fiscal outlook that were in existence before the issue of the writs for the election</w:t>
      </w:r>
      <w:r w:rsidRPr="00E310D2">
        <w:t>.</w:t>
      </w:r>
      <w:r w:rsidR="00DD1E5E" w:rsidRPr="00E310D2">
        <w:t xml:space="preserve"> Where additional material information or risks have emerged since the issue of the writs, the PEFO may provide a qualitative assessment of that information or those risks.</w:t>
      </w:r>
    </w:p>
    <w:p w14:paraId="75CFB547" w14:textId="0C5B04A0" w:rsidR="00DA1260" w:rsidRPr="00625155" w:rsidRDefault="00A75F08" w:rsidP="00A75F08">
      <w:r w:rsidRPr="00625155">
        <w:t xml:space="preserve">The Charter provides that, where there is information unchanged from that set out in </w:t>
      </w:r>
      <w:r w:rsidR="00BA2299" w:rsidRPr="00625155">
        <w:t>full</w:t>
      </w:r>
      <w:r w:rsidR="00BA2299">
        <w:t> </w:t>
      </w:r>
      <w:r w:rsidR="00BA2299" w:rsidRPr="00625155">
        <w:t>in</w:t>
      </w:r>
      <w:r w:rsidR="004A31AF">
        <w:t> </w:t>
      </w:r>
      <w:r w:rsidRPr="00625155">
        <w:t>an earlier budget report, the PEFO may summarise and state this information is</w:t>
      </w:r>
      <w:r w:rsidR="003006AF">
        <w:t> </w:t>
      </w:r>
      <w:r w:rsidRPr="00625155">
        <w:t>unchanged.</w:t>
      </w:r>
    </w:p>
    <w:p w14:paraId="2D1AED49" w14:textId="2E68468C" w:rsidR="00A75F08" w:rsidRDefault="00A75F08" w:rsidP="00A75F08">
      <w:pPr>
        <w:spacing w:after="120"/>
      </w:pPr>
      <w:r w:rsidRPr="00625155">
        <w:t xml:space="preserve">Consistent with the </w:t>
      </w:r>
      <w:r w:rsidR="008011E7">
        <w:t>Charter</w:t>
      </w:r>
      <w:r w:rsidR="00A61FB3">
        <w:t>’</w:t>
      </w:r>
      <w:r w:rsidR="008011E7">
        <w:t xml:space="preserve">s </w:t>
      </w:r>
      <w:r w:rsidRPr="00625155">
        <w:t xml:space="preserve">requirements, the </w:t>
      </w:r>
      <w:r w:rsidR="00C5238D">
        <w:t>2025</w:t>
      </w:r>
      <w:r w:rsidR="0079655F">
        <w:t> </w:t>
      </w:r>
      <w:r w:rsidRPr="00625155">
        <w:t>PEFO includes:</w:t>
      </w:r>
    </w:p>
    <w:p w14:paraId="7D0DDD70" w14:textId="00C6D375" w:rsidR="00A75F08" w:rsidRPr="004A31AF" w:rsidRDefault="00A75F08" w:rsidP="004A31AF">
      <w:pPr>
        <w:pStyle w:val="Bullet"/>
        <w:numPr>
          <w:ilvl w:val="0"/>
          <w:numId w:val="23"/>
        </w:numPr>
      </w:pPr>
      <w:r w:rsidRPr="004A31AF">
        <w:t>fiscal estimates for the current financial year (202</w:t>
      </w:r>
      <w:r w:rsidR="002D21A0" w:rsidRPr="004A31AF">
        <w:t>4</w:t>
      </w:r>
      <w:r w:rsidR="00E054CB" w:rsidRPr="004A31AF">
        <w:t>–</w:t>
      </w:r>
      <w:r w:rsidRPr="004A31AF">
        <w:t>2</w:t>
      </w:r>
      <w:r w:rsidR="002D21A0" w:rsidRPr="004A31AF">
        <w:t>5</w:t>
      </w:r>
      <w:r w:rsidRPr="004A31AF">
        <w:t xml:space="preserve">) and the following </w:t>
      </w:r>
      <w:r w:rsidR="007D1D9C">
        <w:t>four</w:t>
      </w:r>
      <w:r w:rsidRPr="004A31AF">
        <w:t> financial years (202</w:t>
      </w:r>
      <w:r w:rsidR="00E054CB" w:rsidRPr="004A31AF">
        <w:t>5</w:t>
      </w:r>
      <w:r w:rsidR="000D01FB" w:rsidRPr="004A31AF">
        <w:t>–</w:t>
      </w:r>
      <w:r w:rsidRPr="004A31AF">
        <w:t>2</w:t>
      </w:r>
      <w:r w:rsidR="00E054CB" w:rsidRPr="004A31AF">
        <w:t>6</w:t>
      </w:r>
      <w:r w:rsidRPr="004A31AF">
        <w:t>, 202</w:t>
      </w:r>
      <w:r w:rsidR="00EB69B5" w:rsidRPr="004A31AF">
        <w:t>6</w:t>
      </w:r>
      <w:r w:rsidR="000D01FB" w:rsidRPr="004A31AF">
        <w:t>–</w:t>
      </w:r>
      <w:r w:rsidRPr="004A31AF">
        <w:t>2</w:t>
      </w:r>
      <w:r w:rsidR="00EB69B5" w:rsidRPr="004A31AF">
        <w:t>7</w:t>
      </w:r>
      <w:r w:rsidRPr="004A31AF">
        <w:t>, 202</w:t>
      </w:r>
      <w:r w:rsidR="00EB69B5" w:rsidRPr="004A31AF">
        <w:t>7–</w:t>
      </w:r>
      <w:r w:rsidRPr="004A31AF">
        <w:t>2</w:t>
      </w:r>
      <w:r w:rsidR="00EB69B5" w:rsidRPr="004A31AF">
        <w:t>8</w:t>
      </w:r>
      <w:r w:rsidR="002D21A0" w:rsidRPr="004A31AF">
        <w:t xml:space="preserve"> and 2028</w:t>
      </w:r>
      <w:r w:rsidR="00AA5F94">
        <w:t>–</w:t>
      </w:r>
      <w:r w:rsidR="002D21A0" w:rsidRPr="004A31AF">
        <w:t>29</w:t>
      </w:r>
      <w:r w:rsidRPr="004A31AF">
        <w:t>)</w:t>
      </w:r>
    </w:p>
    <w:p w14:paraId="17F4FC50" w14:textId="41DB6F34" w:rsidR="00A75F08" w:rsidRPr="004A31AF" w:rsidRDefault="00A75F08" w:rsidP="004A31AF">
      <w:pPr>
        <w:pStyle w:val="Bullet"/>
      </w:pPr>
      <w:r w:rsidRPr="004A31AF">
        <w:t xml:space="preserve">economic and other assumptions for the current financial year and the following </w:t>
      </w:r>
      <w:r w:rsidR="000811E0">
        <w:t>four</w:t>
      </w:r>
      <w:r w:rsidRPr="004A31AF">
        <w:t> financial years used in preparing these updated fiscal estimates</w:t>
      </w:r>
    </w:p>
    <w:p w14:paraId="2C804ED2" w14:textId="77777777" w:rsidR="00A75F08" w:rsidRPr="004A31AF" w:rsidRDefault="00A75F08" w:rsidP="004A31AF">
      <w:pPr>
        <w:pStyle w:val="Bullet"/>
      </w:pPr>
      <w:r w:rsidRPr="004A31AF">
        <w:t>discussion of the sensitivity of updated fiscal estimates to changes in those economic and other assumptions</w:t>
      </w:r>
    </w:p>
    <w:p w14:paraId="515CAC40" w14:textId="502FB59F" w:rsidR="00A75F08" w:rsidRPr="004A31AF" w:rsidRDefault="00A75F08" w:rsidP="004A31AF">
      <w:pPr>
        <w:pStyle w:val="Bullet"/>
      </w:pPr>
      <w:r w:rsidRPr="004A31AF">
        <w:t xml:space="preserve">debt aggregates and </w:t>
      </w:r>
      <w:r w:rsidR="00D63CD7" w:rsidRPr="004A31AF">
        <w:t>similar information presented in the debt statement</w:t>
      </w:r>
    </w:p>
    <w:p w14:paraId="6B48E48B" w14:textId="0EB7137A" w:rsidR="00A75F08" w:rsidRPr="004A31AF" w:rsidRDefault="00A75F08" w:rsidP="004A31AF">
      <w:pPr>
        <w:pStyle w:val="Bullet"/>
      </w:pPr>
      <w:r w:rsidRPr="004A31AF">
        <w:t>an updated set of financial statements and summary of the external reporting standards used in the preparation of the</w:t>
      </w:r>
      <w:r w:rsidR="00C5238D">
        <w:t xml:space="preserve"> 2025</w:t>
      </w:r>
      <w:r w:rsidRPr="004A31AF">
        <w:t xml:space="preserve"> PEFO (</w:t>
      </w:r>
      <w:r w:rsidRPr="003B12D8">
        <w:rPr>
          <w:rStyle w:val="Strong"/>
        </w:rPr>
        <w:t>Appendix A</w:t>
      </w:r>
      <w:r w:rsidRPr="004A31AF">
        <w:t>)</w:t>
      </w:r>
    </w:p>
    <w:p w14:paraId="6674ABC5" w14:textId="63D9FE23" w:rsidR="00A75F08" w:rsidRPr="004A31AF" w:rsidRDefault="00A75F08" w:rsidP="004A31AF">
      <w:pPr>
        <w:pStyle w:val="Bullet"/>
      </w:pPr>
      <w:r w:rsidRPr="004A31AF">
        <w:t xml:space="preserve">a list of policy decisions taken by the Government since the </w:t>
      </w:r>
      <w:r w:rsidR="00091EF3" w:rsidRPr="004A31AF">
        <w:t>2025</w:t>
      </w:r>
      <w:r w:rsidR="00027D1C">
        <w:t>–</w:t>
      </w:r>
      <w:r w:rsidR="00091EF3" w:rsidRPr="004A31AF">
        <w:t>26 Budget</w:t>
      </w:r>
      <w:r w:rsidRPr="004A31AF">
        <w:t xml:space="preserve"> and decisions that were taken but not announced at that time (</w:t>
      </w:r>
      <w:r w:rsidRPr="003B12D8">
        <w:rPr>
          <w:rStyle w:val="Strong"/>
        </w:rPr>
        <w:t>Appendix B</w:t>
      </w:r>
      <w:r w:rsidRPr="004A31AF">
        <w:t>)</w:t>
      </w:r>
    </w:p>
    <w:p w14:paraId="016654AB" w14:textId="349C1B8F" w:rsidR="00A75F08" w:rsidRPr="004A31AF" w:rsidRDefault="00A75F08" w:rsidP="004A31AF">
      <w:pPr>
        <w:pStyle w:val="Bullet"/>
      </w:pPr>
      <w:r w:rsidRPr="004A31AF">
        <w:t>an updated statement of the risks that may have a material effect on the fiscal</w:t>
      </w:r>
      <w:r w:rsidR="004A31AF" w:rsidRPr="004A31AF">
        <w:t> </w:t>
      </w:r>
      <w:r w:rsidRPr="004A31AF">
        <w:t>outlook</w:t>
      </w:r>
      <w:r w:rsidR="004A31AF" w:rsidRPr="004A31AF">
        <w:t> </w:t>
      </w:r>
      <w:r w:rsidRPr="004A31AF">
        <w:t>(</w:t>
      </w:r>
      <w:r w:rsidRPr="003B12D8">
        <w:rPr>
          <w:rStyle w:val="Strong"/>
        </w:rPr>
        <w:t>Appendix C</w:t>
      </w:r>
      <w:r w:rsidRPr="004A31AF">
        <w:t>).</w:t>
      </w:r>
    </w:p>
    <w:p w14:paraId="47A7FA94" w14:textId="74DBB24F" w:rsidR="001D3DF8" w:rsidRDefault="001D3DF8" w:rsidP="001D3DF8">
      <w:pPr>
        <w:pStyle w:val="Bullet"/>
        <w:numPr>
          <w:ilvl w:val="0"/>
          <w:numId w:val="0"/>
        </w:numPr>
        <w:tabs>
          <w:tab w:val="left" w:pos="425"/>
        </w:tabs>
        <w:spacing w:before="0" w:after="240" w:line="260" w:lineRule="exact"/>
        <w:ind w:left="284" w:hanging="284"/>
        <w:jc w:val="both"/>
      </w:pPr>
      <w:r>
        <w:br w:type="page"/>
      </w:r>
    </w:p>
    <w:p w14:paraId="0DBF6390" w14:textId="774A80DA" w:rsidR="00C37DE2" w:rsidRPr="002B223F" w:rsidRDefault="002B223F" w:rsidP="002B223F">
      <w:pPr>
        <w:pStyle w:val="Heading1"/>
      </w:pPr>
      <w:bookmarkStart w:id="10" w:name="_Toc448833448"/>
      <w:bookmarkStart w:id="11" w:name="_Toc363734440"/>
      <w:bookmarkStart w:id="12" w:name="_Toc267746905"/>
      <w:bookmarkStart w:id="13" w:name="_Toc267740129"/>
      <w:bookmarkStart w:id="14" w:name="_Toc267740044"/>
      <w:bookmarkStart w:id="15" w:name="_Toc267736243"/>
      <w:bookmarkStart w:id="16" w:name="_Toc267736209"/>
      <w:bookmarkStart w:id="17" w:name="_Toc267736150"/>
      <w:bookmarkStart w:id="18" w:name="_Toc180647542"/>
      <w:bookmarkStart w:id="19" w:name="_Toc101281536"/>
      <w:r w:rsidRPr="002B223F">
        <w:lastRenderedPageBreak/>
        <w:t xml:space="preserve">Statement by the </w:t>
      </w:r>
      <w:r>
        <w:t>T</w:t>
      </w:r>
      <w:r w:rsidRPr="002B223F">
        <w:t>reasurer and the</w:t>
      </w:r>
      <w:r w:rsidR="002B2CC9">
        <w:t> </w:t>
      </w:r>
      <w:r>
        <w:t>M</w:t>
      </w:r>
      <w:r w:rsidRPr="002B223F">
        <w:t>inister</w:t>
      </w:r>
      <w:r w:rsidR="002B2CC9">
        <w:t> </w:t>
      </w:r>
      <w:r w:rsidRPr="002B223F">
        <w:t xml:space="preserve">for </w:t>
      </w:r>
      <w:r>
        <w:t>F</w:t>
      </w:r>
      <w:r w:rsidRPr="002B223F">
        <w:t>inance</w:t>
      </w:r>
      <w:bookmarkEnd w:id="10"/>
      <w:bookmarkEnd w:id="11"/>
      <w:bookmarkEnd w:id="12"/>
      <w:bookmarkEnd w:id="13"/>
      <w:bookmarkEnd w:id="14"/>
      <w:bookmarkEnd w:id="15"/>
      <w:bookmarkEnd w:id="16"/>
      <w:bookmarkEnd w:id="17"/>
      <w:bookmarkEnd w:id="18"/>
      <w:bookmarkEnd w:id="19"/>
    </w:p>
    <w:p w14:paraId="025B3893" w14:textId="77777777" w:rsidR="00C37DE2" w:rsidRPr="00625155" w:rsidRDefault="00C37DE2" w:rsidP="00C37DE2">
      <w:r w:rsidRPr="00625155">
        <w:t xml:space="preserve">Consistent with the </w:t>
      </w:r>
      <w:r w:rsidRPr="002B2CC9">
        <w:rPr>
          <w:rStyle w:val="Emphasis"/>
        </w:rPr>
        <w:t>Charter of Budget Honesty Act 1998</w:t>
      </w:r>
      <w:r w:rsidRPr="00625155">
        <w:t>, we declare that we have disclosed to the Secretary to the Treasury and the Secretary of the Department of Finance all details of any Government decision, or any other circumstance, that we know about:</w:t>
      </w:r>
    </w:p>
    <w:p w14:paraId="009607CB" w14:textId="39E9D4B1" w:rsidR="00C37DE2" w:rsidRPr="00625155" w:rsidRDefault="00C37DE2" w:rsidP="00C37DE2">
      <w:pPr>
        <w:pStyle w:val="PrelimsAlpha"/>
        <w:rPr>
          <w:color w:val="auto"/>
          <w:lang w:eastAsia="en-AU"/>
        </w:rPr>
      </w:pPr>
      <w:r w:rsidRPr="00625155">
        <w:rPr>
          <w:color w:val="auto"/>
          <w:lang w:eastAsia="en-AU"/>
        </w:rPr>
        <w:t>(i)</w:t>
      </w:r>
      <w:r w:rsidRPr="00625155">
        <w:rPr>
          <w:color w:val="auto"/>
          <w:lang w:eastAsia="en-AU"/>
        </w:rPr>
        <w:tab/>
        <w:t>that has, or could have, material fiscal or economic implications</w:t>
      </w:r>
      <w:r w:rsidR="007D1761">
        <w:rPr>
          <w:color w:val="auto"/>
          <w:lang w:eastAsia="en-AU"/>
        </w:rPr>
        <w:t>; and</w:t>
      </w:r>
    </w:p>
    <w:p w14:paraId="16B5A68E" w14:textId="631628C6" w:rsidR="00C37DE2" w:rsidRPr="00625155" w:rsidRDefault="00C37DE2" w:rsidP="00C37DE2">
      <w:pPr>
        <w:pStyle w:val="PrelimsAlpha"/>
        <w:rPr>
          <w:color w:val="auto"/>
          <w:lang w:eastAsia="en-AU"/>
        </w:rPr>
      </w:pPr>
      <w:r w:rsidRPr="00625155">
        <w:rPr>
          <w:color w:val="auto"/>
          <w:lang w:eastAsia="en-AU"/>
        </w:rPr>
        <w:t>(ii)</w:t>
      </w:r>
      <w:r w:rsidRPr="00625155">
        <w:rPr>
          <w:color w:val="auto"/>
          <w:lang w:eastAsia="en-AU"/>
        </w:rPr>
        <w:tab/>
        <w:t>that neither of the responsible Secretaries could reasonably be expected to know about.</w:t>
      </w:r>
    </w:p>
    <w:tbl>
      <w:tblPr>
        <w:tblW w:w="0" w:type="auto"/>
        <w:tblCellMar>
          <w:left w:w="0" w:type="dxa"/>
          <w:right w:w="0" w:type="dxa"/>
        </w:tblCellMar>
        <w:tblLook w:val="04A0" w:firstRow="1" w:lastRow="0" w:firstColumn="1" w:lastColumn="0" w:noHBand="0" w:noVBand="1"/>
      </w:tblPr>
      <w:tblGrid>
        <w:gridCol w:w="3855"/>
        <w:gridCol w:w="3855"/>
      </w:tblGrid>
      <w:tr w:rsidR="00C37DE2" w:rsidRPr="00625155" w14:paraId="7076E7EE" w14:textId="77777777" w:rsidTr="00421856">
        <w:trPr>
          <w:trHeight w:val="3142"/>
        </w:trPr>
        <w:tc>
          <w:tcPr>
            <w:tcW w:w="3855" w:type="dxa"/>
            <w:shd w:val="clear" w:color="auto" w:fill="auto"/>
            <w:vAlign w:val="bottom"/>
          </w:tcPr>
          <w:p w14:paraId="27A8EB2C" w14:textId="77E348D8" w:rsidR="004B57B1" w:rsidRDefault="004B57B1" w:rsidP="00256B5D">
            <w:pPr>
              <w:pStyle w:val="SingleParagraph"/>
              <w:spacing w:line="240" w:lineRule="auto"/>
            </w:pPr>
            <w:r>
              <w:rPr>
                <w:noProof/>
              </w:rPr>
              <w:drawing>
                <wp:inline distT="0" distB="0" distL="0" distR="0" wp14:anchorId="656E6D6B" wp14:editId="7F23C590">
                  <wp:extent cx="1735484" cy="529424"/>
                  <wp:effectExtent l="0" t="0" r="0" b="2540"/>
                  <wp:docPr id="1790739281" name="Picture 1" descr="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39281" name="Picture 1" descr="Signature&#1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735484" cy="529424"/>
                          </a:xfrm>
                          <a:prstGeom prst="rect">
                            <a:avLst/>
                          </a:prstGeom>
                        </pic:spPr>
                      </pic:pic>
                    </a:graphicData>
                  </a:graphic>
                </wp:inline>
              </w:drawing>
            </w:r>
          </w:p>
          <w:p w14:paraId="66F6BCE7" w14:textId="77777777" w:rsidR="00091EF3" w:rsidRDefault="00C37DE2" w:rsidP="00256B5D">
            <w:pPr>
              <w:pStyle w:val="SingleParagraph"/>
              <w:spacing w:line="240" w:lineRule="auto"/>
            </w:pPr>
            <w:r w:rsidRPr="00FA212E">
              <w:t xml:space="preserve">The Hon </w:t>
            </w:r>
            <w:r w:rsidR="00923D53" w:rsidRPr="00FA212E">
              <w:t xml:space="preserve">Jim Chalmers </w:t>
            </w:r>
            <w:r w:rsidRPr="00FA212E">
              <w:t xml:space="preserve">MP </w:t>
            </w:r>
          </w:p>
          <w:p w14:paraId="7F560F5A" w14:textId="2A471C26" w:rsidR="00091EF3" w:rsidRDefault="00C37DE2" w:rsidP="00256B5D">
            <w:pPr>
              <w:pStyle w:val="SingleParagraph"/>
              <w:spacing w:line="240" w:lineRule="auto"/>
            </w:pPr>
            <w:r w:rsidRPr="00FA212E">
              <w:t>Treasurer</w:t>
            </w:r>
          </w:p>
          <w:p w14:paraId="3F82795A" w14:textId="0928CCD8" w:rsidR="005129C1" w:rsidRDefault="001C7E0C" w:rsidP="003B3671">
            <w:pPr>
              <w:pStyle w:val="SingleParagraph"/>
              <w:spacing w:after="240" w:line="240" w:lineRule="auto"/>
              <w:rPr>
                <w:highlight w:val="yellow"/>
              </w:rPr>
            </w:pPr>
            <w:r>
              <w:t>2</w:t>
            </w:r>
            <w:r w:rsidR="007F6296">
              <w:t> </w:t>
            </w:r>
            <w:r>
              <w:t>April</w:t>
            </w:r>
            <w:r w:rsidR="007F6296">
              <w:t> </w:t>
            </w:r>
            <w:r w:rsidR="00C37DE2" w:rsidRPr="00821B38">
              <w:t>202</w:t>
            </w:r>
            <w:r w:rsidR="00923D53" w:rsidRPr="00821B38">
              <w:t>5</w:t>
            </w:r>
          </w:p>
          <w:p w14:paraId="2CF406C2" w14:textId="7D659396" w:rsidR="005129C1" w:rsidRPr="00CB1385" w:rsidRDefault="005129C1" w:rsidP="00256B5D">
            <w:pPr>
              <w:pStyle w:val="SingleParagraph"/>
              <w:spacing w:line="240" w:lineRule="auto"/>
              <w:rPr>
                <w:highlight w:val="green"/>
              </w:rPr>
            </w:pPr>
          </w:p>
        </w:tc>
        <w:tc>
          <w:tcPr>
            <w:tcW w:w="3855" w:type="dxa"/>
            <w:shd w:val="clear" w:color="auto" w:fill="auto"/>
            <w:vAlign w:val="bottom"/>
          </w:tcPr>
          <w:p w14:paraId="2517DB88" w14:textId="03C26DAE" w:rsidR="004B57B1" w:rsidRDefault="004B57B1" w:rsidP="00256B5D">
            <w:pPr>
              <w:pStyle w:val="SingleParagraph"/>
              <w:spacing w:line="240" w:lineRule="auto"/>
            </w:pPr>
            <w:r>
              <w:rPr>
                <w:noProof/>
              </w:rPr>
              <w:drawing>
                <wp:inline distT="0" distB="0" distL="0" distR="0" wp14:anchorId="54F65E86" wp14:editId="5B03EE46">
                  <wp:extent cx="1888435" cy="492534"/>
                  <wp:effectExtent l="0" t="0" r="0" b="3175"/>
                  <wp:docPr id="2105714177" name="Picture 2" descr="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14177" name="Picture 2" descr="Signature&#10;"/>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06724" cy="497304"/>
                          </a:xfrm>
                          <a:prstGeom prst="rect">
                            <a:avLst/>
                          </a:prstGeom>
                        </pic:spPr>
                      </pic:pic>
                    </a:graphicData>
                  </a:graphic>
                </wp:inline>
              </w:drawing>
            </w:r>
          </w:p>
          <w:p w14:paraId="206B06B6" w14:textId="00E67B61" w:rsidR="00C37DE2" w:rsidRPr="00FA212E" w:rsidRDefault="00C37DE2" w:rsidP="00256B5D">
            <w:pPr>
              <w:pStyle w:val="SingleParagraph"/>
              <w:spacing w:line="240" w:lineRule="auto"/>
            </w:pPr>
            <w:r w:rsidRPr="00FA212E">
              <w:t xml:space="preserve">Senator the Hon </w:t>
            </w:r>
            <w:r w:rsidR="00923D53" w:rsidRPr="00FA212E">
              <w:t>Katy Gallagher</w:t>
            </w:r>
          </w:p>
          <w:p w14:paraId="0A4DF34F" w14:textId="132FFC28" w:rsidR="002A55F8" w:rsidRPr="00FA212E" w:rsidRDefault="002A55F8" w:rsidP="00256B5D">
            <w:pPr>
              <w:pStyle w:val="SingleParagraph"/>
              <w:spacing w:line="240" w:lineRule="auto"/>
            </w:pPr>
            <w:r w:rsidRPr="00FA212E">
              <w:t>Minister for Finance</w:t>
            </w:r>
          </w:p>
          <w:p w14:paraId="4F8E2EB3" w14:textId="0B59F1F2" w:rsidR="00091EF3" w:rsidRDefault="001C7E0C" w:rsidP="003B3671">
            <w:pPr>
              <w:pStyle w:val="SingleParagraph"/>
              <w:spacing w:after="240" w:line="240" w:lineRule="auto"/>
            </w:pPr>
            <w:r>
              <w:t>2</w:t>
            </w:r>
            <w:r w:rsidR="007F6296">
              <w:t> </w:t>
            </w:r>
            <w:r>
              <w:t>April</w:t>
            </w:r>
            <w:r w:rsidR="007F6296">
              <w:t> </w:t>
            </w:r>
            <w:r w:rsidR="005129C1" w:rsidRPr="00821B38">
              <w:t>2025</w:t>
            </w:r>
          </w:p>
          <w:p w14:paraId="5CE8F7CA" w14:textId="326BC0BE" w:rsidR="00091EF3" w:rsidRPr="00FA212E" w:rsidRDefault="00091EF3" w:rsidP="00256B5D">
            <w:pPr>
              <w:pStyle w:val="SingleParagraph"/>
              <w:spacing w:line="240" w:lineRule="auto"/>
            </w:pPr>
          </w:p>
        </w:tc>
      </w:tr>
    </w:tbl>
    <w:p w14:paraId="75BF332A" w14:textId="4F325035" w:rsidR="00A43D8B" w:rsidRDefault="00A43D8B" w:rsidP="00912F30">
      <w:bookmarkStart w:id="20" w:name="_Toc180647543"/>
      <w:bookmarkStart w:id="21" w:name="_Toc267736151"/>
      <w:bookmarkStart w:id="22" w:name="_Toc267736210"/>
      <w:bookmarkStart w:id="23" w:name="_Toc267736244"/>
      <w:bookmarkStart w:id="24" w:name="_Toc267740045"/>
      <w:bookmarkStart w:id="25" w:name="_Toc267740130"/>
      <w:bookmarkStart w:id="26" w:name="_Toc267746906"/>
      <w:bookmarkStart w:id="27" w:name="_Toc363734441"/>
      <w:bookmarkStart w:id="28" w:name="_Toc451247557"/>
      <w:r>
        <w:br w:type="page"/>
      </w:r>
    </w:p>
    <w:p w14:paraId="05EE5E68" w14:textId="5F33793D" w:rsidR="00C37DE2" w:rsidRPr="002B223F" w:rsidRDefault="00C37DE2" w:rsidP="002B223F">
      <w:pPr>
        <w:pStyle w:val="Heading1"/>
      </w:pPr>
      <w:bookmarkStart w:id="29" w:name="_Toc100752512"/>
      <w:bookmarkStart w:id="30" w:name="_Toc101281537"/>
      <w:bookmarkEnd w:id="20"/>
      <w:bookmarkEnd w:id="21"/>
      <w:bookmarkEnd w:id="22"/>
      <w:bookmarkEnd w:id="23"/>
      <w:bookmarkEnd w:id="24"/>
      <w:bookmarkEnd w:id="25"/>
      <w:bookmarkEnd w:id="26"/>
      <w:bookmarkEnd w:id="27"/>
      <w:bookmarkEnd w:id="28"/>
      <w:r w:rsidRPr="002B223F">
        <w:lastRenderedPageBreak/>
        <w:t>Statement by the Secretary to the</w:t>
      </w:r>
      <w:r w:rsidR="00BC3EDB" w:rsidRPr="002B223F">
        <w:t xml:space="preserve"> </w:t>
      </w:r>
      <w:r w:rsidRPr="002B223F">
        <w:t>Treasury and the Secretary of the</w:t>
      </w:r>
      <w:r w:rsidR="00BC3EDB" w:rsidRPr="002B223F">
        <w:t xml:space="preserve"> </w:t>
      </w:r>
      <w:r w:rsidRPr="002B223F">
        <w:t>Department</w:t>
      </w:r>
      <w:r w:rsidR="00BC3EDB" w:rsidRPr="002B223F">
        <w:t xml:space="preserve"> </w:t>
      </w:r>
      <w:r w:rsidRPr="002B223F">
        <w:t>of</w:t>
      </w:r>
      <w:r w:rsidR="00BC3EDB" w:rsidRPr="002B223F">
        <w:t> </w:t>
      </w:r>
      <w:r w:rsidRPr="002B223F">
        <w:t>Finance</w:t>
      </w:r>
      <w:bookmarkEnd w:id="29"/>
      <w:bookmarkEnd w:id="30"/>
    </w:p>
    <w:p w14:paraId="24A869CA" w14:textId="64861842" w:rsidR="00C37DE2" w:rsidRPr="00625155" w:rsidRDefault="00C37DE2" w:rsidP="00C37DE2">
      <w:pPr>
        <w:spacing w:after="280"/>
      </w:pPr>
      <w:r w:rsidRPr="00625155">
        <w:t xml:space="preserve">Consistent with </w:t>
      </w:r>
      <w:r w:rsidRPr="00217C5F">
        <w:rPr>
          <w:rStyle w:val="Emphasis"/>
          <w:i w:val="0"/>
          <w:iCs w:val="0"/>
        </w:rPr>
        <w:t>the</w:t>
      </w:r>
      <w:r w:rsidRPr="00421856">
        <w:rPr>
          <w:rStyle w:val="Emphasis"/>
        </w:rPr>
        <w:t xml:space="preserve"> Charter of Budget Honesty Act 1998,</w:t>
      </w:r>
      <w:r w:rsidRPr="00625155">
        <w:t xml:space="preserve"> we declare that, to the fullest extent possible, the information in the Pre</w:t>
      </w:r>
      <w:r w:rsidR="00A61FB3">
        <w:noBreakHyphen/>
      </w:r>
      <w:r w:rsidRPr="00625155">
        <w:t xml:space="preserve">election Economic and Fiscal </w:t>
      </w:r>
      <w:r w:rsidRPr="00091EF3">
        <w:t xml:space="preserve">Outlook </w:t>
      </w:r>
      <w:r w:rsidR="00BC27D2">
        <w:t xml:space="preserve">2025 </w:t>
      </w:r>
      <w:r w:rsidRPr="00091EF3">
        <w:t>for which</w:t>
      </w:r>
      <w:r w:rsidRPr="00625155">
        <w:t xml:space="preserve"> we are responsible:</w:t>
      </w:r>
    </w:p>
    <w:p w14:paraId="6BEF3216" w14:textId="6F8D6E6C" w:rsidR="00C37DE2" w:rsidRPr="00625155" w:rsidRDefault="00C37DE2" w:rsidP="00C37DE2">
      <w:pPr>
        <w:pStyle w:val="PrelimsAlpha"/>
      </w:pPr>
      <w:r w:rsidRPr="00625155">
        <w:t>(i)</w:t>
      </w:r>
      <w:r w:rsidRPr="00625155">
        <w:tab/>
        <w:t>reflects the best professional judgment of the officers of the Treasury and the Department of Finance</w:t>
      </w:r>
      <w:r w:rsidR="004C5162">
        <w:t>;</w:t>
      </w:r>
    </w:p>
    <w:p w14:paraId="52616FAD" w14:textId="0B122449" w:rsidR="00C37DE2" w:rsidRPr="00625155" w:rsidRDefault="00C37DE2" w:rsidP="00C37DE2">
      <w:pPr>
        <w:pStyle w:val="PrelimsAlpha"/>
      </w:pPr>
      <w:r w:rsidRPr="00625155">
        <w:t>(ii)</w:t>
      </w:r>
      <w:r w:rsidRPr="00625155">
        <w:tab/>
        <w:t>takes into account all economic and fiscal information available</w:t>
      </w:r>
      <w:r w:rsidR="007D244E">
        <w:t>; and</w:t>
      </w:r>
    </w:p>
    <w:p w14:paraId="7F061915" w14:textId="77777777" w:rsidR="00C37DE2" w:rsidRPr="00625155" w:rsidRDefault="00C37DE2" w:rsidP="00C37DE2">
      <w:pPr>
        <w:pStyle w:val="PrelimsAlpha"/>
      </w:pPr>
      <w:r w:rsidRPr="00625155">
        <w:t>(iii)</w:t>
      </w:r>
      <w:r w:rsidRPr="00625155">
        <w:tab/>
        <w:t>incorporates the fiscal implications of Government decisions and circumstances disclosed by the responsible Ministers.</w:t>
      </w:r>
    </w:p>
    <w:tbl>
      <w:tblPr>
        <w:tblW w:w="0" w:type="auto"/>
        <w:tblCellMar>
          <w:left w:w="0" w:type="dxa"/>
          <w:right w:w="0" w:type="dxa"/>
        </w:tblCellMar>
        <w:tblLook w:val="04A0" w:firstRow="1" w:lastRow="0" w:firstColumn="1" w:lastColumn="0" w:noHBand="0" w:noVBand="1"/>
      </w:tblPr>
      <w:tblGrid>
        <w:gridCol w:w="3835"/>
        <w:gridCol w:w="3875"/>
      </w:tblGrid>
      <w:tr w:rsidR="00DE2F1B" w:rsidRPr="00625155" w14:paraId="592A55A8" w14:textId="77777777" w:rsidTr="00256B5D">
        <w:trPr>
          <w:trHeight w:val="2855"/>
        </w:trPr>
        <w:tc>
          <w:tcPr>
            <w:tcW w:w="3963" w:type="dxa"/>
            <w:shd w:val="clear" w:color="auto" w:fill="auto"/>
            <w:vAlign w:val="bottom"/>
          </w:tcPr>
          <w:p w14:paraId="27FD47A5" w14:textId="156054D4" w:rsidR="00C37DE2" w:rsidRPr="00625155" w:rsidRDefault="004B57B1" w:rsidP="00256B5D">
            <w:pPr>
              <w:pStyle w:val="SingleParagraph"/>
              <w:spacing w:after="120" w:line="240" w:lineRule="auto"/>
              <w:rPr>
                <w:noProof/>
              </w:rPr>
            </w:pPr>
            <w:r>
              <w:rPr>
                <w:noProof/>
              </w:rPr>
              <w:drawing>
                <wp:inline distT="0" distB="0" distL="0" distR="0" wp14:anchorId="2BA2F3BA" wp14:editId="0B81CCC4">
                  <wp:extent cx="1003853" cy="888147"/>
                  <wp:effectExtent l="0" t="0" r="0" b="7620"/>
                  <wp:docPr id="1441610381"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10381" name="Picture 3" descr="Signature"/>
                          <pic:cNvPicPr/>
                        </pic:nvPicPr>
                        <pic:blipFill rotWithShape="1">
                          <a:blip r:embed="rId36" cstate="print">
                            <a:extLst>
                              <a:ext uri="{28A0092B-C50C-407E-A947-70E740481C1C}">
                                <a14:useLocalDpi xmlns:a14="http://schemas.microsoft.com/office/drawing/2010/main" val="0"/>
                              </a:ext>
                            </a:extLst>
                          </a:blip>
                          <a:srcRect l="11117" b="13196"/>
                          <a:stretch/>
                        </pic:blipFill>
                        <pic:spPr bwMode="auto">
                          <a:xfrm>
                            <a:off x="0" y="0"/>
                            <a:ext cx="1024750" cy="906635"/>
                          </a:xfrm>
                          <a:prstGeom prst="rect">
                            <a:avLst/>
                          </a:prstGeom>
                          <a:ln>
                            <a:noFill/>
                          </a:ln>
                          <a:extLst>
                            <a:ext uri="{53640926-AAD7-44D8-BBD7-CCE9431645EC}">
                              <a14:shadowObscured xmlns:a14="http://schemas.microsoft.com/office/drawing/2010/main"/>
                            </a:ext>
                          </a:extLst>
                        </pic:spPr>
                      </pic:pic>
                    </a:graphicData>
                  </a:graphic>
                </wp:inline>
              </w:drawing>
            </w:r>
          </w:p>
          <w:p w14:paraId="3AB25916" w14:textId="77777777" w:rsidR="00C37DE2" w:rsidRPr="00625155" w:rsidRDefault="00C37DE2" w:rsidP="00256B5D">
            <w:pPr>
              <w:pStyle w:val="SingleParagraph"/>
              <w:spacing w:line="240" w:lineRule="auto"/>
            </w:pPr>
            <w:r w:rsidRPr="00625155">
              <w:rPr>
                <w:noProof/>
              </w:rPr>
              <w:t>Dr Steven Kennedy, PSM</w:t>
            </w:r>
          </w:p>
          <w:p w14:paraId="67107A28" w14:textId="77777777" w:rsidR="00C37DE2" w:rsidRPr="00625155" w:rsidRDefault="00C37DE2" w:rsidP="00256B5D">
            <w:pPr>
              <w:pStyle w:val="SingleParagraph"/>
              <w:spacing w:line="240" w:lineRule="auto"/>
            </w:pPr>
            <w:r w:rsidRPr="00625155">
              <w:t>Secretary to the Treasury</w:t>
            </w:r>
          </w:p>
          <w:p w14:paraId="7E2B3036" w14:textId="518A2CB8" w:rsidR="00C37DE2" w:rsidRPr="00CB1385" w:rsidRDefault="00DA0990" w:rsidP="00256B5D">
            <w:pPr>
              <w:pStyle w:val="SingleParagraph"/>
              <w:spacing w:line="240" w:lineRule="auto"/>
              <w:rPr>
                <w:highlight w:val="green"/>
              </w:rPr>
            </w:pPr>
            <w:r>
              <w:t>4</w:t>
            </w:r>
            <w:r w:rsidR="007F6296">
              <w:t> </w:t>
            </w:r>
            <w:r w:rsidR="00EB4F94">
              <w:t>April</w:t>
            </w:r>
            <w:r w:rsidR="007F6296">
              <w:t> </w:t>
            </w:r>
            <w:r w:rsidR="00C37DE2" w:rsidRPr="00696BDF">
              <w:t>202</w:t>
            </w:r>
            <w:r w:rsidR="002516CE" w:rsidRPr="00696BDF">
              <w:t>5</w:t>
            </w:r>
          </w:p>
        </w:tc>
        <w:tc>
          <w:tcPr>
            <w:tcW w:w="3963" w:type="dxa"/>
            <w:shd w:val="clear" w:color="auto" w:fill="auto"/>
            <w:vAlign w:val="bottom"/>
          </w:tcPr>
          <w:p w14:paraId="59E58618" w14:textId="5DD6D150" w:rsidR="00C37DE2" w:rsidRPr="00625155" w:rsidRDefault="00DE2F1B" w:rsidP="00256B5D">
            <w:pPr>
              <w:pStyle w:val="SingleParagraph"/>
              <w:spacing w:after="120" w:line="240" w:lineRule="auto"/>
              <w:rPr>
                <w:lang w:val="en"/>
              </w:rPr>
            </w:pPr>
            <w:r>
              <w:rPr>
                <w:noProof/>
                <w:lang w:val="en"/>
              </w:rPr>
              <w:drawing>
                <wp:inline distT="0" distB="0" distL="0" distR="0" wp14:anchorId="1528C8ED" wp14:editId="7B9ADCDE">
                  <wp:extent cx="1461052" cy="701342"/>
                  <wp:effectExtent l="0" t="0" r="6350" b="3810"/>
                  <wp:docPr id="1328989172"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9172" name="Picture 4" descr="Signatur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94965" cy="717621"/>
                          </a:xfrm>
                          <a:prstGeom prst="rect">
                            <a:avLst/>
                          </a:prstGeom>
                        </pic:spPr>
                      </pic:pic>
                    </a:graphicData>
                  </a:graphic>
                </wp:inline>
              </w:drawing>
            </w:r>
          </w:p>
          <w:p w14:paraId="555637EF" w14:textId="468BD480" w:rsidR="00C37DE2" w:rsidRPr="002015A9" w:rsidRDefault="00C37DE2" w:rsidP="00256B5D">
            <w:pPr>
              <w:pStyle w:val="SingleParagraph"/>
              <w:spacing w:line="240" w:lineRule="auto"/>
            </w:pPr>
            <w:r w:rsidRPr="002015A9">
              <w:rPr>
                <w:lang w:val="en"/>
              </w:rPr>
              <w:t xml:space="preserve">Ms </w:t>
            </w:r>
            <w:r w:rsidR="009A42A1" w:rsidRPr="002015A9">
              <w:rPr>
                <w:lang w:val="en"/>
              </w:rPr>
              <w:t>Jenny Wilkinson</w:t>
            </w:r>
            <w:r w:rsidRPr="002015A9">
              <w:rPr>
                <w:lang w:val="en"/>
              </w:rPr>
              <w:t>, PSM</w:t>
            </w:r>
            <w:r w:rsidRPr="002015A9">
              <w:t xml:space="preserve"> </w:t>
            </w:r>
          </w:p>
          <w:p w14:paraId="67ACB745" w14:textId="62BB636A" w:rsidR="00C37DE2" w:rsidRPr="002015A9" w:rsidRDefault="00C37DE2" w:rsidP="00256B5D">
            <w:pPr>
              <w:pStyle w:val="SingleParagraph"/>
              <w:spacing w:line="240" w:lineRule="auto"/>
            </w:pPr>
            <w:r w:rsidRPr="002015A9">
              <w:t>Secretary</w:t>
            </w:r>
            <w:r w:rsidR="002516CE" w:rsidRPr="002015A9">
              <w:t xml:space="preserve"> of the</w:t>
            </w:r>
            <w:r w:rsidRPr="002015A9">
              <w:t xml:space="preserve"> Department of Finance</w:t>
            </w:r>
          </w:p>
          <w:p w14:paraId="67FFBE09" w14:textId="2EE3528A" w:rsidR="00C37DE2" w:rsidRPr="00625155" w:rsidRDefault="00144775" w:rsidP="00256B5D">
            <w:pPr>
              <w:pStyle w:val="SingleParagraph"/>
              <w:spacing w:line="240" w:lineRule="auto"/>
            </w:pPr>
            <w:r>
              <w:t>4</w:t>
            </w:r>
            <w:r w:rsidR="007F6296">
              <w:t> </w:t>
            </w:r>
            <w:r w:rsidR="00EB4F94">
              <w:t>April</w:t>
            </w:r>
            <w:r w:rsidR="007F6296">
              <w:t> </w:t>
            </w:r>
            <w:r w:rsidR="00C37DE2" w:rsidRPr="00696BDF">
              <w:t>202</w:t>
            </w:r>
            <w:r w:rsidR="002516CE" w:rsidRPr="00696BDF">
              <w:t>5</w:t>
            </w:r>
          </w:p>
        </w:tc>
      </w:tr>
    </w:tbl>
    <w:p w14:paraId="2D2305C7" w14:textId="77777777" w:rsidR="00F476FC" w:rsidRPr="001A55A3" w:rsidRDefault="00F476FC" w:rsidP="00421856"/>
    <w:sectPr w:rsidR="00F476FC" w:rsidRPr="001A55A3" w:rsidSect="004D729A">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135A" w14:textId="77777777" w:rsidR="00257931" w:rsidRDefault="00257931" w:rsidP="00E40261">
      <w:pPr>
        <w:spacing w:after="0" w:line="240" w:lineRule="auto"/>
      </w:pPr>
      <w:r>
        <w:separator/>
      </w:r>
    </w:p>
  </w:endnote>
  <w:endnote w:type="continuationSeparator" w:id="0">
    <w:p w14:paraId="48BC15B2" w14:textId="77777777" w:rsidR="00257931" w:rsidRDefault="00257931" w:rsidP="00E40261">
      <w:pPr>
        <w:spacing w:after="0" w:line="240" w:lineRule="auto"/>
      </w:pPr>
      <w:r>
        <w:continuationSeparator/>
      </w:r>
    </w:p>
  </w:endnote>
  <w:endnote w:type="continuationNotice" w:id="1">
    <w:p w14:paraId="7784DD6E" w14:textId="77777777" w:rsidR="00257931" w:rsidRDefault="002579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CCA1" w14:textId="65E8CB56" w:rsidR="00297C72" w:rsidRPr="00666094" w:rsidRDefault="00297C72" w:rsidP="00256B5D">
    <w:pPr>
      <w:pStyle w:val="FooterEven"/>
    </w:pPr>
    <w:r w:rsidRPr="00DD14C0">
      <w:rPr>
        <w:noProof/>
        <w:sz w:val="32"/>
        <w:szCs w:val="32"/>
      </w:rPr>
      <mc:AlternateContent>
        <mc:Choice Requires="wps">
          <w:drawing>
            <wp:anchor distT="0" distB="0" distL="0" distR="0" simplePos="0" relativeHeight="251658244" behindDoc="0" locked="1" layoutInCell="0" allowOverlap="1" wp14:anchorId="4A0A53D2" wp14:editId="093E75C3">
              <wp:simplePos x="0" y="0"/>
              <wp:positionH relativeFrom="page">
                <wp:posOffset>1323975</wp:posOffset>
              </wp:positionH>
              <wp:positionV relativeFrom="page">
                <wp:posOffset>9906000</wp:posOffset>
              </wp:positionV>
              <wp:extent cx="4910455" cy="695325"/>
              <wp:effectExtent l="0" t="0" r="4445" b="9525"/>
              <wp:wrapSquare wrapText="bothSides"/>
              <wp:docPr id="39"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2723" w14:textId="5EB01B23" w:rsidR="00297C72" w:rsidRDefault="004E78BD">
                          <w:pPr>
                            <w:pStyle w:val="FileProperties"/>
                            <w:tabs>
                              <w:tab w:val="right" w:pos="7711"/>
                            </w:tabs>
                          </w:pPr>
                          <w:fldSimple w:instr=" FILENAME  \* MERGEFORMAT ">
                            <w:r>
                              <w:rPr>
                                <w:noProof/>
                              </w:rPr>
                              <w:t>00_Preliminaries.docx</w:t>
                            </w:r>
                          </w:fldSimple>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73A520D2" w14:textId="77777777" w:rsidR="00297C72" w:rsidRDefault="00297C72">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53D2" id="_x0000_t202" coordsize="21600,21600" o:spt="202" path="m,l,21600r21600,l21600,xe">
              <v:stroke joinstyle="miter"/>
              <v:path gradientshapeok="t" o:connecttype="rect"/>
            </v:shapetype>
            <v:shape id="Text Box 44" o:spid="_x0000_s1026" type="#_x0000_t202" alt="Portrait Classification Footer" style="position:absolute;margin-left:104.25pt;margin-top:780pt;width:386.65pt;height:54.7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" o:allowincell="f" filled="f" stroked="f">
              <v:textbox inset="0,0,0,0">
                <w:txbxContent>
                  <w:p w14:paraId="1BF72723" w14:textId="5EB01B23" w:rsidR="00297C72" w:rsidRDefault="004E78BD">
                    <w:pPr>
                      <w:pStyle w:val="FileProperties"/>
                      <w:tabs>
                        <w:tab w:val="right" w:pos="7711"/>
                      </w:tabs>
                    </w:pPr>
                    <w:r>
                      <w:fldChar w:fldCharType="begin"/>
                    </w:r>
                    <w:r>
                      <w:instrText xml:space="preserve"> FILENAME  \* MERGEFORMAT </w:instrText>
                    </w:r>
                    <w:r>
                      <w:fldChar w:fldCharType="separate"/>
                    </w:r>
                    <w:r>
                      <w:rPr>
                        <w:noProof/>
                      </w:rPr>
                      <w:t>00_Preliminaries.docx</w:t>
                    </w:r>
                    <w:r>
                      <w:rPr>
                        <w:noProof/>
                      </w:rPr>
                      <w:fldChar w:fldCharType="end"/>
                    </w:r>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73A520D2" w14:textId="77777777" w:rsidR="00297C72" w:rsidRDefault="00297C72">
                    <w:pPr>
                      <w:pStyle w:val="Classification"/>
                    </w:pPr>
                    <w:r>
                      <w:t xml:space="preserve">Protected: </w:t>
                    </w:r>
                    <w:r>
                      <w:br/>
                      <w:t>Sensitive: Cabinet</w:t>
                    </w:r>
                  </w:p>
                </w:txbxContent>
              </v:textbox>
              <w10:wrap type="square" anchorx="page" anchory="page"/>
              <w10:anchorlock/>
            </v:shape>
          </w:pict>
        </mc:Fallback>
      </mc:AlternateContent>
    </w:r>
    <w:r>
      <w:fldChar w:fldCharType="begin"/>
    </w:r>
    <w:r>
      <w:instrText xml:space="preserve"> KEYWORDS  \* MERGEFORMAT </w:instrText>
    </w:r>
    <w:r>
      <w:fldChar w:fldCharType="end"/>
    </w: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xi</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B941" w14:textId="07B22B9F" w:rsidR="00297C72" w:rsidRPr="00666094" w:rsidRDefault="00297C72" w:rsidP="00256B5D">
    <w:pPr>
      <w:pStyle w:val="FooterOdd"/>
    </w:pPr>
    <w:r w:rsidRPr="0017653B">
      <w:rPr>
        <w:b/>
        <w:bCs/>
        <w:noProof/>
        <w:sz w:val="32"/>
        <w:szCs w:val="32"/>
      </w:rPr>
      <mc:AlternateContent>
        <mc:Choice Requires="wps">
          <w:drawing>
            <wp:anchor distT="0" distB="0" distL="0" distR="0" simplePos="0" relativeHeight="251658243" behindDoc="0" locked="1" layoutInCell="0" allowOverlap="1" wp14:anchorId="20D0481F" wp14:editId="716B9E08">
              <wp:simplePos x="0" y="0"/>
              <wp:positionH relativeFrom="page">
                <wp:posOffset>1323975</wp:posOffset>
              </wp:positionH>
              <wp:positionV relativeFrom="page">
                <wp:posOffset>9906000</wp:posOffset>
              </wp:positionV>
              <wp:extent cx="4910455" cy="695325"/>
              <wp:effectExtent l="0" t="0" r="4445" b="9525"/>
              <wp:wrapSquare wrapText="bothSides"/>
              <wp:docPr id="11"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B528" w14:textId="39EC2EC3" w:rsidR="00297C72" w:rsidRDefault="004E78BD">
                          <w:pPr>
                            <w:pStyle w:val="FileProperties"/>
                            <w:tabs>
                              <w:tab w:val="right" w:pos="7711"/>
                            </w:tabs>
                          </w:pPr>
                          <w:fldSimple w:instr=" FILENAME  \* MERGEFORMAT ">
                            <w:r>
                              <w:rPr>
                                <w:noProof/>
                              </w:rPr>
                              <w:t>00_Preliminaries.docx</w:t>
                            </w:r>
                          </w:fldSimple>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52919732" w14:textId="77777777" w:rsidR="00297C72" w:rsidRDefault="00297C72">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0481F" id="_x0000_t202" coordsize="21600,21600" o:spt="202" path="m,l,21600r21600,l21600,xe">
              <v:stroke joinstyle="miter"/>
              <v:path gradientshapeok="t" o:connecttype="rect"/>
            </v:shapetype>
            <v:shape id="_x0000_s1027" type="#_x0000_t202" alt="Portrait Classification Footer" style="position:absolute;left:0;text-align:left;margin-left:104.25pt;margin-top:780pt;width:386.65pt;height:54.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" o:allowincell="f" filled="f" stroked="f">
              <v:textbox inset="0,0,0,0">
                <w:txbxContent>
                  <w:p w14:paraId="29EBB528" w14:textId="39EC2EC3" w:rsidR="00297C72" w:rsidRDefault="004E78BD">
                    <w:pPr>
                      <w:pStyle w:val="FileProperties"/>
                      <w:tabs>
                        <w:tab w:val="right" w:pos="7711"/>
                      </w:tabs>
                    </w:pPr>
                    <w:r>
                      <w:fldChar w:fldCharType="begin"/>
                    </w:r>
                    <w:r>
                      <w:instrText xml:space="preserve"> FILENAME  \* MERGEFORMAT </w:instrText>
                    </w:r>
                    <w:r>
                      <w:fldChar w:fldCharType="separate"/>
                    </w:r>
                    <w:r>
                      <w:rPr>
                        <w:noProof/>
                      </w:rPr>
                      <w:t>00_Preliminaries.docx</w:t>
                    </w:r>
                    <w:r>
                      <w:rPr>
                        <w:noProof/>
                      </w:rPr>
                      <w:fldChar w:fldCharType="end"/>
                    </w:r>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52919732" w14:textId="77777777" w:rsidR="00297C72" w:rsidRDefault="00297C72">
                    <w:pPr>
                      <w:pStyle w:val="Classification"/>
                    </w:pPr>
                    <w:r>
                      <w:t xml:space="preserve">Protected: </w:t>
                    </w:r>
                    <w:r>
                      <w:br/>
                      <w:t>Sensitive: Cabinet</w:t>
                    </w:r>
                  </w:p>
                </w:txbxContent>
              </v:textbox>
              <w10:wrap type="square" anchorx="page" anchory="page"/>
              <w10:anchorlock/>
            </v:shape>
          </w:pict>
        </mc:Fallback>
      </mc:AlternateContent>
    </w: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xi</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8B67" w14:textId="59D473D8" w:rsidR="001A55A3" w:rsidRDefault="0025353C" w:rsidP="0025353C">
    <w:pPr>
      <w:pStyle w:val="FooterOdd"/>
      <w:jc w:val="left"/>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w:t>
    </w:r>
    <w:r>
      <w:rPr>
        <w:b/>
        <w:bCs/>
      </w:rPr>
      <w:fldChar w:fldCharType="end"/>
    </w:r>
    <w:r>
      <w:fldChar w:fldCharType="begin"/>
    </w:r>
    <w:r>
      <w:instrText xml:space="preserve"> KEYWORDS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10FA" w14:textId="612BED1B" w:rsidR="001A55A3" w:rsidRDefault="0025353C" w:rsidP="0025353C">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w:t>
    </w:r>
    <w:r>
      <w:rPr>
        <w:b/>
        <w:bCs/>
      </w:rPr>
      <w:fldChar w:fldCharType="end"/>
    </w:r>
    <w:r>
      <w:fldChar w:fldCharType="begin"/>
    </w:r>
    <w:r>
      <w:instrText xml:space="preserve"> KEYWORDS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22EAD" w14:textId="03A23F98" w:rsidR="001A55A3" w:rsidRPr="00666094" w:rsidRDefault="001A55A3" w:rsidP="002C30D8">
    <w:r>
      <w:fldChar w:fldCharType="begin"/>
    </w:r>
    <w:r>
      <w:instrText xml:space="preserve"> KEYWORDS  \* MERGEFORMAT </w:instrTex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2992" w14:textId="1BF17A2D" w:rsidR="00235AAE" w:rsidRPr="00912F30" w:rsidRDefault="001D3DF8" w:rsidP="00912F30">
    <w:pPr>
      <w:pStyle w:val="FooterEven"/>
      <w:rPr>
        <w:b/>
        <w:bCs/>
      </w:rPr>
    </w:pPr>
    <w:r w:rsidRPr="009C3C7C">
      <w:rPr>
        <w:b/>
        <w:bCs/>
      </w:rPr>
      <w:t xml:space="preserve">Page </w:t>
    </w:r>
    <w:r w:rsidRPr="009C3C7C">
      <w:rPr>
        <w:b/>
        <w:bCs/>
      </w:rPr>
      <w:fldChar w:fldCharType="begin"/>
    </w:r>
    <w:r w:rsidRPr="009C3C7C">
      <w:rPr>
        <w:b/>
        <w:bCs/>
      </w:rPr>
      <w:instrText xml:space="preserve"> PAGE  \* roman  \* MERGEFORMAT </w:instrText>
    </w:r>
    <w:r w:rsidRPr="009C3C7C">
      <w:rPr>
        <w:b/>
        <w:bCs/>
      </w:rPr>
      <w:fldChar w:fldCharType="separate"/>
    </w:r>
    <w:r>
      <w:rPr>
        <w:b/>
        <w:bCs/>
      </w:rPr>
      <w:t>ix</w:t>
    </w:r>
    <w:r w:rsidRPr="009C3C7C">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0D12" w14:textId="6FA7C9E9" w:rsidR="006B6AE9" w:rsidRPr="001D3DF8" w:rsidRDefault="00912F30" w:rsidP="00912F30">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vii</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8233" w14:textId="651CE129" w:rsidR="00235AAE" w:rsidRDefault="002D75FC" w:rsidP="002D75FC">
    <w:pPr>
      <w:pStyle w:val="FooterOdd"/>
    </w:pPr>
    <w:r w:rsidRPr="00B3705D">
      <w:rPr>
        <w:b/>
        <w:bCs/>
      </w:rPr>
      <w:t xml:space="preserve">Page </w:t>
    </w:r>
    <w:r w:rsidR="005E12F1">
      <w:rPr>
        <w:b/>
        <w:bCs/>
      </w:rPr>
      <w:fldChar w:fldCharType="begin"/>
    </w:r>
    <w:r w:rsidR="005E12F1">
      <w:rPr>
        <w:b/>
        <w:bCs/>
      </w:rPr>
      <w:instrText xml:space="preserve"> PAGE  \* roman  \* MERGEFORMAT </w:instrText>
    </w:r>
    <w:r w:rsidR="005E12F1">
      <w:rPr>
        <w:b/>
        <w:bCs/>
      </w:rPr>
      <w:fldChar w:fldCharType="separate"/>
    </w:r>
    <w:r w:rsidR="005E12F1">
      <w:rPr>
        <w:b/>
        <w:bCs/>
        <w:noProof/>
      </w:rPr>
      <w:t>ix</w:t>
    </w:r>
    <w:r w:rsidR="005E12F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3EF7B" w14:textId="77777777" w:rsidR="00257931" w:rsidRPr="003C1CA4" w:rsidRDefault="00257931"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09F06BAC" w14:textId="77777777" w:rsidR="00257931" w:rsidRDefault="00257931" w:rsidP="00E40261">
      <w:pPr>
        <w:spacing w:after="0" w:line="240" w:lineRule="auto"/>
      </w:pPr>
      <w:r>
        <w:continuationSeparator/>
      </w:r>
    </w:p>
  </w:footnote>
  <w:footnote w:type="continuationNotice" w:id="1">
    <w:p w14:paraId="507FE00E" w14:textId="77777777" w:rsidR="00257931" w:rsidRDefault="0025793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5353C" w14:paraId="1CD232AE" w14:textId="77777777" w:rsidTr="00256B5D">
      <w:trPr>
        <w:trHeight w:hRule="exact" w:val="340"/>
      </w:trPr>
      <w:tc>
        <w:tcPr>
          <w:tcW w:w="7797" w:type="dxa"/>
        </w:tcPr>
        <w:p w14:paraId="5C6B5614" w14:textId="1FA77A91" w:rsidR="0025353C" w:rsidRPr="008C56E1" w:rsidRDefault="004E78BD" w:rsidP="00F60EA1">
          <w:pPr>
            <w:pStyle w:val="HeaderEven"/>
          </w:pPr>
          <w:fldSimple w:instr=" TITLE   \* MERGEFORMAT ">
            <w:r>
              <w:t>Pre-election Economic and Fiscal Outlook 2025</w:t>
            </w:r>
          </w:fldSimple>
        </w:p>
      </w:tc>
    </w:tr>
  </w:tbl>
  <w:p w14:paraId="61B15A5E" w14:textId="5FD0354A" w:rsidR="001A55A3" w:rsidRDefault="001A5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5353C" w14:paraId="1F7E1C36" w14:textId="77777777" w:rsidTr="001051B9">
      <w:trPr>
        <w:trHeight w:hRule="exact" w:val="340"/>
      </w:trPr>
      <w:tc>
        <w:tcPr>
          <w:tcW w:w="7797" w:type="dxa"/>
          <w:tcMar>
            <w:left w:w="108" w:type="dxa"/>
            <w:right w:w="108" w:type="dxa"/>
          </w:tcMar>
        </w:tcPr>
        <w:p w14:paraId="751E1E52" w14:textId="1956BFE2" w:rsidR="0025353C" w:rsidRPr="00D13BF9" w:rsidRDefault="004E78BD" w:rsidP="00D13BF9">
          <w:pPr>
            <w:pStyle w:val="HeaderOdd"/>
          </w:pPr>
          <w:fldSimple w:instr=" TITLE   \* MERGEFORMAT ">
            <w:r>
              <w:t>Pre-election Economic and Fiscal Outlook 2025</w:t>
            </w:r>
          </w:fldSimple>
          <w:r w:rsidR="0025353C" w:rsidRPr="00D13BF9">
            <w:t xml:space="preserve">  </w:t>
          </w:r>
        </w:p>
      </w:tc>
    </w:tr>
  </w:tbl>
  <w:p w14:paraId="3DED8FA9" w14:textId="7F94C493" w:rsidR="001A55A3" w:rsidRDefault="001A55A3" w:rsidP="0025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68C3" w14:textId="7C6FFBE8" w:rsidR="001A55A3" w:rsidRPr="0029189C" w:rsidRDefault="001A55A3" w:rsidP="002918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5B509" w14:textId="6394092F" w:rsidR="006B6AE9" w:rsidRPr="007703C7" w:rsidRDefault="006B6AE9" w:rsidP="00C37DE2">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883CB" w14:textId="32B6E622" w:rsidR="006B6AE9" w:rsidRPr="00C37DE2" w:rsidRDefault="006B6AE9" w:rsidP="00C37DE2">
    <w:pPr>
      <w:pStyle w:val="HeaderOdd"/>
      <w:rPr>
        <w:sz w:val="2"/>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3D5B" w14:textId="7C9C64ED" w:rsidR="00235AAE" w:rsidRDefault="00235AAE">
    <w:pPr>
      <w:pStyle w:val="Header"/>
      <w:rPr>
        <w:sz w:val="2"/>
        <w:szCs w:val="2"/>
      </w:rPr>
    </w:pPr>
  </w:p>
  <w:p w14:paraId="4F4A8BAC" w14:textId="77777777" w:rsidR="00235AAE" w:rsidRDefault="00235AAE">
    <w:pPr>
      <w:pStyle w:val="Header"/>
      <w:rPr>
        <w:sz w:val="2"/>
        <w:szCs w:val="2"/>
      </w:rPr>
    </w:pPr>
  </w:p>
  <w:p w14:paraId="79DD277D"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6"/>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818228">
    <w:abstractNumId w:val="15"/>
  </w:num>
  <w:num w:numId="22" w16cid:durableId="1115951310">
    <w:abstractNumId w:val="13"/>
    <w:lvlOverride w:ilvl="0">
      <w:startOverride w:val="1"/>
    </w:lvlOverride>
  </w:num>
  <w:num w:numId="23" w16cid:durableId="206375158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E637D"/>
    <w:rsid w:val="00000400"/>
    <w:rsid w:val="000004EA"/>
    <w:rsid w:val="00000770"/>
    <w:rsid w:val="00007914"/>
    <w:rsid w:val="00011DBB"/>
    <w:rsid w:val="00012142"/>
    <w:rsid w:val="00013EA8"/>
    <w:rsid w:val="00015A2F"/>
    <w:rsid w:val="00022225"/>
    <w:rsid w:val="000240D6"/>
    <w:rsid w:val="00024151"/>
    <w:rsid w:val="00024BA4"/>
    <w:rsid w:val="00027D1C"/>
    <w:rsid w:val="000302C4"/>
    <w:rsid w:val="00035D8D"/>
    <w:rsid w:val="00043FC7"/>
    <w:rsid w:val="000502E2"/>
    <w:rsid w:val="000508A2"/>
    <w:rsid w:val="000546EB"/>
    <w:rsid w:val="000559FF"/>
    <w:rsid w:val="000622DA"/>
    <w:rsid w:val="00062919"/>
    <w:rsid w:val="00062E59"/>
    <w:rsid w:val="000635BE"/>
    <w:rsid w:val="00070CCA"/>
    <w:rsid w:val="00073C9C"/>
    <w:rsid w:val="0007428E"/>
    <w:rsid w:val="00077BE1"/>
    <w:rsid w:val="000811E0"/>
    <w:rsid w:val="0008399A"/>
    <w:rsid w:val="00084D2A"/>
    <w:rsid w:val="0008597F"/>
    <w:rsid w:val="00087BB6"/>
    <w:rsid w:val="00091EF3"/>
    <w:rsid w:val="000975DC"/>
    <w:rsid w:val="000B0CF0"/>
    <w:rsid w:val="000B2B90"/>
    <w:rsid w:val="000B2DB7"/>
    <w:rsid w:val="000B38A8"/>
    <w:rsid w:val="000B3F62"/>
    <w:rsid w:val="000B4F49"/>
    <w:rsid w:val="000B4FB3"/>
    <w:rsid w:val="000B70AF"/>
    <w:rsid w:val="000B7E2F"/>
    <w:rsid w:val="000C0AF3"/>
    <w:rsid w:val="000C1BB0"/>
    <w:rsid w:val="000C2C5C"/>
    <w:rsid w:val="000C2E4A"/>
    <w:rsid w:val="000D01FB"/>
    <w:rsid w:val="000D0220"/>
    <w:rsid w:val="000D0DEB"/>
    <w:rsid w:val="000D56D2"/>
    <w:rsid w:val="000D6C25"/>
    <w:rsid w:val="000D78F4"/>
    <w:rsid w:val="000E105B"/>
    <w:rsid w:val="000E149B"/>
    <w:rsid w:val="000E2901"/>
    <w:rsid w:val="000E429B"/>
    <w:rsid w:val="000F25AC"/>
    <w:rsid w:val="00100785"/>
    <w:rsid w:val="00103F65"/>
    <w:rsid w:val="001051B9"/>
    <w:rsid w:val="00106D98"/>
    <w:rsid w:val="0011175D"/>
    <w:rsid w:val="001127A5"/>
    <w:rsid w:val="0011348D"/>
    <w:rsid w:val="001142A6"/>
    <w:rsid w:val="00115FB4"/>
    <w:rsid w:val="0011785D"/>
    <w:rsid w:val="00120CFF"/>
    <w:rsid w:val="00120DA4"/>
    <w:rsid w:val="00135300"/>
    <w:rsid w:val="00144775"/>
    <w:rsid w:val="0014581D"/>
    <w:rsid w:val="00146FFF"/>
    <w:rsid w:val="001472CA"/>
    <w:rsid w:val="00150CB2"/>
    <w:rsid w:val="00151413"/>
    <w:rsid w:val="00151E73"/>
    <w:rsid w:val="00153A90"/>
    <w:rsid w:val="00160928"/>
    <w:rsid w:val="00160983"/>
    <w:rsid w:val="00163ED5"/>
    <w:rsid w:val="001677BA"/>
    <w:rsid w:val="00171272"/>
    <w:rsid w:val="00172CFE"/>
    <w:rsid w:val="001734E2"/>
    <w:rsid w:val="001742BB"/>
    <w:rsid w:val="0018001A"/>
    <w:rsid w:val="00180348"/>
    <w:rsid w:val="00181B59"/>
    <w:rsid w:val="00182169"/>
    <w:rsid w:val="001830F1"/>
    <w:rsid w:val="0019115B"/>
    <w:rsid w:val="001916F7"/>
    <w:rsid w:val="00194335"/>
    <w:rsid w:val="00194FEF"/>
    <w:rsid w:val="001956D3"/>
    <w:rsid w:val="001970E6"/>
    <w:rsid w:val="001A5160"/>
    <w:rsid w:val="001A55A3"/>
    <w:rsid w:val="001A5A92"/>
    <w:rsid w:val="001A7712"/>
    <w:rsid w:val="001B7232"/>
    <w:rsid w:val="001C020F"/>
    <w:rsid w:val="001C145A"/>
    <w:rsid w:val="001C1A45"/>
    <w:rsid w:val="001C29BA"/>
    <w:rsid w:val="001C5E21"/>
    <w:rsid w:val="001C7E0C"/>
    <w:rsid w:val="001C7E31"/>
    <w:rsid w:val="001D33D6"/>
    <w:rsid w:val="001D3DF8"/>
    <w:rsid w:val="001E1906"/>
    <w:rsid w:val="001E26F4"/>
    <w:rsid w:val="001E3133"/>
    <w:rsid w:val="001E4FA2"/>
    <w:rsid w:val="001E6FD3"/>
    <w:rsid w:val="001F08E1"/>
    <w:rsid w:val="001F3530"/>
    <w:rsid w:val="002015A9"/>
    <w:rsid w:val="0020516D"/>
    <w:rsid w:val="00206737"/>
    <w:rsid w:val="00206A05"/>
    <w:rsid w:val="00210C00"/>
    <w:rsid w:val="00211224"/>
    <w:rsid w:val="002146CB"/>
    <w:rsid w:val="00217C5F"/>
    <w:rsid w:val="00217CBA"/>
    <w:rsid w:val="002205C9"/>
    <w:rsid w:val="002227F7"/>
    <w:rsid w:val="00223D45"/>
    <w:rsid w:val="00235AAE"/>
    <w:rsid w:val="00236723"/>
    <w:rsid w:val="002377B2"/>
    <w:rsid w:val="00237F04"/>
    <w:rsid w:val="00242462"/>
    <w:rsid w:val="00242479"/>
    <w:rsid w:val="0024521A"/>
    <w:rsid w:val="0024767D"/>
    <w:rsid w:val="00250208"/>
    <w:rsid w:val="002516CE"/>
    <w:rsid w:val="00251ECA"/>
    <w:rsid w:val="00253203"/>
    <w:rsid w:val="0025353C"/>
    <w:rsid w:val="002548E3"/>
    <w:rsid w:val="00254949"/>
    <w:rsid w:val="00256765"/>
    <w:rsid w:val="00256B5D"/>
    <w:rsid w:val="00257931"/>
    <w:rsid w:val="002661BF"/>
    <w:rsid w:val="00266E93"/>
    <w:rsid w:val="00267200"/>
    <w:rsid w:val="00270DF5"/>
    <w:rsid w:val="00276A95"/>
    <w:rsid w:val="00281716"/>
    <w:rsid w:val="00281E3D"/>
    <w:rsid w:val="0028629F"/>
    <w:rsid w:val="002867E9"/>
    <w:rsid w:val="002870FC"/>
    <w:rsid w:val="0029189C"/>
    <w:rsid w:val="00292250"/>
    <w:rsid w:val="00297C72"/>
    <w:rsid w:val="002A24D9"/>
    <w:rsid w:val="002A55F8"/>
    <w:rsid w:val="002A6A16"/>
    <w:rsid w:val="002B223F"/>
    <w:rsid w:val="002B2CC9"/>
    <w:rsid w:val="002B422F"/>
    <w:rsid w:val="002B5856"/>
    <w:rsid w:val="002B6106"/>
    <w:rsid w:val="002B79EF"/>
    <w:rsid w:val="002C0C1D"/>
    <w:rsid w:val="002C0F33"/>
    <w:rsid w:val="002C2097"/>
    <w:rsid w:val="002C248D"/>
    <w:rsid w:val="002C30D8"/>
    <w:rsid w:val="002C35E1"/>
    <w:rsid w:val="002C3DEB"/>
    <w:rsid w:val="002C412A"/>
    <w:rsid w:val="002C596C"/>
    <w:rsid w:val="002D21A0"/>
    <w:rsid w:val="002D2CAF"/>
    <w:rsid w:val="002D2F8E"/>
    <w:rsid w:val="002D75FC"/>
    <w:rsid w:val="002D789E"/>
    <w:rsid w:val="002E2320"/>
    <w:rsid w:val="002E3741"/>
    <w:rsid w:val="002E5D80"/>
    <w:rsid w:val="002E638A"/>
    <w:rsid w:val="002E7B71"/>
    <w:rsid w:val="002F1CF1"/>
    <w:rsid w:val="002F2A05"/>
    <w:rsid w:val="002F40F3"/>
    <w:rsid w:val="002F7B64"/>
    <w:rsid w:val="003006AF"/>
    <w:rsid w:val="00300B8B"/>
    <w:rsid w:val="0030207C"/>
    <w:rsid w:val="00303CBB"/>
    <w:rsid w:val="00305105"/>
    <w:rsid w:val="0031088E"/>
    <w:rsid w:val="003125E0"/>
    <w:rsid w:val="003158A9"/>
    <w:rsid w:val="00315E94"/>
    <w:rsid w:val="00325056"/>
    <w:rsid w:val="003303B0"/>
    <w:rsid w:val="00330982"/>
    <w:rsid w:val="00335721"/>
    <w:rsid w:val="00340C0D"/>
    <w:rsid w:val="003421CD"/>
    <w:rsid w:val="003451F5"/>
    <w:rsid w:val="003478ED"/>
    <w:rsid w:val="003506C0"/>
    <w:rsid w:val="0035307A"/>
    <w:rsid w:val="00353DD6"/>
    <w:rsid w:val="00360947"/>
    <w:rsid w:val="00365037"/>
    <w:rsid w:val="00370115"/>
    <w:rsid w:val="00376330"/>
    <w:rsid w:val="00377927"/>
    <w:rsid w:val="00381C55"/>
    <w:rsid w:val="00381D29"/>
    <w:rsid w:val="00382E3D"/>
    <w:rsid w:val="0039118B"/>
    <w:rsid w:val="00391C79"/>
    <w:rsid w:val="003935E9"/>
    <w:rsid w:val="003966D4"/>
    <w:rsid w:val="003A3AC2"/>
    <w:rsid w:val="003A5DE5"/>
    <w:rsid w:val="003A720F"/>
    <w:rsid w:val="003A793C"/>
    <w:rsid w:val="003A7A56"/>
    <w:rsid w:val="003B0E1F"/>
    <w:rsid w:val="003B12D8"/>
    <w:rsid w:val="003B3670"/>
    <w:rsid w:val="003B3671"/>
    <w:rsid w:val="003B7548"/>
    <w:rsid w:val="003C1580"/>
    <w:rsid w:val="003C1CA4"/>
    <w:rsid w:val="003D0657"/>
    <w:rsid w:val="003D14C1"/>
    <w:rsid w:val="003D4568"/>
    <w:rsid w:val="003E4D9B"/>
    <w:rsid w:val="003F0599"/>
    <w:rsid w:val="003F0A8E"/>
    <w:rsid w:val="003F3A5E"/>
    <w:rsid w:val="003F42F4"/>
    <w:rsid w:val="003F5C17"/>
    <w:rsid w:val="004026C0"/>
    <w:rsid w:val="00410AC2"/>
    <w:rsid w:val="00411A26"/>
    <w:rsid w:val="00414D61"/>
    <w:rsid w:val="00416A9A"/>
    <w:rsid w:val="0041748E"/>
    <w:rsid w:val="00421856"/>
    <w:rsid w:val="00422002"/>
    <w:rsid w:val="0042239A"/>
    <w:rsid w:val="004233DE"/>
    <w:rsid w:val="00426A42"/>
    <w:rsid w:val="0043324D"/>
    <w:rsid w:val="00433B87"/>
    <w:rsid w:val="004374B7"/>
    <w:rsid w:val="004472F3"/>
    <w:rsid w:val="00447E2C"/>
    <w:rsid w:val="0046010B"/>
    <w:rsid w:val="004622FD"/>
    <w:rsid w:val="0046391C"/>
    <w:rsid w:val="00465BE7"/>
    <w:rsid w:val="00467585"/>
    <w:rsid w:val="00477010"/>
    <w:rsid w:val="004839D4"/>
    <w:rsid w:val="0048563A"/>
    <w:rsid w:val="004878A7"/>
    <w:rsid w:val="004966A9"/>
    <w:rsid w:val="004A3107"/>
    <w:rsid w:val="004A31AF"/>
    <w:rsid w:val="004A6C97"/>
    <w:rsid w:val="004B0084"/>
    <w:rsid w:val="004B4179"/>
    <w:rsid w:val="004B57B1"/>
    <w:rsid w:val="004B708F"/>
    <w:rsid w:val="004B7224"/>
    <w:rsid w:val="004C2DF7"/>
    <w:rsid w:val="004C3F27"/>
    <w:rsid w:val="004C5162"/>
    <w:rsid w:val="004D275D"/>
    <w:rsid w:val="004D35C3"/>
    <w:rsid w:val="004D4D3C"/>
    <w:rsid w:val="004D729A"/>
    <w:rsid w:val="004E29A4"/>
    <w:rsid w:val="004E637D"/>
    <w:rsid w:val="004E728A"/>
    <w:rsid w:val="004E78BD"/>
    <w:rsid w:val="004F301C"/>
    <w:rsid w:val="004F3FD9"/>
    <w:rsid w:val="004F5BE2"/>
    <w:rsid w:val="004F60DD"/>
    <w:rsid w:val="004F6A45"/>
    <w:rsid w:val="00501E11"/>
    <w:rsid w:val="00501E93"/>
    <w:rsid w:val="00502828"/>
    <w:rsid w:val="00505696"/>
    <w:rsid w:val="00506534"/>
    <w:rsid w:val="005072D9"/>
    <w:rsid w:val="005129C1"/>
    <w:rsid w:val="00513FCE"/>
    <w:rsid w:val="005151D9"/>
    <w:rsid w:val="00520B2D"/>
    <w:rsid w:val="00521438"/>
    <w:rsid w:val="0052188B"/>
    <w:rsid w:val="00525982"/>
    <w:rsid w:val="00532226"/>
    <w:rsid w:val="00532259"/>
    <w:rsid w:val="00532F06"/>
    <w:rsid w:val="0053517D"/>
    <w:rsid w:val="005354E8"/>
    <w:rsid w:val="005476BD"/>
    <w:rsid w:val="00551A88"/>
    <w:rsid w:val="00551E91"/>
    <w:rsid w:val="00553A14"/>
    <w:rsid w:val="005552F1"/>
    <w:rsid w:val="00560B6E"/>
    <w:rsid w:val="005642C7"/>
    <w:rsid w:val="0057334F"/>
    <w:rsid w:val="00573BB2"/>
    <w:rsid w:val="00574FD2"/>
    <w:rsid w:val="00580067"/>
    <w:rsid w:val="005915F8"/>
    <w:rsid w:val="005965DA"/>
    <w:rsid w:val="005A3F4C"/>
    <w:rsid w:val="005A43A4"/>
    <w:rsid w:val="005A5A46"/>
    <w:rsid w:val="005A6F5F"/>
    <w:rsid w:val="005B2F30"/>
    <w:rsid w:val="005B3010"/>
    <w:rsid w:val="005B4574"/>
    <w:rsid w:val="005C187F"/>
    <w:rsid w:val="005C3ACC"/>
    <w:rsid w:val="005C55DB"/>
    <w:rsid w:val="005D23CB"/>
    <w:rsid w:val="005D6457"/>
    <w:rsid w:val="005D6ADA"/>
    <w:rsid w:val="005E12F1"/>
    <w:rsid w:val="005E3080"/>
    <w:rsid w:val="005E40B1"/>
    <w:rsid w:val="005E4F85"/>
    <w:rsid w:val="005E6AF8"/>
    <w:rsid w:val="005E792C"/>
    <w:rsid w:val="005F0063"/>
    <w:rsid w:val="005F04E6"/>
    <w:rsid w:val="005F0CFC"/>
    <w:rsid w:val="005F11D4"/>
    <w:rsid w:val="005F4963"/>
    <w:rsid w:val="005F52B4"/>
    <w:rsid w:val="005F5974"/>
    <w:rsid w:val="005F73AE"/>
    <w:rsid w:val="006013FB"/>
    <w:rsid w:val="0060305C"/>
    <w:rsid w:val="00603EF3"/>
    <w:rsid w:val="00605A94"/>
    <w:rsid w:val="00610889"/>
    <w:rsid w:val="00613BAE"/>
    <w:rsid w:val="00614554"/>
    <w:rsid w:val="00614FC4"/>
    <w:rsid w:val="00616789"/>
    <w:rsid w:val="00616880"/>
    <w:rsid w:val="00621015"/>
    <w:rsid w:val="00622CDB"/>
    <w:rsid w:val="006269FC"/>
    <w:rsid w:val="0063421B"/>
    <w:rsid w:val="00636246"/>
    <w:rsid w:val="00642A70"/>
    <w:rsid w:val="00646D89"/>
    <w:rsid w:val="00647C75"/>
    <w:rsid w:val="00652AAF"/>
    <w:rsid w:val="00653D2B"/>
    <w:rsid w:val="006568AA"/>
    <w:rsid w:val="00664F1B"/>
    <w:rsid w:val="00664FCB"/>
    <w:rsid w:val="00677EBB"/>
    <w:rsid w:val="00680768"/>
    <w:rsid w:val="00682D05"/>
    <w:rsid w:val="00692105"/>
    <w:rsid w:val="00692BED"/>
    <w:rsid w:val="006942C1"/>
    <w:rsid w:val="00696BDF"/>
    <w:rsid w:val="006B6AE9"/>
    <w:rsid w:val="006C1494"/>
    <w:rsid w:val="006C3E1F"/>
    <w:rsid w:val="006C4809"/>
    <w:rsid w:val="006C4A90"/>
    <w:rsid w:val="006C56C1"/>
    <w:rsid w:val="006D3DC0"/>
    <w:rsid w:val="006D4A4D"/>
    <w:rsid w:val="006D66C8"/>
    <w:rsid w:val="006D7DEF"/>
    <w:rsid w:val="006E0FF7"/>
    <w:rsid w:val="006E34AC"/>
    <w:rsid w:val="006E61EC"/>
    <w:rsid w:val="006E7F46"/>
    <w:rsid w:val="006F3322"/>
    <w:rsid w:val="006F3C10"/>
    <w:rsid w:val="00700CE1"/>
    <w:rsid w:val="00702304"/>
    <w:rsid w:val="00704221"/>
    <w:rsid w:val="00710B4C"/>
    <w:rsid w:val="00723C43"/>
    <w:rsid w:val="00723E95"/>
    <w:rsid w:val="0072449F"/>
    <w:rsid w:val="00733752"/>
    <w:rsid w:val="00734788"/>
    <w:rsid w:val="00735F1E"/>
    <w:rsid w:val="00736B2E"/>
    <w:rsid w:val="007433B4"/>
    <w:rsid w:val="0074527D"/>
    <w:rsid w:val="00754CF2"/>
    <w:rsid w:val="00755F34"/>
    <w:rsid w:val="0076337F"/>
    <w:rsid w:val="007656FF"/>
    <w:rsid w:val="007703C7"/>
    <w:rsid w:val="007768DD"/>
    <w:rsid w:val="007829D8"/>
    <w:rsid w:val="00787DEE"/>
    <w:rsid w:val="00791275"/>
    <w:rsid w:val="007913DD"/>
    <w:rsid w:val="00791E6E"/>
    <w:rsid w:val="00792F0C"/>
    <w:rsid w:val="0079655F"/>
    <w:rsid w:val="00796B43"/>
    <w:rsid w:val="007977CC"/>
    <w:rsid w:val="007A27F5"/>
    <w:rsid w:val="007B51EC"/>
    <w:rsid w:val="007B65A7"/>
    <w:rsid w:val="007C2BDA"/>
    <w:rsid w:val="007C3831"/>
    <w:rsid w:val="007C3970"/>
    <w:rsid w:val="007C6219"/>
    <w:rsid w:val="007C6A91"/>
    <w:rsid w:val="007D056C"/>
    <w:rsid w:val="007D1761"/>
    <w:rsid w:val="007D1D9C"/>
    <w:rsid w:val="007D218A"/>
    <w:rsid w:val="007D244E"/>
    <w:rsid w:val="007D5AEF"/>
    <w:rsid w:val="007E2B7E"/>
    <w:rsid w:val="007E4031"/>
    <w:rsid w:val="007E4849"/>
    <w:rsid w:val="007F6296"/>
    <w:rsid w:val="00800353"/>
    <w:rsid w:val="008006E8"/>
    <w:rsid w:val="008011E7"/>
    <w:rsid w:val="00801ED7"/>
    <w:rsid w:val="0080310A"/>
    <w:rsid w:val="008045EC"/>
    <w:rsid w:val="00811747"/>
    <w:rsid w:val="00815097"/>
    <w:rsid w:val="00816921"/>
    <w:rsid w:val="00821B38"/>
    <w:rsid w:val="00824E07"/>
    <w:rsid w:val="008253FB"/>
    <w:rsid w:val="00826D1D"/>
    <w:rsid w:val="00833D2C"/>
    <w:rsid w:val="008347FF"/>
    <w:rsid w:val="008349A5"/>
    <w:rsid w:val="008372B9"/>
    <w:rsid w:val="00840CE3"/>
    <w:rsid w:val="00841839"/>
    <w:rsid w:val="00843404"/>
    <w:rsid w:val="0085473E"/>
    <w:rsid w:val="00856A9A"/>
    <w:rsid w:val="0086145A"/>
    <w:rsid w:val="008646C9"/>
    <w:rsid w:val="0086604F"/>
    <w:rsid w:val="0087230F"/>
    <w:rsid w:val="008761F6"/>
    <w:rsid w:val="00877D7B"/>
    <w:rsid w:val="00881D59"/>
    <w:rsid w:val="008820B2"/>
    <w:rsid w:val="00885620"/>
    <w:rsid w:val="008906FB"/>
    <w:rsid w:val="008A2DBE"/>
    <w:rsid w:val="008C2AAD"/>
    <w:rsid w:val="008C56E1"/>
    <w:rsid w:val="008D2C5F"/>
    <w:rsid w:val="008D3CA1"/>
    <w:rsid w:val="008D3EF8"/>
    <w:rsid w:val="008D45DE"/>
    <w:rsid w:val="008D71E5"/>
    <w:rsid w:val="008D7912"/>
    <w:rsid w:val="008E5DFF"/>
    <w:rsid w:val="008E7225"/>
    <w:rsid w:val="008F0CD6"/>
    <w:rsid w:val="008F1610"/>
    <w:rsid w:val="008F55F8"/>
    <w:rsid w:val="00904ACC"/>
    <w:rsid w:val="00912F30"/>
    <w:rsid w:val="00914AFD"/>
    <w:rsid w:val="00915443"/>
    <w:rsid w:val="009212EF"/>
    <w:rsid w:val="00923D53"/>
    <w:rsid w:val="0092530D"/>
    <w:rsid w:val="00926EA9"/>
    <w:rsid w:val="009300B1"/>
    <w:rsid w:val="00932E17"/>
    <w:rsid w:val="0093319D"/>
    <w:rsid w:val="0093363A"/>
    <w:rsid w:val="009345C5"/>
    <w:rsid w:val="00935861"/>
    <w:rsid w:val="009369B1"/>
    <w:rsid w:val="00941A66"/>
    <w:rsid w:val="0094345F"/>
    <w:rsid w:val="00943C8B"/>
    <w:rsid w:val="0094492C"/>
    <w:rsid w:val="00944EE8"/>
    <w:rsid w:val="00945C29"/>
    <w:rsid w:val="00950FF3"/>
    <w:rsid w:val="0095230B"/>
    <w:rsid w:val="0095269D"/>
    <w:rsid w:val="009526DA"/>
    <w:rsid w:val="00957C02"/>
    <w:rsid w:val="009614B6"/>
    <w:rsid w:val="00967F82"/>
    <w:rsid w:val="009700D4"/>
    <w:rsid w:val="0097275B"/>
    <w:rsid w:val="009740C1"/>
    <w:rsid w:val="009804F5"/>
    <w:rsid w:val="0098629D"/>
    <w:rsid w:val="00997029"/>
    <w:rsid w:val="009A361E"/>
    <w:rsid w:val="009A42A1"/>
    <w:rsid w:val="009A553C"/>
    <w:rsid w:val="009A60C3"/>
    <w:rsid w:val="009A7DCC"/>
    <w:rsid w:val="009B07A9"/>
    <w:rsid w:val="009B11DB"/>
    <w:rsid w:val="009B2CFA"/>
    <w:rsid w:val="009C37E9"/>
    <w:rsid w:val="009C3A40"/>
    <w:rsid w:val="009C3C7C"/>
    <w:rsid w:val="009C4905"/>
    <w:rsid w:val="009C5F6A"/>
    <w:rsid w:val="009D44CF"/>
    <w:rsid w:val="009D7662"/>
    <w:rsid w:val="009E011C"/>
    <w:rsid w:val="009E3C00"/>
    <w:rsid w:val="009E766A"/>
    <w:rsid w:val="009F4D67"/>
    <w:rsid w:val="00A04475"/>
    <w:rsid w:val="00A054A2"/>
    <w:rsid w:val="00A069F5"/>
    <w:rsid w:val="00A11F5D"/>
    <w:rsid w:val="00A2246F"/>
    <w:rsid w:val="00A25482"/>
    <w:rsid w:val="00A26035"/>
    <w:rsid w:val="00A26245"/>
    <w:rsid w:val="00A267BA"/>
    <w:rsid w:val="00A268AC"/>
    <w:rsid w:val="00A27919"/>
    <w:rsid w:val="00A310F8"/>
    <w:rsid w:val="00A31917"/>
    <w:rsid w:val="00A360F7"/>
    <w:rsid w:val="00A36880"/>
    <w:rsid w:val="00A405AD"/>
    <w:rsid w:val="00A41365"/>
    <w:rsid w:val="00A43D8B"/>
    <w:rsid w:val="00A51C05"/>
    <w:rsid w:val="00A52AFA"/>
    <w:rsid w:val="00A5402B"/>
    <w:rsid w:val="00A560C1"/>
    <w:rsid w:val="00A61FB3"/>
    <w:rsid w:val="00A62231"/>
    <w:rsid w:val="00A63790"/>
    <w:rsid w:val="00A70EA1"/>
    <w:rsid w:val="00A72664"/>
    <w:rsid w:val="00A73C32"/>
    <w:rsid w:val="00A75F08"/>
    <w:rsid w:val="00A819BF"/>
    <w:rsid w:val="00A82D71"/>
    <w:rsid w:val="00A848B7"/>
    <w:rsid w:val="00A85845"/>
    <w:rsid w:val="00A86FA0"/>
    <w:rsid w:val="00A87063"/>
    <w:rsid w:val="00AA4C33"/>
    <w:rsid w:val="00AA5439"/>
    <w:rsid w:val="00AA5F94"/>
    <w:rsid w:val="00AA71F1"/>
    <w:rsid w:val="00AB36CA"/>
    <w:rsid w:val="00AB5E51"/>
    <w:rsid w:val="00AB63E5"/>
    <w:rsid w:val="00AB72F0"/>
    <w:rsid w:val="00AB7A44"/>
    <w:rsid w:val="00AC2FED"/>
    <w:rsid w:val="00AC43C3"/>
    <w:rsid w:val="00AC7BCA"/>
    <w:rsid w:val="00AD58C0"/>
    <w:rsid w:val="00AD68DA"/>
    <w:rsid w:val="00AE0FB8"/>
    <w:rsid w:val="00AE5629"/>
    <w:rsid w:val="00AF501E"/>
    <w:rsid w:val="00B00185"/>
    <w:rsid w:val="00B0185B"/>
    <w:rsid w:val="00B02BCF"/>
    <w:rsid w:val="00B037C3"/>
    <w:rsid w:val="00B051A6"/>
    <w:rsid w:val="00B1061E"/>
    <w:rsid w:val="00B1271C"/>
    <w:rsid w:val="00B20966"/>
    <w:rsid w:val="00B21D8A"/>
    <w:rsid w:val="00B25B0F"/>
    <w:rsid w:val="00B26C0C"/>
    <w:rsid w:val="00B325CF"/>
    <w:rsid w:val="00B40907"/>
    <w:rsid w:val="00B426DE"/>
    <w:rsid w:val="00B42F70"/>
    <w:rsid w:val="00B43E28"/>
    <w:rsid w:val="00B60CA1"/>
    <w:rsid w:val="00B610FE"/>
    <w:rsid w:val="00B62992"/>
    <w:rsid w:val="00B62ED2"/>
    <w:rsid w:val="00B7067E"/>
    <w:rsid w:val="00B724CC"/>
    <w:rsid w:val="00B742E3"/>
    <w:rsid w:val="00B75873"/>
    <w:rsid w:val="00B81C38"/>
    <w:rsid w:val="00B8415B"/>
    <w:rsid w:val="00B85C1C"/>
    <w:rsid w:val="00B91AED"/>
    <w:rsid w:val="00B945E7"/>
    <w:rsid w:val="00B96A23"/>
    <w:rsid w:val="00BA2299"/>
    <w:rsid w:val="00BA71C7"/>
    <w:rsid w:val="00BA7246"/>
    <w:rsid w:val="00BA7FCA"/>
    <w:rsid w:val="00BB207D"/>
    <w:rsid w:val="00BB26CA"/>
    <w:rsid w:val="00BB52EC"/>
    <w:rsid w:val="00BC27D2"/>
    <w:rsid w:val="00BC3EDB"/>
    <w:rsid w:val="00BC4E72"/>
    <w:rsid w:val="00BD2076"/>
    <w:rsid w:val="00BD75C9"/>
    <w:rsid w:val="00BE2420"/>
    <w:rsid w:val="00BE712B"/>
    <w:rsid w:val="00BE7582"/>
    <w:rsid w:val="00BE78A1"/>
    <w:rsid w:val="00BF5E88"/>
    <w:rsid w:val="00BF6F63"/>
    <w:rsid w:val="00C0251E"/>
    <w:rsid w:val="00C060D7"/>
    <w:rsid w:val="00C10F38"/>
    <w:rsid w:val="00C11CAE"/>
    <w:rsid w:val="00C21110"/>
    <w:rsid w:val="00C2575E"/>
    <w:rsid w:val="00C2584D"/>
    <w:rsid w:val="00C33129"/>
    <w:rsid w:val="00C37DE2"/>
    <w:rsid w:val="00C40B79"/>
    <w:rsid w:val="00C4293F"/>
    <w:rsid w:val="00C43E27"/>
    <w:rsid w:val="00C44195"/>
    <w:rsid w:val="00C45644"/>
    <w:rsid w:val="00C461BE"/>
    <w:rsid w:val="00C5238D"/>
    <w:rsid w:val="00C544B6"/>
    <w:rsid w:val="00C601D0"/>
    <w:rsid w:val="00C603C4"/>
    <w:rsid w:val="00C60697"/>
    <w:rsid w:val="00C6187B"/>
    <w:rsid w:val="00C637A6"/>
    <w:rsid w:val="00C64CC1"/>
    <w:rsid w:val="00C71698"/>
    <w:rsid w:val="00C73679"/>
    <w:rsid w:val="00C75ABC"/>
    <w:rsid w:val="00C7642E"/>
    <w:rsid w:val="00C77867"/>
    <w:rsid w:val="00C838A1"/>
    <w:rsid w:val="00C843B4"/>
    <w:rsid w:val="00C84B59"/>
    <w:rsid w:val="00C91F9A"/>
    <w:rsid w:val="00C93398"/>
    <w:rsid w:val="00C9389A"/>
    <w:rsid w:val="00C93A41"/>
    <w:rsid w:val="00C94AB7"/>
    <w:rsid w:val="00CA1C53"/>
    <w:rsid w:val="00CA22F0"/>
    <w:rsid w:val="00CA22F4"/>
    <w:rsid w:val="00CB2FA4"/>
    <w:rsid w:val="00CB6B5A"/>
    <w:rsid w:val="00CC4C49"/>
    <w:rsid w:val="00CC6004"/>
    <w:rsid w:val="00CC7370"/>
    <w:rsid w:val="00CD04EA"/>
    <w:rsid w:val="00CD62C3"/>
    <w:rsid w:val="00CE399E"/>
    <w:rsid w:val="00CE431B"/>
    <w:rsid w:val="00CE54E6"/>
    <w:rsid w:val="00CF067D"/>
    <w:rsid w:val="00CF23AB"/>
    <w:rsid w:val="00CF2E83"/>
    <w:rsid w:val="00CF6112"/>
    <w:rsid w:val="00CF6331"/>
    <w:rsid w:val="00D03C07"/>
    <w:rsid w:val="00D055AB"/>
    <w:rsid w:val="00D104F1"/>
    <w:rsid w:val="00D13BF9"/>
    <w:rsid w:val="00D146F0"/>
    <w:rsid w:val="00D1656D"/>
    <w:rsid w:val="00D1685E"/>
    <w:rsid w:val="00D17E66"/>
    <w:rsid w:val="00D20D8B"/>
    <w:rsid w:val="00D2144E"/>
    <w:rsid w:val="00D22C46"/>
    <w:rsid w:val="00D27078"/>
    <w:rsid w:val="00D270F4"/>
    <w:rsid w:val="00D34C93"/>
    <w:rsid w:val="00D4245D"/>
    <w:rsid w:val="00D47C6E"/>
    <w:rsid w:val="00D522E7"/>
    <w:rsid w:val="00D5569F"/>
    <w:rsid w:val="00D63CD7"/>
    <w:rsid w:val="00D65076"/>
    <w:rsid w:val="00D67F33"/>
    <w:rsid w:val="00D71453"/>
    <w:rsid w:val="00D73E7F"/>
    <w:rsid w:val="00D81A31"/>
    <w:rsid w:val="00D82B0F"/>
    <w:rsid w:val="00D90B79"/>
    <w:rsid w:val="00D92148"/>
    <w:rsid w:val="00D9322C"/>
    <w:rsid w:val="00D93796"/>
    <w:rsid w:val="00DA0990"/>
    <w:rsid w:val="00DA0C7F"/>
    <w:rsid w:val="00DA1260"/>
    <w:rsid w:val="00DA1DFB"/>
    <w:rsid w:val="00DA28A5"/>
    <w:rsid w:val="00DA34E9"/>
    <w:rsid w:val="00DA42A3"/>
    <w:rsid w:val="00DA58C6"/>
    <w:rsid w:val="00DB513A"/>
    <w:rsid w:val="00DB7B21"/>
    <w:rsid w:val="00DC18EA"/>
    <w:rsid w:val="00DC1C45"/>
    <w:rsid w:val="00DC6846"/>
    <w:rsid w:val="00DD1E5E"/>
    <w:rsid w:val="00DD204D"/>
    <w:rsid w:val="00DD4EA5"/>
    <w:rsid w:val="00DD758C"/>
    <w:rsid w:val="00DE0D78"/>
    <w:rsid w:val="00DE2F1B"/>
    <w:rsid w:val="00DE305F"/>
    <w:rsid w:val="00DE4D7A"/>
    <w:rsid w:val="00DE504B"/>
    <w:rsid w:val="00DE66C2"/>
    <w:rsid w:val="00DE71D2"/>
    <w:rsid w:val="00DF5A91"/>
    <w:rsid w:val="00DF7040"/>
    <w:rsid w:val="00E009E6"/>
    <w:rsid w:val="00E03FF3"/>
    <w:rsid w:val="00E042CD"/>
    <w:rsid w:val="00E054CB"/>
    <w:rsid w:val="00E10E15"/>
    <w:rsid w:val="00E11FAE"/>
    <w:rsid w:val="00E17D08"/>
    <w:rsid w:val="00E21AEF"/>
    <w:rsid w:val="00E23058"/>
    <w:rsid w:val="00E310D2"/>
    <w:rsid w:val="00E32404"/>
    <w:rsid w:val="00E3779E"/>
    <w:rsid w:val="00E37886"/>
    <w:rsid w:val="00E40261"/>
    <w:rsid w:val="00E404C5"/>
    <w:rsid w:val="00E40F88"/>
    <w:rsid w:val="00E42436"/>
    <w:rsid w:val="00E457E0"/>
    <w:rsid w:val="00E45CF0"/>
    <w:rsid w:val="00E4685E"/>
    <w:rsid w:val="00E47746"/>
    <w:rsid w:val="00E5254F"/>
    <w:rsid w:val="00E5535D"/>
    <w:rsid w:val="00E57D89"/>
    <w:rsid w:val="00E657C7"/>
    <w:rsid w:val="00E66821"/>
    <w:rsid w:val="00E70282"/>
    <w:rsid w:val="00E71045"/>
    <w:rsid w:val="00E801DC"/>
    <w:rsid w:val="00E80210"/>
    <w:rsid w:val="00E8256E"/>
    <w:rsid w:val="00E82AAF"/>
    <w:rsid w:val="00E85029"/>
    <w:rsid w:val="00E90919"/>
    <w:rsid w:val="00E9564D"/>
    <w:rsid w:val="00EA52E4"/>
    <w:rsid w:val="00EB0A70"/>
    <w:rsid w:val="00EB4F94"/>
    <w:rsid w:val="00EB6597"/>
    <w:rsid w:val="00EB69B5"/>
    <w:rsid w:val="00EB6C89"/>
    <w:rsid w:val="00EC0B1F"/>
    <w:rsid w:val="00EC3FEF"/>
    <w:rsid w:val="00EC41C5"/>
    <w:rsid w:val="00ED348A"/>
    <w:rsid w:val="00ED3D71"/>
    <w:rsid w:val="00ED7AE5"/>
    <w:rsid w:val="00EE4527"/>
    <w:rsid w:val="00EF0CCB"/>
    <w:rsid w:val="00EF1B7E"/>
    <w:rsid w:val="00EF338C"/>
    <w:rsid w:val="00EF4C8A"/>
    <w:rsid w:val="00EF7638"/>
    <w:rsid w:val="00F034ED"/>
    <w:rsid w:val="00F03B0B"/>
    <w:rsid w:val="00F051E9"/>
    <w:rsid w:val="00F10E48"/>
    <w:rsid w:val="00F11365"/>
    <w:rsid w:val="00F22586"/>
    <w:rsid w:val="00F362DE"/>
    <w:rsid w:val="00F42FFA"/>
    <w:rsid w:val="00F457CA"/>
    <w:rsid w:val="00F476FC"/>
    <w:rsid w:val="00F4781B"/>
    <w:rsid w:val="00F51DA2"/>
    <w:rsid w:val="00F51F93"/>
    <w:rsid w:val="00F522E6"/>
    <w:rsid w:val="00F55C94"/>
    <w:rsid w:val="00F57E5A"/>
    <w:rsid w:val="00F60EA1"/>
    <w:rsid w:val="00F64FFF"/>
    <w:rsid w:val="00F6638E"/>
    <w:rsid w:val="00F713C6"/>
    <w:rsid w:val="00F7431F"/>
    <w:rsid w:val="00F764A2"/>
    <w:rsid w:val="00F77012"/>
    <w:rsid w:val="00F8230F"/>
    <w:rsid w:val="00F84F40"/>
    <w:rsid w:val="00F917FF"/>
    <w:rsid w:val="00F964BB"/>
    <w:rsid w:val="00FA212E"/>
    <w:rsid w:val="00FA7D31"/>
    <w:rsid w:val="00FB4FA2"/>
    <w:rsid w:val="00FB5DDD"/>
    <w:rsid w:val="00FC16B2"/>
    <w:rsid w:val="00FC1A75"/>
    <w:rsid w:val="00FC1CA1"/>
    <w:rsid w:val="00FC3DED"/>
    <w:rsid w:val="00FC636C"/>
    <w:rsid w:val="00FC6667"/>
    <w:rsid w:val="00FC7371"/>
    <w:rsid w:val="00FD4950"/>
    <w:rsid w:val="00FD57D5"/>
    <w:rsid w:val="00FD7C7A"/>
    <w:rsid w:val="00FE48A3"/>
    <w:rsid w:val="00FF047A"/>
    <w:rsid w:val="00FF0DB2"/>
    <w:rsid w:val="00FF1E4C"/>
    <w:rsid w:val="00FF27EF"/>
    <w:rsid w:val="00FF4627"/>
    <w:rsid w:val="05813DA6"/>
    <w:rsid w:val="1D51BDD5"/>
    <w:rsid w:val="1F9105D0"/>
    <w:rsid w:val="7C9C3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E32F"/>
  <w15:chartTrackingRefBased/>
  <w15:docId w15:val="{62356D4A-86F5-4B8B-9972-D808314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1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F3C1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F3C10"/>
    <w:pPr>
      <w:spacing w:before="240" w:after="240"/>
      <w:outlineLvl w:val="1"/>
    </w:pPr>
    <w:rPr>
      <w:rFonts w:ascii="Arial Bold" w:hAnsi="Arial Bold"/>
      <w:b/>
      <w:sz w:val="26"/>
    </w:rPr>
  </w:style>
  <w:style w:type="paragraph" w:styleId="Heading3">
    <w:name w:val="heading 3"/>
    <w:basedOn w:val="HeadingBase"/>
    <w:next w:val="Normal"/>
    <w:link w:val="Heading3Char"/>
    <w:qFormat/>
    <w:rsid w:val="006F3C10"/>
    <w:pPr>
      <w:spacing w:before="120" w:after="120"/>
      <w:outlineLvl w:val="2"/>
    </w:pPr>
    <w:rPr>
      <w:rFonts w:ascii="Arial Bold" w:hAnsi="Arial Bold"/>
      <w:b/>
      <w:sz w:val="22"/>
    </w:rPr>
  </w:style>
  <w:style w:type="paragraph" w:styleId="Heading4">
    <w:name w:val="heading 4"/>
    <w:basedOn w:val="HeadingBase"/>
    <w:next w:val="Normal"/>
    <w:link w:val="Heading4Char"/>
    <w:qFormat/>
    <w:rsid w:val="006F3C10"/>
    <w:pPr>
      <w:spacing w:after="120"/>
      <w:outlineLvl w:val="3"/>
    </w:pPr>
    <w:rPr>
      <w:rFonts w:ascii="Arial Bold" w:hAnsi="Arial Bold"/>
      <w:b/>
      <w:sz w:val="20"/>
    </w:rPr>
  </w:style>
  <w:style w:type="paragraph" w:styleId="Heading5">
    <w:name w:val="heading 5"/>
    <w:basedOn w:val="HeadingBase"/>
    <w:next w:val="Normal"/>
    <w:link w:val="Heading5Char"/>
    <w:qFormat/>
    <w:rsid w:val="006F3C10"/>
    <w:pPr>
      <w:spacing w:after="120"/>
      <w:outlineLvl w:val="4"/>
    </w:pPr>
    <w:rPr>
      <w:bCs/>
      <w:i/>
      <w:iCs/>
      <w:sz w:val="20"/>
      <w:szCs w:val="26"/>
    </w:rPr>
  </w:style>
  <w:style w:type="paragraph" w:styleId="Heading6">
    <w:name w:val="heading 6"/>
    <w:basedOn w:val="HeadingBase"/>
    <w:next w:val="Normal"/>
    <w:link w:val="Heading6Char"/>
    <w:rsid w:val="006F3C10"/>
    <w:pPr>
      <w:spacing w:after="120"/>
      <w:outlineLvl w:val="5"/>
    </w:pPr>
    <w:rPr>
      <w:bCs/>
      <w:sz w:val="20"/>
      <w:szCs w:val="22"/>
    </w:rPr>
  </w:style>
  <w:style w:type="paragraph" w:styleId="Heading7">
    <w:name w:val="heading 7"/>
    <w:basedOn w:val="HeadingBase"/>
    <w:next w:val="Normal"/>
    <w:link w:val="Heading7Char"/>
    <w:rsid w:val="006F3C10"/>
    <w:pPr>
      <w:spacing w:before="120"/>
      <w:outlineLvl w:val="6"/>
    </w:pPr>
    <w:rPr>
      <w:sz w:val="20"/>
      <w:szCs w:val="24"/>
    </w:rPr>
  </w:style>
  <w:style w:type="paragraph" w:styleId="Heading8">
    <w:name w:val="heading 8"/>
    <w:basedOn w:val="HeadingBase"/>
    <w:next w:val="Normal"/>
    <w:link w:val="Heading8Char"/>
    <w:rsid w:val="006F3C1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6F3C1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6F3C10"/>
    <w:pPr>
      <w:tabs>
        <w:tab w:val="center" w:pos="4153"/>
        <w:tab w:val="right" w:pos="8306"/>
      </w:tabs>
    </w:pPr>
  </w:style>
  <w:style w:type="character" w:customStyle="1" w:styleId="HeaderChar">
    <w:name w:val="Header Char"/>
    <w:basedOn w:val="DefaultParagraphFont"/>
    <w:link w:val="Header"/>
    <w:rsid w:val="006F3C10"/>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F3C10"/>
    <w:pPr>
      <w:tabs>
        <w:tab w:val="center" w:pos="4153"/>
        <w:tab w:val="right" w:pos="8306"/>
      </w:tabs>
    </w:pPr>
  </w:style>
  <w:style w:type="character" w:customStyle="1" w:styleId="FooterChar">
    <w:name w:val="Footer Char"/>
    <w:basedOn w:val="DefaultParagraphFont"/>
    <w:link w:val="Footer"/>
    <w:rsid w:val="006F3C1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F3C1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F3C1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F3C1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F3C1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F3C1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F3C1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F3C1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F3C1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F3C10"/>
    <w:pPr>
      <w:jc w:val="center"/>
    </w:pPr>
    <w:rPr>
      <w:rFonts w:ascii="Arial Bold" w:hAnsi="Arial Bold"/>
      <w:b/>
      <w:caps/>
      <w:sz w:val="22"/>
    </w:rPr>
  </w:style>
  <w:style w:type="paragraph" w:customStyle="1" w:styleId="FileProperties">
    <w:name w:val="File Properties"/>
    <w:basedOn w:val="Normal"/>
    <w:rsid w:val="006F3C10"/>
    <w:pPr>
      <w:spacing w:before="0"/>
    </w:pPr>
    <w:rPr>
      <w:i/>
    </w:rPr>
  </w:style>
  <w:style w:type="paragraph" w:customStyle="1" w:styleId="AlphaParagraph">
    <w:name w:val="Alpha Paragraph"/>
    <w:basedOn w:val="Normal"/>
    <w:rsid w:val="006F3C10"/>
    <w:pPr>
      <w:numPr>
        <w:numId w:val="1"/>
      </w:numPr>
      <w:tabs>
        <w:tab w:val="clear" w:pos="567"/>
        <w:tab w:val="num" w:pos="360"/>
      </w:tabs>
      <w:ind w:left="0" w:firstLine="0"/>
    </w:pPr>
  </w:style>
  <w:style w:type="paragraph" w:customStyle="1" w:styleId="HeadingBase">
    <w:name w:val="Heading Base"/>
    <w:rsid w:val="006F3C10"/>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6F3C10"/>
    <w:rPr>
      <w:bCs/>
      <w:color w:val="002A54" w:themeColor="text2"/>
      <w:szCs w:val="52"/>
    </w:rPr>
  </w:style>
  <w:style w:type="paragraph" w:customStyle="1" w:styleId="BoxText">
    <w:name w:val="Box Text"/>
    <w:basedOn w:val="Normal"/>
    <w:link w:val="BoxTextChar"/>
    <w:qFormat/>
    <w:rsid w:val="006F3C10"/>
    <w:pPr>
      <w:spacing w:before="120" w:after="120" w:line="240" w:lineRule="auto"/>
    </w:pPr>
  </w:style>
  <w:style w:type="paragraph" w:customStyle="1" w:styleId="BoxBullet">
    <w:name w:val="Box Bullet"/>
    <w:basedOn w:val="BoxText"/>
    <w:rsid w:val="006F3C10"/>
    <w:pPr>
      <w:numPr>
        <w:numId w:val="2"/>
      </w:numPr>
    </w:pPr>
  </w:style>
  <w:style w:type="paragraph" w:customStyle="1" w:styleId="BoxHeading">
    <w:name w:val="Box Heading"/>
    <w:basedOn w:val="HeadingBase"/>
    <w:next w:val="BoxText"/>
    <w:rsid w:val="006F3C10"/>
    <w:pPr>
      <w:spacing w:before="120" w:after="120"/>
    </w:pPr>
    <w:rPr>
      <w:b/>
      <w:sz w:val="20"/>
    </w:rPr>
  </w:style>
  <w:style w:type="character" w:customStyle="1" w:styleId="Heading6Char">
    <w:name w:val="Heading 6 Char"/>
    <w:basedOn w:val="DefaultParagraphFont"/>
    <w:link w:val="Heading6"/>
    <w:rsid w:val="006F3C10"/>
    <w:rPr>
      <w:rFonts w:ascii="Arial" w:eastAsia="Times New Roman" w:hAnsi="Arial" w:cs="Times New Roman"/>
      <w:bCs/>
      <w:sz w:val="20"/>
      <w:lang w:eastAsia="en-AU"/>
    </w:rPr>
  </w:style>
  <w:style w:type="paragraph" w:customStyle="1" w:styleId="Bullet">
    <w:name w:val="Bullet"/>
    <w:basedOn w:val="Normal"/>
    <w:link w:val="BulletChar"/>
    <w:qFormat/>
    <w:rsid w:val="006F3C10"/>
    <w:pPr>
      <w:numPr>
        <w:numId w:val="7"/>
      </w:numPr>
      <w:spacing w:after="160"/>
      <w:ind w:left="284" w:hanging="284"/>
    </w:pPr>
  </w:style>
  <w:style w:type="paragraph" w:styleId="Caption">
    <w:name w:val="caption"/>
    <w:basedOn w:val="Normal"/>
    <w:next w:val="Normal"/>
    <w:rsid w:val="006F3C10"/>
    <w:rPr>
      <w:b/>
      <w:bCs/>
    </w:rPr>
  </w:style>
  <w:style w:type="paragraph" w:customStyle="1" w:styleId="ChartandTableFootnote">
    <w:name w:val="Chart and Table Footnote"/>
    <w:basedOn w:val="HeadingBase"/>
    <w:next w:val="Normal"/>
    <w:rsid w:val="006F3C1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6F3C10"/>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6F3C10"/>
    <w:pPr>
      <w:keepNext w:val="0"/>
      <w:tabs>
        <w:tab w:val="left" w:pos="284"/>
      </w:tabs>
      <w:jc w:val="both"/>
    </w:pPr>
    <w:rPr>
      <w:color w:val="000000"/>
      <w:sz w:val="15"/>
    </w:rPr>
  </w:style>
  <w:style w:type="paragraph" w:customStyle="1" w:styleId="ChartGraphic">
    <w:name w:val="Chart Graphic"/>
    <w:basedOn w:val="HeadingBase"/>
    <w:rsid w:val="006F3C10"/>
    <w:rPr>
      <w:sz w:val="20"/>
    </w:rPr>
  </w:style>
  <w:style w:type="paragraph" w:customStyle="1" w:styleId="TableLine">
    <w:name w:val="Table Line"/>
    <w:basedOn w:val="Normal"/>
    <w:next w:val="Normal"/>
    <w:autoRedefine/>
    <w:rsid w:val="006F3C10"/>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6F3C10"/>
    <w:pPr>
      <w:spacing w:after="60"/>
    </w:pPr>
    <w:rPr>
      <w:sz w:val="19"/>
    </w:rPr>
  </w:style>
  <w:style w:type="character" w:styleId="CommentReference">
    <w:name w:val="annotation reference"/>
    <w:basedOn w:val="DefaultParagraphFont"/>
    <w:semiHidden/>
    <w:rsid w:val="006F3C10"/>
    <w:rPr>
      <w:sz w:val="16"/>
      <w:szCs w:val="16"/>
    </w:rPr>
  </w:style>
  <w:style w:type="paragraph" w:styleId="CommentText">
    <w:name w:val="annotation text"/>
    <w:basedOn w:val="Normal"/>
    <w:link w:val="CommentTextChar"/>
    <w:semiHidden/>
    <w:rsid w:val="006F3C10"/>
  </w:style>
  <w:style w:type="character" w:customStyle="1" w:styleId="CommentTextChar">
    <w:name w:val="Comment Text Char"/>
    <w:basedOn w:val="DefaultParagraphFont"/>
    <w:link w:val="CommentText"/>
    <w:semiHidden/>
    <w:rsid w:val="006F3C1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F3C10"/>
    <w:rPr>
      <w:b/>
      <w:bCs/>
    </w:rPr>
  </w:style>
  <w:style w:type="character" w:customStyle="1" w:styleId="CommentSubjectChar">
    <w:name w:val="Comment Subject Char"/>
    <w:basedOn w:val="CommentTextChar"/>
    <w:link w:val="CommentSubject"/>
    <w:semiHidden/>
    <w:rsid w:val="006F3C1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F3C10"/>
    <w:pPr>
      <w:spacing w:after="720"/>
      <w:outlineLvl w:val="9"/>
    </w:pPr>
  </w:style>
  <w:style w:type="character" w:styleId="Strong">
    <w:name w:val="Strong"/>
    <w:basedOn w:val="DefaultParagraphFont"/>
    <w:uiPriority w:val="22"/>
    <w:qFormat/>
    <w:rsid w:val="006F3C10"/>
    <w:rPr>
      <w:b/>
      <w:bCs/>
      <w:color w:val="auto"/>
    </w:rPr>
  </w:style>
  <w:style w:type="paragraph" w:customStyle="1" w:styleId="Dash">
    <w:name w:val="Dash"/>
    <w:basedOn w:val="Normal"/>
    <w:qFormat/>
    <w:rsid w:val="006F3C10"/>
    <w:pPr>
      <w:numPr>
        <w:ilvl w:val="1"/>
        <w:numId w:val="7"/>
      </w:numPr>
      <w:tabs>
        <w:tab w:val="left" w:pos="567"/>
      </w:tabs>
    </w:pPr>
  </w:style>
  <w:style w:type="paragraph" w:styleId="DocumentMap">
    <w:name w:val="Document Map"/>
    <w:basedOn w:val="Normal"/>
    <w:link w:val="DocumentMapChar"/>
    <w:semiHidden/>
    <w:rsid w:val="006F3C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6F3C10"/>
    <w:rPr>
      <w:rFonts w:ascii="Tahoma" w:eastAsia="Times New Roman" w:hAnsi="Tahoma" w:cs="Tahoma"/>
      <w:sz w:val="19"/>
      <w:szCs w:val="20"/>
      <w:shd w:val="clear" w:color="auto" w:fill="000080"/>
      <w:lang w:eastAsia="en-AU"/>
    </w:rPr>
  </w:style>
  <w:style w:type="paragraph" w:customStyle="1" w:styleId="DoubleDot">
    <w:name w:val="Double Dot"/>
    <w:basedOn w:val="Normal"/>
    <w:rsid w:val="006F3C10"/>
    <w:pPr>
      <w:numPr>
        <w:ilvl w:val="2"/>
        <w:numId w:val="7"/>
      </w:numPr>
      <w:tabs>
        <w:tab w:val="clear" w:pos="850"/>
        <w:tab w:val="num" w:pos="360"/>
        <w:tab w:val="left" w:pos="851"/>
      </w:tabs>
    </w:pPr>
  </w:style>
  <w:style w:type="paragraph" w:customStyle="1" w:styleId="FigureHeading">
    <w:name w:val="Figure Heading"/>
    <w:basedOn w:val="HeadingBase"/>
    <w:next w:val="ChartGraphic"/>
    <w:rsid w:val="006F3C10"/>
    <w:pPr>
      <w:spacing w:before="120" w:after="20"/>
    </w:pPr>
    <w:rPr>
      <w:b/>
      <w:sz w:val="20"/>
    </w:rPr>
  </w:style>
  <w:style w:type="paragraph" w:customStyle="1" w:styleId="FooterBase">
    <w:name w:val="Footer Base"/>
    <w:rsid w:val="006F3C1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F3C10"/>
    <w:pPr>
      <w:pBdr>
        <w:top w:val="single" w:sz="4" w:space="10" w:color="002A54" w:themeColor="text2"/>
      </w:pBdr>
      <w:jc w:val="left"/>
    </w:pPr>
    <w:rPr>
      <w:sz w:val="18"/>
    </w:rPr>
  </w:style>
  <w:style w:type="paragraph" w:customStyle="1" w:styleId="FooterOdd">
    <w:name w:val="Footer Odd"/>
    <w:basedOn w:val="Footer"/>
    <w:qFormat/>
    <w:rsid w:val="006F3C10"/>
    <w:pPr>
      <w:pBdr>
        <w:top w:val="single" w:sz="4" w:space="10" w:color="002A54" w:themeColor="text2"/>
      </w:pBdr>
      <w:jc w:val="right"/>
    </w:pPr>
    <w:rPr>
      <w:sz w:val="18"/>
    </w:rPr>
  </w:style>
  <w:style w:type="character" w:styleId="FootnoteReference">
    <w:name w:val="footnote reference"/>
    <w:basedOn w:val="DefaultParagraphFont"/>
    <w:rsid w:val="006F3C10"/>
    <w:rPr>
      <w:vertAlign w:val="superscript"/>
    </w:rPr>
  </w:style>
  <w:style w:type="paragraph" w:styleId="FootnoteText">
    <w:name w:val="footnote text"/>
    <w:basedOn w:val="Normal"/>
    <w:link w:val="FootnoteTextChar"/>
    <w:rsid w:val="006F3C1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F3C10"/>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F3C10"/>
    <w:rPr>
      <w:rFonts w:ascii="Book Antiqua" w:hAnsi="Book Antiqua"/>
      <w:i/>
      <w:dstrike w:val="0"/>
      <w:color w:val="auto"/>
      <w:sz w:val="20"/>
      <w:vertAlign w:val="baseline"/>
    </w:rPr>
  </w:style>
  <w:style w:type="paragraph" w:customStyle="1" w:styleId="HeaderBase">
    <w:name w:val="Header Base"/>
    <w:rsid w:val="006F3C1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F3C10"/>
  </w:style>
  <w:style w:type="paragraph" w:customStyle="1" w:styleId="HeaderOdd">
    <w:name w:val="Header Odd"/>
    <w:basedOn w:val="HeaderBase"/>
    <w:rsid w:val="006F3C10"/>
    <w:pPr>
      <w:jc w:val="right"/>
    </w:pPr>
  </w:style>
  <w:style w:type="character" w:customStyle="1" w:styleId="Heading1Char">
    <w:name w:val="Heading 1 Char"/>
    <w:basedOn w:val="DefaultParagraphFont"/>
    <w:link w:val="Heading1"/>
    <w:rsid w:val="006F3C1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F3C1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F3C10"/>
    <w:rPr>
      <w:rFonts w:ascii="Arial Bold" w:eastAsia="Times New Roman" w:hAnsi="Arial Bold" w:cs="Times New Roman"/>
      <w:b/>
      <w:szCs w:val="20"/>
      <w:lang w:eastAsia="en-AU"/>
    </w:rPr>
  </w:style>
  <w:style w:type="paragraph" w:customStyle="1" w:styleId="Heading3noTOC">
    <w:name w:val="Heading 3 no TOC"/>
    <w:basedOn w:val="Heading3"/>
    <w:rsid w:val="006F3C10"/>
    <w:pPr>
      <w:outlineLvl w:val="9"/>
    </w:pPr>
  </w:style>
  <w:style w:type="character" w:customStyle="1" w:styleId="Heading4Char">
    <w:name w:val="Heading 4 Char"/>
    <w:basedOn w:val="DefaultParagraphFont"/>
    <w:link w:val="Heading4"/>
    <w:rsid w:val="006F3C1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6F3C1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6F3C10"/>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6F3C10"/>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6F3C10"/>
    <w:rPr>
      <w:rFonts w:ascii="Times New Roman" w:hAnsi="Times New Roman"/>
      <w:vanish/>
      <w:sz w:val="16"/>
    </w:rPr>
  </w:style>
  <w:style w:type="character" w:styleId="Hyperlink">
    <w:name w:val="Hyperlink"/>
    <w:basedOn w:val="DefaultParagraphFont"/>
    <w:uiPriority w:val="99"/>
    <w:unhideWhenUsed/>
    <w:rsid w:val="006F3C10"/>
    <w:rPr>
      <w:color w:val="auto"/>
      <w:u w:val="single"/>
    </w:rPr>
  </w:style>
  <w:style w:type="paragraph" w:styleId="Index4">
    <w:name w:val="index 4"/>
    <w:basedOn w:val="Normal"/>
    <w:next w:val="Normal"/>
    <w:autoRedefine/>
    <w:semiHidden/>
    <w:rsid w:val="006F3C10"/>
    <w:pPr>
      <w:ind w:left="800" w:hanging="200"/>
    </w:pPr>
  </w:style>
  <w:style w:type="paragraph" w:styleId="Index5">
    <w:name w:val="index 5"/>
    <w:basedOn w:val="Normal"/>
    <w:next w:val="Normal"/>
    <w:autoRedefine/>
    <w:semiHidden/>
    <w:rsid w:val="006F3C10"/>
    <w:pPr>
      <w:ind w:left="1000" w:hanging="200"/>
    </w:pPr>
  </w:style>
  <w:style w:type="paragraph" w:styleId="Index6">
    <w:name w:val="index 6"/>
    <w:basedOn w:val="Normal"/>
    <w:next w:val="Normal"/>
    <w:autoRedefine/>
    <w:semiHidden/>
    <w:rsid w:val="006F3C10"/>
    <w:pPr>
      <w:ind w:left="1200" w:hanging="200"/>
    </w:pPr>
  </w:style>
  <w:style w:type="paragraph" w:styleId="Index7">
    <w:name w:val="index 7"/>
    <w:basedOn w:val="Normal"/>
    <w:next w:val="Normal"/>
    <w:autoRedefine/>
    <w:semiHidden/>
    <w:rsid w:val="006F3C10"/>
    <w:pPr>
      <w:ind w:left="1400" w:hanging="200"/>
    </w:pPr>
  </w:style>
  <w:style w:type="paragraph" w:styleId="Index8">
    <w:name w:val="index 8"/>
    <w:basedOn w:val="Normal"/>
    <w:next w:val="Normal"/>
    <w:autoRedefine/>
    <w:semiHidden/>
    <w:rsid w:val="006F3C10"/>
    <w:pPr>
      <w:ind w:left="1600" w:hanging="200"/>
    </w:pPr>
  </w:style>
  <w:style w:type="paragraph" w:styleId="Index9">
    <w:name w:val="index 9"/>
    <w:basedOn w:val="Normal"/>
    <w:next w:val="Normal"/>
    <w:autoRedefine/>
    <w:semiHidden/>
    <w:rsid w:val="006F3C10"/>
    <w:pPr>
      <w:ind w:left="1800" w:hanging="200"/>
    </w:pPr>
  </w:style>
  <w:style w:type="paragraph" w:styleId="MacroText">
    <w:name w:val="macro"/>
    <w:link w:val="MacroTextChar"/>
    <w:unhideWhenUsed/>
    <w:rsid w:val="006F3C1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F3C10"/>
    <w:rPr>
      <w:rFonts w:ascii="Courier New" w:eastAsia="Times New Roman" w:hAnsi="Courier New" w:cs="Courier New"/>
      <w:sz w:val="20"/>
      <w:szCs w:val="20"/>
      <w:lang w:eastAsia="en-AU"/>
    </w:rPr>
  </w:style>
  <w:style w:type="paragraph" w:styleId="NormalIndent">
    <w:name w:val="Normal Indent"/>
    <w:basedOn w:val="Normal"/>
    <w:rsid w:val="006F3C10"/>
    <w:pPr>
      <w:ind w:left="567"/>
    </w:pPr>
  </w:style>
  <w:style w:type="paragraph" w:customStyle="1" w:styleId="NoteTableHeading">
    <w:name w:val="Note Table Heading"/>
    <w:basedOn w:val="HeadingBase"/>
    <w:next w:val="Normal"/>
    <w:rsid w:val="006F3C10"/>
    <w:pPr>
      <w:spacing w:before="240"/>
    </w:pPr>
    <w:rPr>
      <w:b/>
      <w:sz w:val="20"/>
    </w:rPr>
  </w:style>
  <w:style w:type="paragraph" w:customStyle="1" w:styleId="OverviewParagraph">
    <w:name w:val="Overview Paragraph"/>
    <w:basedOn w:val="Normal"/>
    <w:rsid w:val="006F3C10"/>
    <w:pPr>
      <w:spacing w:before="120" w:after="120" w:line="240" w:lineRule="auto"/>
    </w:pPr>
  </w:style>
  <w:style w:type="character" w:styleId="PageNumber">
    <w:name w:val="page number"/>
    <w:basedOn w:val="DefaultParagraphFont"/>
    <w:rsid w:val="006F3C10"/>
    <w:rPr>
      <w:rFonts w:ascii="Arial" w:hAnsi="Arial" w:cs="Arial"/>
    </w:rPr>
  </w:style>
  <w:style w:type="paragraph" w:customStyle="1" w:styleId="SingleParagraph">
    <w:name w:val="Single Paragraph"/>
    <w:basedOn w:val="Normal"/>
    <w:rsid w:val="006F3C10"/>
    <w:pPr>
      <w:spacing w:before="0" w:after="0"/>
    </w:pPr>
  </w:style>
  <w:style w:type="paragraph" w:customStyle="1" w:styleId="Source">
    <w:name w:val="Source"/>
    <w:basedOn w:val="Normal"/>
    <w:rsid w:val="006F3C10"/>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6F3C1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F3C10"/>
    <w:pPr>
      <w:jc w:val="center"/>
    </w:pPr>
  </w:style>
  <w:style w:type="paragraph" w:customStyle="1" w:styleId="TableColumnHeadingLeft">
    <w:name w:val="Table Column Heading Left"/>
    <w:basedOn w:val="TableColumnHeadingBase"/>
    <w:next w:val="Normal"/>
    <w:rsid w:val="006F3C10"/>
  </w:style>
  <w:style w:type="paragraph" w:customStyle="1" w:styleId="TableColumnHeadingRight">
    <w:name w:val="Table Column Heading Right"/>
    <w:basedOn w:val="TableColumnHeadingBase"/>
    <w:next w:val="Normal"/>
    <w:rsid w:val="006F3C10"/>
    <w:pPr>
      <w:jc w:val="right"/>
    </w:pPr>
  </w:style>
  <w:style w:type="paragraph" w:customStyle="1" w:styleId="TableGraphic">
    <w:name w:val="Table Graphic"/>
    <w:basedOn w:val="Normal"/>
    <w:next w:val="Normal"/>
    <w:rsid w:val="006F3C10"/>
    <w:pPr>
      <w:spacing w:after="0" w:line="240" w:lineRule="auto"/>
      <w:ind w:right="-113"/>
    </w:pPr>
  </w:style>
  <w:style w:type="table" w:styleId="TableGrid">
    <w:name w:val="Table Grid"/>
    <w:basedOn w:val="TableNormal"/>
    <w:rsid w:val="006F3C1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6F3C10"/>
    <w:pPr>
      <w:spacing w:before="120" w:after="20"/>
    </w:pPr>
    <w:rPr>
      <w:b/>
      <w:sz w:val="20"/>
    </w:rPr>
  </w:style>
  <w:style w:type="paragraph" w:customStyle="1" w:styleId="TableHeadingcontinued">
    <w:name w:val="Table Heading continued"/>
    <w:basedOn w:val="HeadingBase"/>
    <w:next w:val="TableGraphic"/>
    <w:rsid w:val="006F3C10"/>
    <w:pPr>
      <w:spacing w:before="120" w:after="20"/>
    </w:pPr>
    <w:rPr>
      <w:rFonts w:ascii="Arial Bold" w:hAnsi="Arial Bold"/>
      <w:b/>
      <w:sz w:val="20"/>
    </w:rPr>
  </w:style>
  <w:style w:type="paragraph" w:styleId="TableofFigures">
    <w:name w:val="table of figures"/>
    <w:basedOn w:val="Normal"/>
    <w:next w:val="Normal"/>
    <w:rsid w:val="006F3C10"/>
  </w:style>
  <w:style w:type="paragraph" w:customStyle="1" w:styleId="TableTextBase">
    <w:name w:val="Table Text Base"/>
    <w:basedOn w:val="Normal"/>
    <w:rsid w:val="006F3C10"/>
    <w:pPr>
      <w:spacing w:before="20" w:after="20" w:line="240" w:lineRule="auto"/>
    </w:pPr>
    <w:rPr>
      <w:rFonts w:ascii="Arial" w:hAnsi="Arial"/>
      <w:sz w:val="16"/>
    </w:rPr>
  </w:style>
  <w:style w:type="paragraph" w:customStyle="1" w:styleId="TableTextCentred">
    <w:name w:val="Table Text Centred"/>
    <w:basedOn w:val="TableTextBase"/>
    <w:rsid w:val="006F3C10"/>
    <w:pPr>
      <w:jc w:val="center"/>
    </w:pPr>
  </w:style>
  <w:style w:type="paragraph" w:customStyle="1" w:styleId="TableTextIndented">
    <w:name w:val="Table Text Indented"/>
    <w:basedOn w:val="TableTextBase"/>
    <w:rsid w:val="006F3C10"/>
    <w:pPr>
      <w:ind w:left="284"/>
    </w:pPr>
  </w:style>
  <w:style w:type="paragraph" w:customStyle="1" w:styleId="TableTextLeft">
    <w:name w:val="Table Text Left"/>
    <w:basedOn w:val="TableTextBase"/>
    <w:rsid w:val="006F3C10"/>
  </w:style>
  <w:style w:type="paragraph" w:customStyle="1" w:styleId="TableTextRight">
    <w:name w:val="Table Text Right"/>
    <w:basedOn w:val="TableTextBase"/>
    <w:rsid w:val="006F3C10"/>
    <w:pPr>
      <w:jc w:val="right"/>
    </w:pPr>
  </w:style>
  <w:style w:type="paragraph" w:styleId="TOAHeading">
    <w:name w:val="toa heading"/>
    <w:basedOn w:val="Normal"/>
    <w:next w:val="Normal"/>
    <w:rsid w:val="006F3C10"/>
    <w:pPr>
      <w:spacing w:before="120"/>
    </w:pPr>
    <w:rPr>
      <w:rFonts w:ascii="Arial" w:hAnsi="Arial" w:cs="Arial"/>
      <w:b/>
      <w:bCs/>
      <w:sz w:val="24"/>
      <w:szCs w:val="24"/>
    </w:rPr>
  </w:style>
  <w:style w:type="paragraph" w:styleId="TOC1">
    <w:name w:val="toc 1"/>
    <w:basedOn w:val="HeaderBase"/>
    <w:next w:val="Normal"/>
    <w:uiPriority w:val="39"/>
    <w:rsid w:val="006F3C1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6F3C1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F3C10"/>
    <w:pPr>
      <w:tabs>
        <w:tab w:val="right" w:leader="dot" w:pos="7700"/>
      </w:tabs>
      <w:spacing w:before="40"/>
      <w:ind w:right="851"/>
    </w:pPr>
    <w:rPr>
      <w:sz w:val="20"/>
    </w:rPr>
  </w:style>
  <w:style w:type="paragraph" w:styleId="TOC4">
    <w:name w:val="toc 4"/>
    <w:basedOn w:val="HeadingBase"/>
    <w:next w:val="Normal"/>
    <w:uiPriority w:val="2"/>
    <w:unhideWhenUsed/>
    <w:rsid w:val="006F3C10"/>
    <w:pPr>
      <w:tabs>
        <w:tab w:val="right" w:leader="dot" w:pos="7700"/>
      </w:tabs>
      <w:spacing w:before="40"/>
      <w:ind w:right="851"/>
    </w:pPr>
    <w:rPr>
      <w:sz w:val="20"/>
    </w:rPr>
  </w:style>
  <w:style w:type="paragraph" w:styleId="TOC5">
    <w:name w:val="toc 5"/>
    <w:basedOn w:val="Normal"/>
    <w:next w:val="Normal"/>
    <w:autoRedefine/>
    <w:uiPriority w:val="2"/>
    <w:semiHidden/>
    <w:rsid w:val="006F3C1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F3C10"/>
    <w:pPr>
      <w:tabs>
        <w:tab w:val="left" w:pos="851"/>
      </w:tabs>
      <w:ind w:left="851" w:hanging="851"/>
    </w:pPr>
    <w:rPr>
      <w:color w:val="000000"/>
    </w:rPr>
  </w:style>
  <w:style w:type="paragraph" w:styleId="TOC7">
    <w:name w:val="toc 7"/>
    <w:basedOn w:val="Normal"/>
    <w:next w:val="Normal"/>
    <w:autoRedefine/>
    <w:uiPriority w:val="2"/>
    <w:semiHidden/>
    <w:rsid w:val="006F3C10"/>
    <w:pPr>
      <w:ind w:left="1200"/>
    </w:pPr>
  </w:style>
  <w:style w:type="paragraph" w:styleId="TOC8">
    <w:name w:val="toc 8"/>
    <w:basedOn w:val="Normal"/>
    <w:next w:val="Normal"/>
    <w:autoRedefine/>
    <w:uiPriority w:val="2"/>
    <w:semiHidden/>
    <w:rsid w:val="006F3C10"/>
    <w:pPr>
      <w:ind w:left="1400"/>
    </w:pPr>
  </w:style>
  <w:style w:type="paragraph" w:styleId="TOC9">
    <w:name w:val="toc 9"/>
    <w:basedOn w:val="Normal"/>
    <w:next w:val="Normal"/>
    <w:autoRedefine/>
    <w:uiPriority w:val="2"/>
    <w:semiHidden/>
    <w:rsid w:val="006F3C10"/>
    <w:pPr>
      <w:ind w:left="1600"/>
    </w:pPr>
  </w:style>
  <w:style w:type="paragraph" w:customStyle="1" w:styleId="TPHeading1">
    <w:name w:val="TP Heading 1"/>
    <w:basedOn w:val="HeadingBase"/>
    <w:semiHidden/>
    <w:rsid w:val="006F3C10"/>
    <w:pPr>
      <w:spacing w:before="60" w:after="60"/>
      <w:ind w:left="1134"/>
    </w:pPr>
    <w:rPr>
      <w:rFonts w:ascii="Arial Bold" w:hAnsi="Arial Bold"/>
      <w:b/>
      <w:caps/>
      <w:spacing w:val="-10"/>
      <w:sz w:val="28"/>
    </w:rPr>
  </w:style>
  <w:style w:type="paragraph" w:customStyle="1" w:styleId="TPHeading2">
    <w:name w:val="TP Heading 2"/>
    <w:basedOn w:val="HeadingBase"/>
    <w:semiHidden/>
    <w:rsid w:val="006F3C10"/>
    <w:pPr>
      <w:ind w:left="1134"/>
    </w:pPr>
    <w:rPr>
      <w:caps/>
      <w:spacing w:val="-10"/>
      <w:sz w:val="28"/>
    </w:rPr>
  </w:style>
  <w:style w:type="paragraph" w:customStyle="1" w:styleId="TPHeading3">
    <w:name w:val="TP Heading 3"/>
    <w:basedOn w:val="HeadingBase"/>
    <w:rsid w:val="006F3C10"/>
    <w:pPr>
      <w:ind w:left="1134"/>
    </w:pPr>
    <w:rPr>
      <w:caps/>
      <w:spacing w:val="-10"/>
    </w:rPr>
  </w:style>
  <w:style w:type="paragraph" w:customStyle="1" w:styleId="TPHeading3bold">
    <w:name w:val="TP Heading 3 bold"/>
    <w:basedOn w:val="TPHeading3"/>
    <w:semiHidden/>
    <w:rsid w:val="006F3C10"/>
    <w:rPr>
      <w:rFonts w:cs="Arial"/>
      <w:b/>
      <w:sz w:val="22"/>
      <w:szCs w:val="22"/>
    </w:rPr>
  </w:style>
  <w:style w:type="paragraph" w:customStyle="1" w:styleId="TPHEADING3boldspace">
    <w:name w:val="TP HEADING 3 bold space"/>
    <w:basedOn w:val="TPHeading3bold"/>
    <w:semiHidden/>
    <w:rsid w:val="006F3C10"/>
    <w:pPr>
      <w:spacing w:after="120"/>
    </w:pPr>
  </w:style>
  <w:style w:type="paragraph" w:customStyle="1" w:styleId="TPHEADING3space">
    <w:name w:val="TP HEADING 3 space"/>
    <w:basedOn w:val="TPHeading3"/>
    <w:semiHidden/>
    <w:rsid w:val="006F3C10"/>
    <w:pPr>
      <w:spacing w:before="120" w:after="120"/>
    </w:pPr>
    <w:rPr>
      <w:rFonts w:cs="Arial"/>
      <w:sz w:val="22"/>
      <w:szCs w:val="22"/>
    </w:rPr>
  </w:style>
  <w:style w:type="paragraph" w:customStyle="1" w:styleId="TPHeading4">
    <w:name w:val="TP Heading 4"/>
    <w:basedOn w:val="TPHeading3"/>
    <w:semiHidden/>
    <w:rsid w:val="006F3C10"/>
    <w:rPr>
      <w:sz w:val="20"/>
    </w:rPr>
  </w:style>
  <w:style w:type="paragraph" w:customStyle="1" w:styleId="TPHEADING4space">
    <w:name w:val="TP HEADING 4 space"/>
    <w:basedOn w:val="TPHEADING3space"/>
    <w:semiHidden/>
    <w:rsid w:val="006F3C10"/>
  </w:style>
  <w:style w:type="paragraph" w:customStyle="1" w:styleId="ChartLine">
    <w:name w:val="Chart Line"/>
    <w:basedOn w:val="Normal"/>
    <w:autoRedefine/>
    <w:qFormat/>
    <w:rsid w:val="006F3C10"/>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6F3C10"/>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6F3C10"/>
    <w:rPr>
      <w:sz w:val="16"/>
    </w:rPr>
  </w:style>
  <w:style w:type="paragraph" w:customStyle="1" w:styleId="Box-continuedon">
    <w:name w:val="Box - continued on"/>
    <w:basedOn w:val="Normal"/>
    <w:qFormat/>
    <w:rsid w:val="006F3C10"/>
    <w:pPr>
      <w:jc w:val="right"/>
    </w:pPr>
    <w:rPr>
      <w:rFonts w:asciiTheme="majorHAnsi" w:hAnsiTheme="majorHAnsi" w:cstheme="majorHAnsi"/>
      <w:i/>
      <w:iCs/>
      <w:sz w:val="18"/>
      <w:szCs w:val="24"/>
    </w:rPr>
  </w:style>
  <w:style w:type="paragraph" w:customStyle="1" w:styleId="BoxHeading2">
    <w:name w:val="Box Heading 2"/>
    <w:basedOn w:val="BoxHeading"/>
    <w:autoRedefine/>
    <w:rsid w:val="006F3C10"/>
    <w:pPr>
      <w:spacing w:after="0"/>
    </w:pPr>
    <w:rPr>
      <w:b w:val="0"/>
      <w:bCs/>
      <w:szCs w:val="14"/>
    </w:rPr>
  </w:style>
  <w:style w:type="character" w:customStyle="1" w:styleId="Heading9Char">
    <w:name w:val="Heading 9 Char"/>
    <w:basedOn w:val="DefaultParagraphFont"/>
    <w:link w:val="Heading9"/>
    <w:uiPriority w:val="9"/>
    <w:rsid w:val="006F3C10"/>
    <w:rPr>
      <w:rFonts w:ascii="Cambria" w:eastAsia="Times New Roman" w:hAnsi="Cambria" w:cs="Times New Roman"/>
      <w:lang w:eastAsia="en-AU"/>
    </w:rPr>
  </w:style>
  <w:style w:type="paragraph" w:customStyle="1" w:styleId="GhostLine">
    <w:name w:val="Ghost Line"/>
    <w:basedOn w:val="NoSpacing"/>
    <w:qFormat/>
    <w:rsid w:val="006F3C10"/>
    <w:pPr>
      <w:jc w:val="both"/>
    </w:pPr>
    <w:rPr>
      <w:rFonts w:ascii="Book Antiqua" w:hAnsi="Book Antiqua"/>
      <w:sz w:val="2"/>
    </w:rPr>
  </w:style>
  <w:style w:type="paragraph" w:styleId="NoSpacing">
    <w:name w:val="No Spacing"/>
    <w:uiPriority w:val="1"/>
    <w:qFormat/>
    <w:rsid w:val="006F3C10"/>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6F3C10"/>
    <w:rPr>
      <w:rFonts w:ascii="Book Antiqua" w:eastAsia="Times New Roman" w:hAnsi="Book Antiqua" w:cs="Times New Roman"/>
      <w:sz w:val="19"/>
      <w:szCs w:val="20"/>
      <w:lang w:eastAsia="en-AU"/>
    </w:rPr>
  </w:style>
  <w:style w:type="paragraph" w:customStyle="1" w:styleId="PrelimsAlpha">
    <w:name w:val="Prelims Alpha"/>
    <w:basedOn w:val="Normal"/>
    <w:rsid w:val="001A55A3"/>
    <w:pPr>
      <w:tabs>
        <w:tab w:val="left" w:pos="567"/>
      </w:tabs>
      <w:ind w:left="567" w:hanging="567"/>
    </w:pPr>
    <w:rPr>
      <w:color w:val="000000"/>
      <w:szCs w:val="24"/>
      <w:lang w:eastAsia="en-US"/>
    </w:rPr>
  </w:style>
  <w:style w:type="paragraph" w:customStyle="1" w:styleId="PrelimsDash">
    <w:name w:val="Prelims Dash"/>
    <w:basedOn w:val="Dash"/>
    <w:rsid w:val="001A55A3"/>
    <w:pPr>
      <w:numPr>
        <w:ilvl w:val="0"/>
        <w:numId w:val="21"/>
      </w:numPr>
      <w:tabs>
        <w:tab w:val="clear" w:pos="567"/>
        <w:tab w:val="left" w:pos="992"/>
      </w:tabs>
      <w:ind w:left="992" w:hanging="425"/>
    </w:pPr>
    <w:rPr>
      <w:color w:val="000000"/>
      <w:szCs w:val="24"/>
      <w:lang w:eastAsia="en-US"/>
    </w:rPr>
  </w:style>
  <w:style w:type="character" w:customStyle="1" w:styleId="italic">
    <w:name w:val="italic"/>
    <w:rsid w:val="001A55A3"/>
    <w:rPr>
      <w:i/>
    </w:rPr>
  </w:style>
  <w:style w:type="character" w:customStyle="1" w:styleId="A5">
    <w:name w:val="A5"/>
    <w:uiPriority w:val="99"/>
    <w:rsid w:val="001A55A3"/>
    <w:rPr>
      <w:rFonts w:cs="Swiss 721 BT"/>
      <w:color w:val="000000"/>
      <w:sz w:val="20"/>
      <w:szCs w:val="20"/>
    </w:rPr>
  </w:style>
  <w:style w:type="character" w:customStyle="1" w:styleId="BulletChar">
    <w:name w:val="Bullet Char"/>
    <w:link w:val="Bullet"/>
    <w:qFormat/>
    <w:locked/>
    <w:rsid w:val="001A55A3"/>
    <w:rPr>
      <w:rFonts w:ascii="Book Antiqua" w:eastAsia="Times New Roman" w:hAnsi="Book Antiqua" w:cs="Times New Roman"/>
      <w:sz w:val="19"/>
      <w:szCs w:val="20"/>
      <w:lang w:eastAsia="en-AU"/>
    </w:rPr>
  </w:style>
  <w:style w:type="character" w:styleId="Emphasis">
    <w:name w:val="Emphasis"/>
    <w:basedOn w:val="DefaultParagraphFont"/>
    <w:uiPriority w:val="20"/>
    <w:rsid w:val="0014581D"/>
    <w:rPr>
      <w:i/>
      <w:iCs/>
    </w:rPr>
  </w:style>
  <w:style w:type="paragraph" w:styleId="NormalWeb">
    <w:name w:val="Normal (Web)"/>
    <w:basedOn w:val="Normal"/>
    <w:uiPriority w:val="99"/>
    <w:unhideWhenUsed/>
    <w:rsid w:val="00EB0A70"/>
    <w:rPr>
      <w:rFonts w:ascii="Times New Roman" w:hAnsi="Times New Roman"/>
      <w:sz w:val="24"/>
      <w:szCs w:val="24"/>
    </w:rPr>
  </w:style>
  <w:style w:type="character" w:styleId="UnresolvedMention">
    <w:name w:val="Unresolved Mention"/>
    <w:basedOn w:val="DefaultParagraphFont"/>
    <w:uiPriority w:val="99"/>
    <w:semiHidden/>
    <w:unhideWhenUsed/>
    <w:rsid w:val="00EB0A70"/>
    <w:rPr>
      <w:color w:val="605E5C"/>
      <w:shd w:val="clear" w:color="auto" w:fill="E1DFDD"/>
    </w:rPr>
  </w:style>
  <w:style w:type="paragraph" w:styleId="TOCHeading">
    <w:name w:val="TOC Heading"/>
    <w:basedOn w:val="Heading1"/>
    <w:next w:val="Normal"/>
    <w:uiPriority w:val="39"/>
    <w:unhideWhenUsed/>
    <w:qFormat/>
    <w:rsid w:val="00DC1C45"/>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paragraph" w:customStyle="1" w:styleId="Arial10pt">
    <w:name w:val="Arial 10pt"/>
    <w:qFormat/>
    <w:rsid w:val="007C3970"/>
    <w:pPr>
      <w:keepNext/>
      <w:spacing w:before="120" w:after="120" w:line="240" w:lineRule="auto"/>
    </w:pPr>
    <w:rPr>
      <w:rFonts w:ascii="Arial" w:eastAsia="Times New Roman" w:hAnsi="Arial" w:cs="Arial"/>
      <w:sz w:val="20"/>
      <w:szCs w:val="20"/>
      <w:lang w:eastAsia="en-AU"/>
    </w:rPr>
  </w:style>
  <w:style w:type="character" w:styleId="SubtleEmphasis">
    <w:name w:val="Subtle Emphasis"/>
    <w:basedOn w:val="DefaultParagraphFont"/>
    <w:uiPriority w:val="19"/>
    <w:rsid w:val="000D01FB"/>
    <w:rPr>
      <w:i/>
      <w:iCs/>
      <w:color w:val="404040" w:themeColor="text1" w:themeTint="BF"/>
    </w:rPr>
  </w:style>
  <w:style w:type="paragraph" w:styleId="Revision">
    <w:name w:val="Revision"/>
    <w:hidden/>
    <w:uiPriority w:val="99"/>
    <w:semiHidden/>
    <w:rsid w:val="00E17D08"/>
    <w:pPr>
      <w:spacing w:after="0" w:line="240" w:lineRule="auto"/>
    </w:pPr>
    <w:rPr>
      <w:rFonts w:ascii="Book Antiqua" w:eastAsia="Times New Roman" w:hAnsi="Book Antiqua" w:cs="Times New Roman"/>
      <w:sz w:val="19"/>
      <w:szCs w:val="20"/>
      <w:lang w:eastAsia="en-AU"/>
    </w:rPr>
  </w:style>
  <w:style w:type="character" w:styleId="Mention">
    <w:name w:val="Mention"/>
    <w:basedOn w:val="DefaultParagraphFont"/>
    <w:uiPriority w:val="99"/>
    <w:unhideWhenUsed/>
    <w:rsid w:val="00236723"/>
    <w:rPr>
      <w:color w:val="2B579A"/>
      <w:shd w:val="clear" w:color="auto" w:fill="E1DFDD"/>
    </w:rPr>
  </w:style>
  <w:style w:type="paragraph" w:styleId="NoteHeading">
    <w:name w:val="Note Heading"/>
    <w:basedOn w:val="Normal"/>
    <w:next w:val="Normal"/>
    <w:link w:val="NoteHeadingChar"/>
    <w:uiPriority w:val="99"/>
    <w:unhideWhenUsed/>
    <w:rsid w:val="00E42436"/>
    <w:pPr>
      <w:spacing w:before="0" w:after="0" w:line="240" w:lineRule="auto"/>
    </w:pPr>
  </w:style>
  <w:style w:type="character" w:customStyle="1" w:styleId="NoteHeadingChar">
    <w:name w:val="Note Heading Char"/>
    <w:basedOn w:val="DefaultParagraphFont"/>
    <w:link w:val="NoteHeading"/>
    <w:uiPriority w:val="99"/>
    <w:rsid w:val="00E42436"/>
    <w:rPr>
      <w:rFonts w:ascii="Book Antiqua" w:eastAsia="Times New Roman" w:hAnsi="Book Antiqua" w:cs="Times New Roman"/>
      <w:sz w:val="19"/>
      <w:szCs w:val="20"/>
      <w:lang w:eastAsia="en-AU"/>
    </w:rPr>
  </w:style>
  <w:style w:type="character" w:styleId="FollowedHyperlink">
    <w:name w:val="FollowedHyperlink"/>
    <w:basedOn w:val="DefaultParagraphFont"/>
    <w:uiPriority w:val="99"/>
    <w:semiHidden/>
    <w:unhideWhenUsed/>
    <w:rsid w:val="00647C75"/>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pmc.gov.au/honours-and-symbols/commonwealth-coat-arms" TargetMode="External"/><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hyperlink" Target="http://www.finance.gov.au"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creativecommons.org/licenses/by/4.0/" TargetMode="Externa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treasury.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creativecommons.org/licenses/by/4.0/legalcode"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media@treasury.gov.au"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EFO.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993D5-1D15-4376-8511-7A9AAF8D53BC}">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0FCFC4F2-09C9-4020-9E4B-9A78CB0CA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607F0-560F-462E-8ED8-23C7B8E8D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PEFO.dotm</Template>
  <TotalTime>0</TotalTime>
  <Pages>9</Pages>
  <Words>1190</Words>
  <Characters>6442</Characters>
  <Application>Microsoft Office Word</Application>
  <DocSecurity>0</DocSecurity>
  <Lines>191</Lines>
  <Paragraphs>108</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7529</CharactersWithSpaces>
  <SharedDoc>false</SharedDoc>
  <HLinks>
    <vt:vector size="102" baseType="variant">
      <vt:variant>
        <vt:i4>1048637</vt:i4>
      </vt:variant>
      <vt:variant>
        <vt:i4>50</vt:i4>
      </vt:variant>
      <vt:variant>
        <vt:i4>0</vt:i4>
      </vt:variant>
      <vt:variant>
        <vt:i4>5</vt:i4>
      </vt:variant>
      <vt:variant>
        <vt:lpwstr/>
      </vt:variant>
      <vt:variant>
        <vt:lpwstr>_Toc101281547</vt:lpwstr>
      </vt:variant>
      <vt:variant>
        <vt:i4>1048637</vt:i4>
      </vt:variant>
      <vt:variant>
        <vt:i4>47</vt:i4>
      </vt:variant>
      <vt:variant>
        <vt:i4>0</vt:i4>
      </vt:variant>
      <vt:variant>
        <vt:i4>5</vt:i4>
      </vt:variant>
      <vt:variant>
        <vt:lpwstr/>
      </vt:variant>
      <vt:variant>
        <vt:lpwstr>_Toc101281546</vt:lpwstr>
      </vt:variant>
      <vt:variant>
        <vt:i4>1048637</vt:i4>
      </vt:variant>
      <vt:variant>
        <vt:i4>44</vt:i4>
      </vt:variant>
      <vt:variant>
        <vt:i4>0</vt:i4>
      </vt:variant>
      <vt:variant>
        <vt:i4>5</vt:i4>
      </vt:variant>
      <vt:variant>
        <vt:lpwstr/>
      </vt:variant>
      <vt:variant>
        <vt:lpwstr>_Toc101281544</vt:lpwstr>
      </vt:variant>
      <vt:variant>
        <vt:i4>1048637</vt:i4>
      </vt:variant>
      <vt:variant>
        <vt:i4>41</vt:i4>
      </vt:variant>
      <vt:variant>
        <vt:i4>0</vt:i4>
      </vt:variant>
      <vt:variant>
        <vt:i4>5</vt:i4>
      </vt:variant>
      <vt:variant>
        <vt:lpwstr/>
      </vt:variant>
      <vt:variant>
        <vt:lpwstr>_Toc101281541</vt:lpwstr>
      </vt:variant>
      <vt:variant>
        <vt:i4>1048637</vt:i4>
      </vt:variant>
      <vt:variant>
        <vt:i4>38</vt:i4>
      </vt:variant>
      <vt:variant>
        <vt:i4>0</vt:i4>
      </vt:variant>
      <vt:variant>
        <vt:i4>5</vt:i4>
      </vt:variant>
      <vt:variant>
        <vt:lpwstr/>
      </vt:variant>
      <vt:variant>
        <vt:lpwstr>_Toc101281540</vt:lpwstr>
      </vt:variant>
      <vt:variant>
        <vt:i4>1507389</vt:i4>
      </vt:variant>
      <vt:variant>
        <vt:i4>35</vt:i4>
      </vt:variant>
      <vt:variant>
        <vt:i4>0</vt:i4>
      </vt:variant>
      <vt:variant>
        <vt:i4>5</vt:i4>
      </vt:variant>
      <vt:variant>
        <vt:lpwstr/>
      </vt:variant>
      <vt:variant>
        <vt:lpwstr>_Toc101281539</vt:lpwstr>
      </vt:variant>
      <vt:variant>
        <vt:i4>1507389</vt:i4>
      </vt:variant>
      <vt:variant>
        <vt:i4>32</vt:i4>
      </vt:variant>
      <vt:variant>
        <vt:i4>0</vt:i4>
      </vt:variant>
      <vt:variant>
        <vt:i4>5</vt:i4>
      </vt:variant>
      <vt:variant>
        <vt:lpwstr/>
      </vt:variant>
      <vt:variant>
        <vt:lpwstr>_Toc101281538</vt:lpwstr>
      </vt:variant>
      <vt:variant>
        <vt:i4>1507389</vt:i4>
      </vt:variant>
      <vt:variant>
        <vt:i4>29</vt:i4>
      </vt:variant>
      <vt:variant>
        <vt:i4>0</vt:i4>
      </vt:variant>
      <vt:variant>
        <vt:i4>5</vt:i4>
      </vt:variant>
      <vt:variant>
        <vt:lpwstr/>
      </vt:variant>
      <vt:variant>
        <vt:lpwstr>_Toc101281537</vt:lpwstr>
      </vt:variant>
      <vt:variant>
        <vt:i4>1507389</vt:i4>
      </vt:variant>
      <vt:variant>
        <vt:i4>26</vt:i4>
      </vt:variant>
      <vt:variant>
        <vt:i4>0</vt:i4>
      </vt:variant>
      <vt:variant>
        <vt:i4>5</vt:i4>
      </vt:variant>
      <vt:variant>
        <vt:lpwstr/>
      </vt:variant>
      <vt:variant>
        <vt:lpwstr>_Toc101281536</vt:lpwstr>
      </vt:variant>
      <vt:variant>
        <vt:i4>1507389</vt:i4>
      </vt:variant>
      <vt:variant>
        <vt:i4>23</vt:i4>
      </vt:variant>
      <vt:variant>
        <vt:i4>0</vt:i4>
      </vt:variant>
      <vt:variant>
        <vt:i4>5</vt:i4>
      </vt:variant>
      <vt:variant>
        <vt:lpwstr/>
      </vt:variant>
      <vt:variant>
        <vt:lpwstr>_Toc101281535</vt:lpwstr>
      </vt:variant>
      <vt:variant>
        <vt:i4>7798817</vt:i4>
      </vt:variant>
      <vt:variant>
        <vt:i4>18</vt:i4>
      </vt:variant>
      <vt:variant>
        <vt:i4>0</vt:i4>
      </vt:variant>
      <vt:variant>
        <vt:i4>5</vt:i4>
      </vt:variant>
      <vt:variant>
        <vt:lpwstr>http://www.finance.gov.au/</vt:lpwstr>
      </vt:variant>
      <vt:variant>
        <vt:lpwstr/>
      </vt:variant>
      <vt:variant>
        <vt:i4>2162751</vt:i4>
      </vt:variant>
      <vt:variant>
        <vt:i4>15</vt:i4>
      </vt:variant>
      <vt:variant>
        <vt:i4>0</vt:i4>
      </vt:variant>
      <vt:variant>
        <vt:i4>5</vt:i4>
      </vt:variant>
      <vt:variant>
        <vt:lpwstr>http://www.treasury.gov.au/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Preliminaries</dc:subject>
  <cp:keywords>[SEC=OFFICIAL]</cp:keywords>
  <dc:description/>
  <cp:revision>2</cp:revision>
  <cp:lastPrinted>2025-04-06T03:59:00Z</cp:lastPrinted>
  <dcterms:created xsi:type="dcterms:W3CDTF">2025-04-06T22:56:00Z</dcterms:created>
  <dcterms:modified xsi:type="dcterms:W3CDTF">2025-04-06T22:56:00Z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lassificationContentMarkingHeaderShapeIds">
    <vt:lpwstr>55de58ed,390618ed,5ddb15a2,76051ce9,e9101f7,57d3c657,11aa806d,1db18f6f,19196993</vt:lpwstr>
  </property>
  <property fmtid="{D5CDD505-2E9C-101B-9397-08002B2CF9AE}" pid="5" name="ClassificationContentMarkingHeaderFontProps">
    <vt:lpwstr>#ff0000,12,Calibri</vt:lpwstr>
  </property>
  <property fmtid="{D5CDD505-2E9C-101B-9397-08002B2CF9AE}" pid="6" name="ClassificationContentMarkingHeaderText">
    <vt:lpwstr>PROTECTED//CABINET</vt:lpwstr>
  </property>
  <property fmtid="{D5CDD505-2E9C-101B-9397-08002B2CF9AE}" pid="7" name="ClassificationContentMarkingFooterShapeIds">
    <vt:lpwstr>5db81791,4c61337f,554b530c,5deca7c6,3f92321d,27715421,78f7c61a,716776bc,4170beb3</vt:lpwstr>
  </property>
  <property fmtid="{D5CDD505-2E9C-101B-9397-08002B2CF9AE}" pid="8" name="ClassificationContentMarkingFooterFontProps">
    <vt:lpwstr>#ff0000,12,Calibri</vt:lpwstr>
  </property>
  <property fmtid="{D5CDD505-2E9C-101B-9397-08002B2CF9AE}" pid="9" name="ClassificationContentMarkingFooterText">
    <vt:lpwstr>PROTECTED//CABINET</vt:lpwstr>
  </property>
  <property fmtid="{D5CDD505-2E9C-101B-9397-08002B2CF9AE}" pid="10" name="ContentTypeId">
    <vt:lpwstr>0x010100DA4EFA3CD0C9384883E202483A01CFD0</vt:lpwstr>
  </property>
  <property fmtid="{D5CDD505-2E9C-101B-9397-08002B2CF9AE}" pid="11" name="MediaServiceImageTags">
    <vt:lpwstr/>
  </property>
  <property fmtid="{D5CDD505-2E9C-101B-9397-08002B2CF9AE}" pid="12" name="MSIP_Label_8c016467-e564-44a9-b184-235c1fe42542_Enabled">
    <vt:lpwstr>true</vt:lpwstr>
  </property>
  <property fmtid="{D5CDD505-2E9C-101B-9397-08002B2CF9AE}" pid="13" name="MSIP_Label_8c016467-e564-44a9-b184-235c1fe42542_SetDate">
    <vt:lpwstr>2025-04-03T02:14:06Z</vt:lpwstr>
  </property>
  <property fmtid="{D5CDD505-2E9C-101B-9397-08002B2CF9AE}" pid="14" name="MSIP_Label_8c016467-e564-44a9-b184-235c1fe42542_Method">
    <vt:lpwstr>Privileged</vt:lpwstr>
  </property>
  <property fmtid="{D5CDD505-2E9C-101B-9397-08002B2CF9AE}" pid="15" name="MSIP_Label_8c016467-e564-44a9-b184-235c1fe42542_Name">
    <vt:lpwstr>P C AM</vt:lpwstr>
  </property>
  <property fmtid="{D5CDD505-2E9C-101B-9397-08002B2CF9AE}" pid="16" name="MSIP_Label_8c016467-e564-44a9-b184-235c1fe42542_SiteId">
    <vt:lpwstr>214f1646-2021-47cc-8397-e3d3a7ba7d9d</vt:lpwstr>
  </property>
  <property fmtid="{D5CDD505-2E9C-101B-9397-08002B2CF9AE}" pid="17" name="MSIP_Label_8c016467-e564-44a9-b184-235c1fe42542_ActionId">
    <vt:lpwstr>627fd878-564e-4c0c-b412-a443a577793d</vt:lpwstr>
  </property>
  <property fmtid="{D5CDD505-2E9C-101B-9397-08002B2CF9AE}" pid="18" name="MSIP_Label_8c016467-e564-44a9-b184-235c1fe42542_ContentBits">
    <vt:lpwstr>0</vt:lpwstr>
  </property>
  <property fmtid="{D5CDD505-2E9C-101B-9397-08002B2CF9AE}" pid="19" name="PM_Hash_SHA1">
    <vt:lpwstr>614541A2BC84014D127904D861F9531210C0C09B</vt:lpwstr>
  </property>
  <property fmtid="{D5CDD505-2E9C-101B-9397-08002B2CF9AE}" pid="20" name="MSIP_Label_87d6481e-ccdd-4ab6-8b26-05a0df5699e7_Method">
    <vt:lpwstr>Privileged</vt:lpwstr>
  </property>
  <property fmtid="{D5CDD505-2E9C-101B-9397-08002B2CF9AE}" pid="21" name="PM_Hash_Version">
    <vt:lpwstr>2022.1</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v=2022.1;a=SHA256;h=4A13819D1C4D04E4946DAE485F0C983CE88DFE46FDD230AB2E7AF4A99BF9CE32</vt:lpwstr>
  </property>
  <property fmtid="{D5CDD505-2E9C-101B-9397-08002B2CF9AE}" pid="27" name="PM_Qualifier">
    <vt:lpwstr/>
  </property>
  <property fmtid="{D5CDD505-2E9C-101B-9397-08002B2CF9AE}" pid="28" name="PM_ProtectiveMarkingValue_Header">
    <vt:lpwstr>OFFICIAL</vt:lpwstr>
  </property>
  <property fmtid="{D5CDD505-2E9C-101B-9397-08002B2CF9AE}" pid="29" name="PM_OriginationTimeStamp">
    <vt:lpwstr>2025-04-06T22:56:04Z</vt:lpwstr>
  </property>
  <property fmtid="{D5CDD505-2E9C-101B-9397-08002B2CF9AE}" pid="30" name="PM_Note">
    <vt:lpwstr/>
  </property>
  <property fmtid="{D5CDD505-2E9C-101B-9397-08002B2CF9AE}" pid="31" name="PM_Markers">
    <vt:lpwstr/>
  </property>
  <property fmtid="{D5CDD505-2E9C-101B-9397-08002B2CF9AE}" pid="32" name="MSIP_Label_87d6481e-ccdd-4ab6-8b26-05a0df5699e7_Name">
    <vt:lpwstr>OFFICIAL</vt:lpwstr>
  </property>
  <property fmtid="{D5CDD505-2E9C-101B-9397-08002B2CF9AE}" pid="33" name="MSIP_Label_87d6481e-ccdd-4ab6-8b26-05a0df5699e7_SiteId">
    <vt:lpwstr>08954cee-4782-4ff6-9ad5-1997dccef4b0</vt:lpwstr>
  </property>
  <property fmtid="{D5CDD505-2E9C-101B-9397-08002B2CF9AE}" pid="34" name="MSIP_Label_87d6481e-ccdd-4ab6-8b26-05a0df5699e7_Enabled">
    <vt:lpwstr>true</vt:lpwstr>
  </property>
  <property fmtid="{D5CDD505-2E9C-101B-9397-08002B2CF9AE}" pid="35" name="PM_OriginatorUserAccountName_SHA256">
    <vt:lpwstr>2E75060944458ED88EA111AE45340297A60807EEB41F1D0DD44D1BD2AA4BE835</vt:lpwstr>
  </property>
  <property fmtid="{D5CDD505-2E9C-101B-9397-08002B2CF9AE}" pid="36" name="MSIP_Label_87d6481e-ccdd-4ab6-8b26-05a0df5699e7_SetDate">
    <vt:lpwstr>2025-04-06T22:56:04Z</vt:lpwstr>
  </property>
  <property fmtid="{D5CDD505-2E9C-101B-9397-08002B2CF9AE}" pid="37" name="MSIP_Label_87d6481e-ccdd-4ab6-8b26-05a0df5699e7_ContentBits">
    <vt:lpwstr>0</vt:lpwstr>
  </property>
  <property fmtid="{D5CDD505-2E9C-101B-9397-08002B2CF9AE}" pid="38" name="MSIP_Label_87d6481e-ccdd-4ab6-8b26-05a0df5699e7_ActionId">
    <vt:lpwstr>5cc39b1b384c41d9af871ccb0ff09e83</vt:lpwstr>
  </property>
  <property fmtid="{D5CDD505-2E9C-101B-9397-08002B2CF9AE}" pid="39" name="PM_InsertionValue">
    <vt:lpwstr>OFFICIAL</vt:lpwstr>
  </property>
  <property fmtid="{D5CDD505-2E9C-101B-9397-08002B2CF9AE}" pid="40" name="PM_Originator_Hash_SHA1">
    <vt:lpwstr>DC913A4AA2945FA19FDC4B96751AC2B9A7C297ED</vt:lpwstr>
  </property>
  <property fmtid="{D5CDD505-2E9C-101B-9397-08002B2CF9AE}" pid="41" name="PM_DisplayValueSecClassificationWithQualifier">
    <vt:lpwstr>OFFICIAL</vt:lpwstr>
  </property>
  <property fmtid="{D5CDD505-2E9C-101B-9397-08002B2CF9AE}" pid="42" name="PM_Originating_FileId">
    <vt:lpwstr>3AA72B00FB474C9FB02EC2F627E71EB1</vt:lpwstr>
  </property>
  <property fmtid="{D5CDD505-2E9C-101B-9397-08002B2CF9AE}" pid="43" name="PM_ProtectiveMarkingValue_Foot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OFFICIAL</vt:lpwstr>
  </property>
  <property fmtid="{D5CDD505-2E9C-101B-9397-08002B2CF9AE}" pid="47" name="PM_OriginatorDomainName_SHA256">
    <vt:lpwstr>325440F6CA31C4C3BCE4433552DC42928CAAD3E2731ABE35FDE729ECEB763AF0</vt:lpwstr>
  </property>
  <property fmtid="{D5CDD505-2E9C-101B-9397-08002B2CF9AE}" pid="48" name="PMUuid">
    <vt:lpwstr>v=2022.2;d=gov.au;g=46DD6D7C-8107-577B-BC6E-F348953B2E44</vt:lpwstr>
  </property>
  <property fmtid="{D5CDD505-2E9C-101B-9397-08002B2CF9AE}" pid="49" name="PM_Hash_Salt_Prev">
    <vt:lpwstr>E8EFE645C92B317DDD9ACFA0E389D260</vt:lpwstr>
  </property>
  <property fmtid="{D5CDD505-2E9C-101B-9397-08002B2CF9AE}" pid="50" name="PM_Hash_Salt">
    <vt:lpwstr>E8EFE645C92B317DDD9ACFA0E389D260</vt:lpwstr>
  </property>
</Properties>
</file>