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4CE5DD" w14:textId="77777777" w:rsidR="002F0391" w:rsidRPr="003A5557" w:rsidRDefault="002718B6" w:rsidP="003D6898">
      <w:pPr>
        <w:pStyle w:val="Topheading"/>
        <w:spacing w:before="100" w:beforeAutospacing="1" w:after="100" w:afterAutospacing="1" w:line="240" w:lineRule="auto"/>
      </w:pPr>
      <w:r>
        <w:fldChar w:fldCharType="begin"/>
      </w:r>
      <w:r>
        <w:instrText xml:space="preserve"> DOCPROPERTY  longName  \* MERGEFORMAT </w:instrText>
      </w:r>
      <w:r>
        <w:fldChar w:fldCharType="separate"/>
      </w:r>
      <w:r w:rsidR="002F0391" w:rsidRPr="003A5557">
        <w:t>Commonwealth of Australia</w:t>
      </w:r>
      <w:r>
        <w:fldChar w:fldCharType="end"/>
      </w:r>
    </w:p>
    <w:p w14:paraId="6B947066" w14:textId="38A8F9C8" w:rsidR="00A4509A" w:rsidRPr="00864A95" w:rsidRDefault="00A4509A" w:rsidP="00964A25">
      <w:pPr>
        <w:rPr>
          <w:sz w:val="20"/>
        </w:rPr>
      </w:pPr>
    </w:p>
    <w:p w14:paraId="0914C776" w14:textId="794E7D7F" w:rsidR="002F0391" w:rsidRPr="003A5557" w:rsidRDefault="002F0391" w:rsidP="00A4509A">
      <w:pPr>
        <w:pStyle w:val="Title"/>
        <w:spacing w:before="2520" w:after="0"/>
      </w:pPr>
      <w:r w:rsidRPr="003A5557">
        <w:t>CONSOLIDATED FINANCIAL STATEMENTS</w:t>
      </w:r>
      <w:r w:rsidR="00964A25" w:rsidRPr="003A5557">
        <w:br/>
      </w:r>
      <w:r w:rsidRPr="003A5557">
        <w:t xml:space="preserve">FOR THE YEAR ENDED </w:t>
      </w:r>
      <w:fldSimple w:instr=" DOCPROPERTY  pEnd  \* MERGEFORMAT ">
        <w:r w:rsidR="00964A25" w:rsidRPr="003A5557">
          <w:t>30 </w:t>
        </w:r>
        <w:r w:rsidRPr="003A5557">
          <w:t>June</w:t>
        </w:r>
      </w:fldSimple>
      <w:r w:rsidR="00964A25" w:rsidRPr="003A5557">
        <w:t> </w:t>
      </w:r>
      <w:fldSimple w:instr=" DOCPROPERTY  crYear  \* MERGEFORMAT ">
        <w:r w:rsidR="00BF5539" w:rsidRPr="003A5557">
          <w:t>2019</w:t>
        </w:r>
      </w:fldSimple>
    </w:p>
    <w:p w14:paraId="7D34AF23" w14:textId="77777777" w:rsidR="002F0391" w:rsidRPr="00864A95" w:rsidRDefault="002F0391" w:rsidP="002F0391">
      <w:pPr>
        <w:rPr>
          <w:sz w:val="18"/>
        </w:rPr>
      </w:pPr>
      <w:r w:rsidRPr="00864A95">
        <w:rPr>
          <w:sz w:val="18"/>
        </w:rPr>
        <w:t xml:space="preserve"> </w:t>
      </w:r>
    </w:p>
    <w:p w14:paraId="121AC6A9" w14:textId="77777777" w:rsidR="00964A25" w:rsidRPr="003A5557" w:rsidRDefault="002F0391" w:rsidP="00A4509A">
      <w:pPr>
        <w:pStyle w:val="Subtitle"/>
        <w:spacing w:before="3480" w:after="120" w:afterAutospacing="0"/>
      </w:pPr>
      <w:r w:rsidRPr="003A5557">
        <w:t>CIRCULATED BY</w:t>
      </w:r>
      <w:r w:rsidR="00964A25" w:rsidRPr="003A5557">
        <w:t xml:space="preserve"> </w:t>
      </w:r>
    </w:p>
    <w:p w14:paraId="7071B55F" w14:textId="2BF039E0" w:rsidR="002F0391" w:rsidRDefault="002F0391" w:rsidP="00A4509A">
      <w:pPr>
        <w:pStyle w:val="Subtitle"/>
        <w:spacing w:after="0" w:afterAutospacing="0" w:line="240" w:lineRule="auto"/>
      </w:pPr>
      <w:r w:rsidRPr="003A5557">
        <w:t>Senator the honourable mathias cormann</w:t>
      </w:r>
      <w:r w:rsidR="00964A25" w:rsidRPr="003A5557">
        <w:br/>
      </w:r>
      <w:r w:rsidR="003B5360" w:rsidRPr="003A5557">
        <w:t>MINISTER FOR FINANCE</w:t>
      </w:r>
      <w:r w:rsidR="00964A25" w:rsidRPr="003A5557">
        <w:br/>
      </w:r>
      <w:r w:rsidRPr="003A5557">
        <w:t>of the commonwealth of australia</w:t>
      </w:r>
      <w:r w:rsidR="00964A25" w:rsidRPr="003A5557">
        <w:br/>
      </w:r>
      <w:r w:rsidR="00464254" w:rsidRPr="003A5557">
        <w:t>DECEMBER</w:t>
      </w:r>
      <w:r w:rsidRPr="003A5557">
        <w:t xml:space="preserve"> </w:t>
      </w:r>
      <w:fldSimple w:instr=" DOCPROPERTY  crYear  \* MERGEFORMAT ">
        <w:r w:rsidR="00BF5539" w:rsidRPr="003A5557">
          <w:t>2019</w:t>
        </w:r>
      </w:fldSimple>
      <w:r w:rsidRPr="003A5557">
        <w:t xml:space="preserve"> </w:t>
      </w:r>
    </w:p>
    <w:p w14:paraId="39E92067" w14:textId="3F8CDF54" w:rsidR="003D6898" w:rsidRPr="00864A95" w:rsidRDefault="003D6898" w:rsidP="003D6898">
      <w:pPr>
        <w:spacing w:after="120"/>
        <w:rPr>
          <w:sz w:val="18"/>
          <w:lang w:eastAsia="en-AU"/>
        </w:rPr>
      </w:pPr>
    </w:p>
    <w:p w14:paraId="1A607BD3" w14:textId="027B0D1F" w:rsidR="003D6898" w:rsidRPr="00864A95" w:rsidRDefault="003D6898" w:rsidP="003D6898">
      <w:pPr>
        <w:spacing w:after="120"/>
        <w:rPr>
          <w:sz w:val="18"/>
          <w:lang w:eastAsia="en-AU"/>
        </w:rPr>
      </w:pPr>
    </w:p>
    <w:p w14:paraId="45B30BF8" w14:textId="5282273A" w:rsidR="003D6898" w:rsidRDefault="003D6898" w:rsidP="003D6898">
      <w:pPr>
        <w:spacing w:after="120"/>
        <w:rPr>
          <w:sz w:val="18"/>
          <w:lang w:eastAsia="en-AU"/>
        </w:rPr>
      </w:pPr>
    </w:p>
    <w:p w14:paraId="6627C112" w14:textId="019312F5" w:rsidR="00315DC3" w:rsidRDefault="00315DC3" w:rsidP="003D6898">
      <w:pPr>
        <w:spacing w:after="120"/>
        <w:rPr>
          <w:sz w:val="18"/>
          <w:lang w:eastAsia="en-AU"/>
        </w:rPr>
      </w:pPr>
    </w:p>
    <w:p w14:paraId="024AF1C9" w14:textId="77777777" w:rsidR="00315DC3" w:rsidRDefault="00315DC3" w:rsidP="003D6898">
      <w:pPr>
        <w:spacing w:after="120"/>
        <w:rPr>
          <w:sz w:val="18"/>
          <w:lang w:eastAsia="en-AU"/>
        </w:rPr>
      </w:pPr>
    </w:p>
    <w:p w14:paraId="668D52D9" w14:textId="77777777" w:rsidR="00FA76BA" w:rsidRPr="003A5557" w:rsidRDefault="00FA76BA" w:rsidP="00E138C5">
      <w:pPr>
        <w:pStyle w:val="ListParagraph"/>
        <w:numPr>
          <w:ilvl w:val="0"/>
          <w:numId w:val="33"/>
        </w:numPr>
        <w:rPr>
          <w:lang w:eastAsia="en-AU"/>
        </w:rPr>
      </w:pPr>
      <w:r w:rsidRPr="003A5557">
        <w:rPr>
          <w:lang w:eastAsia="en-AU"/>
        </w:rPr>
        <w:br w:type="page"/>
      </w:r>
    </w:p>
    <w:p w14:paraId="56B03EA0" w14:textId="4DCD5A7F" w:rsidR="002F0391" w:rsidRPr="003A5557" w:rsidRDefault="002F0391" w:rsidP="00A65BB8">
      <w:pPr>
        <w:pStyle w:val="Disclosuretext"/>
      </w:pPr>
      <w:r w:rsidRPr="003A5557">
        <w:lastRenderedPageBreak/>
        <w:t xml:space="preserve">© Commonwealth of Australia </w:t>
      </w:r>
      <w:fldSimple w:instr=" DOCPROPERTY  crYear  \* MERGEFORMAT ">
        <w:r w:rsidR="007D059B" w:rsidRPr="003A5557">
          <w:t>2019</w:t>
        </w:r>
      </w:fldSimple>
    </w:p>
    <w:p w14:paraId="425F5A44" w14:textId="332F22F1" w:rsidR="002F0391" w:rsidRPr="003A5557" w:rsidRDefault="002F0391" w:rsidP="00A65BB8">
      <w:pPr>
        <w:pStyle w:val="Disclosuretext"/>
        <w:jc w:val="left"/>
        <w:rPr>
          <w:rFonts w:cs="Arial"/>
        </w:rPr>
      </w:pPr>
      <w:r w:rsidRPr="003A5557">
        <w:t xml:space="preserve">ISSN </w:t>
      </w:r>
      <w:r w:rsidRPr="003A5557">
        <w:tab/>
        <w:t>2205-9008</w:t>
      </w:r>
      <w:r w:rsidR="00964A25" w:rsidRPr="003A5557">
        <w:t xml:space="preserve"> </w:t>
      </w:r>
      <w:r w:rsidRPr="003A5557">
        <w:t xml:space="preserve">(print) </w:t>
      </w:r>
      <w:r w:rsidRPr="003A5557">
        <w:br/>
        <w:t xml:space="preserve"> </w:t>
      </w:r>
      <w:r w:rsidRPr="003A5557">
        <w:tab/>
        <w:t>2205-9016 (online)</w:t>
      </w:r>
    </w:p>
    <w:p w14:paraId="5F16A9E2" w14:textId="237E5799" w:rsidR="002F0391" w:rsidRPr="003A5557" w:rsidRDefault="002C21C2" w:rsidP="00FF2E51">
      <w:pPr>
        <w:pStyle w:val="Disclosuretext"/>
        <w:rPr>
          <w:spacing w:val="0"/>
          <w:kern w:val="20"/>
        </w:rPr>
      </w:pPr>
      <w:r w:rsidRPr="003A5557">
        <w:rPr>
          <w:spacing w:val="0"/>
          <w:kern w:val="20"/>
        </w:rPr>
        <w:t xml:space="preserve">This publication is available for your use under a </w:t>
      </w:r>
      <w:hyperlink r:id="rId8" w:history="1">
        <w:r w:rsidRPr="003A5557">
          <w:rPr>
            <w:spacing w:val="0"/>
            <w:kern w:val="20"/>
          </w:rPr>
          <w:t>Creative Commons BY Attribution</w:t>
        </w:r>
        <w:r w:rsidR="008C51AA" w:rsidRPr="003A5557">
          <w:rPr>
            <w:spacing w:val="0"/>
            <w:kern w:val="20"/>
          </w:rPr>
          <w:t> </w:t>
        </w:r>
        <w:r w:rsidRPr="003A5557">
          <w:rPr>
            <w:spacing w:val="0"/>
            <w:kern w:val="20"/>
          </w:rPr>
          <w:t>3.0 Australia</w:t>
        </w:r>
      </w:hyperlink>
      <w:r w:rsidRPr="003A5557">
        <w:rPr>
          <w:spacing w:val="0"/>
          <w:kern w:val="20"/>
        </w:rPr>
        <w:t xml:space="preserve"> licence, with the exception of the Commonwealth Coat of Arms, logos, </w:t>
      </w:r>
      <w:r w:rsidR="002F0391" w:rsidRPr="003A5557">
        <w:rPr>
          <w:spacing w:val="0"/>
          <w:kern w:val="20"/>
        </w:rPr>
        <w:t>images, signatures and where otherwise stated. The full licence terms are available from</w:t>
      </w:r>
      <w:r w:rsidR="002F0391" w:rsidRPr="003A5557">
        <w:rPr>
          <w:rFonts w:cs="Calibri"/>
          <w:color w:val="000000"/>
          <w:spacing w:val="0"/>
          <w:kern w:val="20"/>
          <w:sz w:val="24"/>
          <w:szCs w:val="24"/>
        </w:rPr>
        <w:t xml:space="preserve"> </w:t>
      </w:r>
      <w:r w:rsidR="00FF2E51" w:rsidRPr="005C1D2C">
        <w:rPr>
          <w:spacing w:val="0"/>
          <w:kern w:val="20"/>
        </w:rPr>
        <w:t>http://creativecommons.org/licenses/by/3.0/au/legalcode</w:t>
      </w:r>
      <w:r w:rsidR="002F0391" w:rsidRPr="003A5557">
        <w:rPr>
          <w:spacing w:val="0"/>
          <w:kern w:val="20"/>
        </w:rPr>
        <w:t>.</w:t>
      </w:r>
      <w:r w:rsidR="002F0391" w:rsidRPr="003A5557">
        <w:rPr>
          <w:color w:val="000000"/>
          <w:spacing w:val="0"/>
          <w:kern w:val="20"/>
          <w:sz w:val="24"/>
          <w:szCs w:val="24"/>
        </w:rPr>
        <w:t xml:space="preserve"> </w:t>
      </w:r>
    </w:p>
    <w:p w14:paraId="03803260" w14:textId="77777777" w:rsidR="002F0391" w:rsidRPr="003A5557" w:rsidRDefault="002F0391" w:rsidP="002F0391">
      <w:pPr>
        <w:tabs>
          <w:tab w:val="left" w:pos="1650"/>
        </w:tabs>
        <w:spacing w:before="120" w:after="240"/>
        <w:rPr>
          <w:rFonts w:cs="Calibri"/>
          <w:color w:val="000000"/>
          <w:sz w:val="24"/>
          <w:szCs w:val="24"/>
          <w:lang w:eastAsia="en-AU"/>
        </w:rPr>
      </w:pPr>
      <w:r w:rsidRPr="003A5557">
        <w:rPr>
          <w:rFonts w:cs="Calibri"/>
          <w:noProof/>
          <w:color w:val="000000"/>
          <w:sz w:val="24"/>
          <w:szCs w:val="24"/>
          <w:lang w:eastAsia="en-AU"/>
        </w:rPr>
        <w:drawing>
          <wp:inline distT="0" distB="0" distL="0" distR="0" wp14:anchorId="6FD69368" wp14:editId="15E1EE4D">
            <wp:extent cx="807720" cy="281940"/>
            <wp:effectExtent l="0" t="0" r="0" b="3810"/>
            <wp:docPr id="1" name="Picture 1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by_gr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81EF" w14:textId="77777777" w:rsidR="002C21C2" w:rsidRPr="003A5557" w:rsidRDefault="002C21C2" w:rsidP="00A65BB8">
      <w:pPr>
        <w:pStyle w:val="Disclosuretext"/>
      </w:pPr>
      <w:r w:rsidRPr="003A5557">
        <w:t xml:space="preserve">Use of Commonwealth of Australia material under a </w:t>
      </w:r>
      <w:hyperlink r:id="rId10" w:history="1">
        <w:r w:rsidRPr="003A5557">
          <w:rPr>
            <w:rFonts w:cs="Calibri"/>
            <w:color w:val="000000"/>
          </w:rPr>
          <w:t xml:space="preserve">Creative Commons BY </w:t>
        </w:r>
        <w:r w:rsidRPr="003A5557">
          <w:rPr>
            <w:rFonts w:cs="Calibri"/>
            <w:iCs/>
            <w:color w:val="000000"/>
          </w:rPr>
          <w:t>Attribution 3.0 Australia</w:t>
        </w:r>
      </w:hyperlink>
      <w:r w:rsidRPr="003A5557">
        <w:t xml:space="preserve"> licence requires you to attribute the work (but not in any way that suggests </w:t>
      </w:r>
      <w:proofErr w:type="gramStart"/>
      <w:r w:rsidRPr="003A5557">
        <w:t>that</w:t>
      </w:r>
      <w:proofErr w:type="gramEnd"/>
      <w:r w:rsidRPr="003A5557">
        <w:t xml:space="preserve"> the Commonwealth of Australia endorses you or your use of the work).</w:t>
      </w:r>
    </w:p>
    <w:p w14:paraId="3FAB7B73" w14:textId="77777777" w:rsidR="002C21C2" w:rsidRPr="003A5557" w:rsidRDefault="002C21C2" w:rsidP="00F63E85">
      <w:pPr>
        <w:pStyle w:val="Disclosuretext"/>
        <w:ind w:firstLine="624"/>
      </w:pPr>
      <w:r w:rsidRPr="003A5557">
        <w:t>Commonwealth of Australia</w:t>
      </w:r>
      <w:r w:rsidRPr="003A5557" w:rsidDel="00C5506E">
        <w:rPr>
          <w:rFonts w:cs="Calibri"/>
        </w:rPr>
        <w:t xml:space="preserve"> </w:t>
      </w:r>
      <w:r w:rsidRPr="003A5557">
        <w:t>material used ‘as supplied’.</w:t>
      </w:r>
    </w:p>
    <w:p w14:paraId="30ABCB83" w14:textId="77777777" w:rsidR="002C21C2" w:rsidRPr="003A5557" w:rsidRDefault="002C21C2" w:rsidP="00A65BB8">
      <w:pPr>
        <w:pStyle w:val="Disclosuretext"/>
      </w:pPr>
      <w:r w:rsidRPr="003A5557">
        <w:t>Provided you have not modified or transformed Commonwealth of Australia material in any way including, for example, by changing the Commonwealth of Australia text; calculating percentage changes; graphing or charting data; or deriving new statistics from published Commonwealth of Australia statistics — then Commonwealth of Australia prefers the following attribution:</w:t>
      </w:r>
    </w:p>
    <w:p w14:paraId="49AB272C" w14:textId="77777777" w:rsidR="002C21C2" w:rsidRPr="003A5557" w:rsidRDefault="002C21C2" w:rsidP="00F63E85">
      <w:pPr>
        <w:pStyle w:val="Disclosuretext"/>
        <w:ind w:firstLine="624"/>
        <w:rPr>
          <w:rFonts w:cs="Calibri"/>
        </w:rPr>
      </w:pPr>
      <w:r w:rsidRPr="003A5557">
        <w:rPr>
          <w:rFonts w:cs="Calibri"/>
        </w:rPr>
        <w:t xml:space="preserve">Source: </w:t>
      </w:r>
      <w:r w:rsidRPr="003A5557">
        <w:rPr>
          <w:rFonts w:cs="Calibri"/>
          <w:i/>
          <w:iCs/>
        </w:rPr>
        <w:t xml:space="preserve">The </w:t>
      </w:r>
      <w:r w:rsidRPr="003A5557">
        <w:rPr>
          <w:i/>
        </w:rPr>
        <w:t>Commonwealth of Australia</w:t>
      </w:r>
      <w:r w:rsidRPr="003A5557">
        <w:rPr>
          <w:rFonts w:cs="Calibri"/>
          <w:iCs/>
        </w:rPr>
        <w:t>.</w:t>
      </w:r>
    </w:p>
    <w:p w14:paraId="460AA0DF" w14:textId="77777777" w:rsidR="002C21C2" w:rsidRPr="003A5557" w:rsidRDefault="002C21C2" w:rsidP="00F63E85">
      <w:pPr>
        <w:pStyle w:val="Heading6"/>
        <w:rPr>
          <w:rStyle w:val="A5"/>
          <w:rFonts w:cstheme="minorBidi"/>
          <w:color w:val="auto"/>
        </w:rPr>
      </w:pPr>
      <w:r w:rsidRPr="003A5557">
        <w:rPr>
          <w:rStyle w:val="A5"/>
          <w:rFonts w:cstheme="minorBidi"/>
          <w:color w:val="auto"/>
        </w:rPr>
        <w:t>Derivative material</w:t>
      </w:r>
    </w:p>
    <w:p w14:paraId="20CA5558" w14:textId="77777777" w:rsidR="002C21C2" w:rsidRPr="003A5557" w:rsidRDefault="002C21C2" w:rsidP="00A65BB8">
      <w:pPr>
        <w:pStyle w:val="Disclosuretext"/>
      </w:pPr>
      <w:r w:rsidRPr="003A5557">
        <w:t>If you have modified or transformed Commonwealth of Australia material, or derived new material from those of the Commonwealth of Australia in any way, then Commonwealth of Australia</w:t>
      </w:r>
      <w:r w:rsidRPr="003A5557" w:rsidDel="00C5506E">
        <w:rPr>
          <w:rFonts w:cs="Calibri"/>
        </w:rPr>
        <w:t xml:space="preserve"> </w:t>
      </w:r>
      <w:r w:rsidRPr="003A5557">
        <w:t>prefers the following attribution:</w:t>
      </w:r>
    </w:p>
    <w:p w14:paraId="0D38CBA4" w14:textId="77777777" w:rsidR="002C21C2" w:rsidRPr="003A5557" w:rsidRDefault="002C21C2" w:rsidP="00F63E85">
      <w:pPr>
        <w:pStyle w:val="Disclosuretext"/>
        <w:ind w:firstLine="624"/>
        <w:rPr>
          <w:rFonts w:cs="Calibri"/>
          <w:i/>
        </w:rPr>
      </w:pPr>
      <w:r w:rsidRPr="003A5557">
        <w:rPr>
          <w:rFonts w:cs="Calibri"/>
          <w:i/>
        </w:rPr>
        <w:t xml:space="preserve">Based on </w:t>
      </w:r>
      <w:r w:rsidRPr="003A5557">
        <w:rPr>
          <w:i/>
        </w:rPr>
        <w:t>Commonwealth of Australia</w:t>
      </w:r>
      <w:r w:rsidRPr="003A5557" w:rsidDel="00C5506E">
        <w:rPr>
          <w:rFonts w:cs="Calibri"/>
          <w:i/>
          <w:iCs/>
        </w:rPr>
        <w:t xml:space="preserve"> </w:t>
      </w:r>
      <w:r w:rsidRPr="003A5557">
        <w:rPr>
          <w:rFonts w:cs="Calibri"/>
          <w:i/>
        </w:rPr>
        <w:t>data.</w:t>
      </w:r>
    </w:p>
    <w:p w14:paraId="309CEA0B" w14:textId="77777777" w:rsidR="002F0391" w:rsidRPr="003A5557" w:rsidRDefault="002F0391" w:rsidP="00F63E85">
      <w:pPr>
        <w:pStyle w:val="Heading6"/>
        <w:rPr>
          <w:rStyle w:val="A5"/>
          <w:rFonts w:cstheme="minorBidi"/>
          <w:color w:val="auto"/>
        </w:rPr>
      </w:pPr>
      <w:r w:rsidRPr="003A5557">
        <w:rPr>
          <w:rStyle w:val="A5"/>
          <w:rFonts w:cstheme="minorBidi"/>
          <w:color w:val="auto"/>
        </w:rPr>
        <w:t>Use of the Coat of Arms</w:t>
      </w:r>
    </w:p>
    <w:p w14:paraId="2F867A79" w14:textId="24AF8EA8" w:rsidR="002C21C2" w:rsidRPr="003A5557" w:rsidRDefault="002C21C2" w:rsidP="00F63E85">
      <w:pPr>
        <w:pStyle w:val="Disclosuretext"/>
      </w:pPr>
      <w:r w:rsidRPr="005C1D2C">
        <w:rPr>
          <w:spacing w:val="0"/>
        </w:rPr>
        <w:t xml:space="preserve">The terms under which the Coat of Arms </w:t>
      </w:r>
      <w:proofErr w:type="gramStart"/>
      <w:r w:rsidRPr="005C1D2C">
        <w:rPr>
          <w:spacing w:val="0"/>
        </w:rPr>
        <w:t>can be used</w:t>
      </w:r>
      <w:proofErr w:type="gramEnd"/>
      <w:r w:rsidRPr="005C1D2C">
        <w:rPr>
          <w:spacing w:val="0"/>
        </w:rPr>
        <w:t xml:space="preserve"> are set out on the Department of the Prime Minister and Cabinet website</w:t>
      </w:r>
      <w:r w:rsidRPr="003A5557">
        <w:t xml:space="preserve"> (see </w:t>
      </w:r>
      <w:r w:rsidR="008C51AA" w:rsidRPr="005C1D2C">
        <w:rPr>
          <w:rFonts w:cs="Calibri"/>
          <w:lang w:eastAsia="en-US"/>
        </w:rPr>
        <w:t>www.pmc.gov.au/government/</w:t>
      </w:r>
      <w:r w:rsidR="005C1D2C">
        <w:rPr>
          <w:rFonts w:cs="Calibri"/>
          <w:lang w:eastAsia="en-US"/>
        </w:rPr>
        <w:br/>
      </w:r>
      <w:r w:rsidR="008C51AA" w:rsidRPr="005C1D2C">
        <w:rPr>
          <w:rFonts w:cs="Calibri"/>
          <w:lang w:eastAsia="en-US"/>
        </w:rPr>
        <w:t>commonwealth-coat-arms</w:t>
      </w:r>
      <w:r w:rsidRPr="003A5557">
        <w:t>).</w:t>
      </w:r>
    </w:p>
    <w:p w14:paraId="2C69ACA5" w14:textId="77777777" w:rsidR="002F0391" w:rsidRPr="003A5557" w:rsidRDefault="002F0391" w:rsidP="00F63E85">
      <w:pPr>
        <w:pStyle w:val="Heading6"/>
        <w:rPr>
          <w:rStyle w:val="A5"/>
          <w:rFonts w:cstheme="minorBidi"/>
          <w:color w:val="auto"/>
        </w:rPr>
      </w:pPr>
      <w:r w:rsidRPr="003A5557">
        <w:rPr>
          <w:rStyle w:val="A5"/>
          <w:rFonts w:cstheme="minorBidi"/>
          <w:color w:val="auto"/>
        </w:rPr>
        <w:t>Internet</w:t>
      </w:r>
    </w:p>
    <w:p w14:paraId="6D11054A" w14:textId="7C107AD3" w:rsidR="002F0391" w:rsidRPr="003A5557" w:rsidRDefault="002C21C2" w:rsidP="00F63E85">
      <w:pPr>
        <w:pStyle w:val="Disclosuretext"/>
      </w:pPr>
      <w:r w:rsidRPr="003A5557">
        <w:t xml:space="preserve">A copy of this document is </w:t>
      </w:r>
      <w:r w:rsidR="002F0391" w:rsidRPr="003A5557">
        <w:t>available on the Department of Finance website at: www.finance.gov.au.</w:t>
      </w:r>
    </w:p>
    <w:p w14:paraId="4E803AA9" w14:textId="17EFB8B0" w:rsidR="002C21C2" w:rsidRPr="003A5557" w:rsidRDefault="002F0391" w:rsidP="00F63E85">
      <w:pPr>
        <w:pStyle w:val="Disclosuretext"/>
      </w:pPr>
      <w:r w:rsidRPr="003A5557">
        <w:t xml:space="preserve">Printed by </w:t>
      </w:r>
      <w:proofErr w:type="spellStart"/>
      <w:r w:rsidRPr="003A5557">
        <w:t>Canprint</w:t>
      </w:r>
      <w:proofErr w:type="spellEnd"/>
      <w:r w:rsidRPr="003A5557">
        <w:t xml:space="preserve"> Communications Pty Ltd.</w:t>
      </w:r>
      <w:r w:rsidR="002C21C2" w:rsidRPr="003A5557">
        <w:br w:type="page"/>
      </w:r>
    </w:p>
    <w:p w14:paraId="7096B05C" w14:textId="77777777" w:rsidR="00B26245" w:rsidRPr="003A5557" w:rsidRDefault="00FA76BA" w:rsidP="0016071B">
      <w:pPr>
        <w:pStyle w:val="Heading1-noTOC"/>
        <w:spacing w:before="0"/>
      </w:pPr>
      <w:r w:rsidRPr="003A5557">
        <w:t>Contents</w:t>
      </w:r>
    </w:p>
    <w:p w14:paraId="686E7138" w14:textId="4F370609" w:rsidR="002F49F3" w:rsidRPr="003A5557" w:rsidRDefault="002F49F3" w:rsidP="00C45394">
      <w:pPr>
        <w:pStyle w:val="TOC1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3A5557">
        <w:t>Preface</w:t>
      </w:r>
      <w:r w:rsidRPr="003A5557">
        <w:tab/>
      </w:r>
      <w:r w:rsidR="00D73D2C">
        <w:t>1</w:t>
      </w:r>
    </w:p>
    <w:p w14:paraId="6FFA6781" w14:textId="139BF352" w:rsidR="002F49F3" w:rsidRPr="003A5557" w:rsidRDefault="002F49F3" w:rsidP="00C45394">
      <w:pPr>
        <w:pStyle w:val="TOC1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3A5557">
        <w:t>Commentary on the Consolidated Financial Statements</w:t>
      </w:r>
      <w:r w:rsidRPr="003A5557">
        <w:tab/>
      </w:r>
      <w:r w:rsidR="00D73D2C">
        <w:t>3</w:t>
      </w:r>
    </w:p>
    <w:p w14:paraId="7461AADC" w14:textId="15C29F7F" w:rsidR="002F49F3" w:rsidRPr="003A5557" w:rsidRDefault="002F49F3" w:rsidP="00C45394">
      <w:pPr>
        <w:pStyle w:val="TOC2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3A5557">
        <w:t>Introduction</w:t>
      </w:r>
      <w:r w:rsidRPr="003A5557">
        <w:tab/>
      </w:r>
      <w:r w:rsidR="00D73D2C">
        <w:t>5</w:t>
      </w:r>
    </w:p>
    <w:p w14:paraId="61E4A272" w14:textId="07D7EA05" w:rsidR="002F49F3" w:rsidRPr="003A5557" w:rsidRDefault="002F49F3" w:rsidP="00C45394">
      <w:pPr>
        <w:pStyle w:val="TOC2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3A5557">
        <w:t>Discussion and Analysis</w:t>
      </w:r>
      <w:r w:rsidRPr="003A5557">
        <w:tab/>
      </w:r>
      <w:r w:rsidR="00D73D2C">
        <w:t>8</w:t>
      </w:r>
    </w:p>
    <w:p w14:paraId="1B38D83E" w14:textId="547AADBB" w:rsidR="002F49F3" w:rsidRPr="003A5557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3A5557">
        <w:t xml:space="preserve">Consolidated Financial Statements,  including the </w:t>
      </w:r>
      <w:r w:rsidR="008A67AC">
        <w:br/>
      </w:r>
      <w:r w:rsidRPr="003A5557">
        <w:t xml:space="preserve">Australian Government  And General Government Sector  </w:t>
      </w:r>
      <w:r w:rsidR="0016071B">
        <w:br/>
      </w:r>
      <w:r w:rsidRPr="003A5557">
        <w:t>Financial Reports</w:t>
      </w:r>
      <w:r w:rsidRPr="003A5557">
        <w:tab/>
      </w:r>
      <w:r w:rsidR="00D73D2C">
        <w:t>23</w:t>
      </w:r>
    </w:p>
    <w:p w14:paraId="6ECC7A6B" w14:textId="53E660FA" w:rsidR="002F49F3" w:rsidRPr="003A5557" w:rsidRDefault="002F49F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3A5557">
        <w:t>Independent Audit Report</w:t>
      </w:r>
      <w:r w:rsidRPr="003A5557">
        <w:tab/>
      </w:r>
      <w:r w:rsidR="00D73D2C">
        <w:t>25</w:t>
      </w:r>
    </w:p>
    <w:p w14:paraId="3581480B" w14:textId="706DD5D1" w:rsidR="002F49F3" w:rsidRPr="003A5557" w:rsidRDefault="002F49F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3A5557">
        <w:t>Statement of Compliance</w:t>
      </w:r>
      <w:r w:rsidRPr="003A5557">
        <w:tab/>
      </w:r>
      <w:r w:rsidR="00D73D2C">
        <w:t>33</w:t>
      </w:r>
    </w:p>
    <w:p w14:paraId="3BB59A80" w14:textId="49AA2D88" w:rsidR="002F49F3" w:rsidRPr="003A5557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3A5557">
        <w:t>Australian Government operating statement</w:t>
      </w:r>
      <w:r w:rsidRPr="003A5557">
        <w:tab/>
      </w:r>
      <w:r w:rsidR="00D73D2C">
        <w:t>35</w:t>
      </w:r>
    </w:p>
    <w:p w14:paraId="40F4E56F" w14:textId="0723B409" w:rsidR="002F49F3" w:rsidRPr="003A5557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3A5557">
        <w:t>Australian Government balance sheet</w:t>
      </w:r>
      <w:r w:rsidRPr="003A5557">
        <w:tab/>
      </w:r>
      <w:r w:rsidR="00D73D2C">
        <w:t>36</w:t>
      </w:r>
    </w:p>
    <w:p w14:paraId="0E12B15D" w14:textId="7F91793B" w:rsidR="002F49F3" w:rsidRPr="003A5557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3A5557">
        <w:t>Australian Government cash flow statement</w:t>
      </w:r>
      <w:r w:rsidRPr="003A5557">
        <w:tab/>
      </w:r>
      <w:r w:rsidR="00D73D2C">
        <w:t>37</w:t>
      </w:r>
    </w:p>
    <w:p w14:paraId="7E2AEEAF" w14:textId="3A6B778D" w:rsidR="002F49F3" w:rsidRPr="003A5557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3A5557">
        <w:t>Australian Government statement of changes in equity (net worth)</w:t>
      </w:r>
      <w:r w:rsidRPr="003A5557">
        <w:tab/>
      </w:r>
      <w:r w:rsidR="00D73D2C">
        <w:t>38</w:t>
      </w:r>
    </w:p>
    <w:p w14:paraId="5013AEBA" w14:textId="1A828EF4" w:rsidR="002F49F3" w:rsidRPr="003A5557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3A5557">
        <w:t>Sector Statements</w:t>
      </w:r>
      <w:r w:rsidRPr="003A5557">
        <w:tab/>
      </w:r>
      <w:r w:rsidR="00D73D2C">
        <w:t>3</w:t>
      </w:r>
      <w:r w:rsidRPr="003A5557">
        <w:t>9</w:t>
      </w:r>
    </w:p>
    <w:p w14:paraId="1E22F8DA" w14:textId="19D8D0F4" w:rsidR="002F49F3" w:rsidRPr="003A5557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3A5557">
        <w:t xml:space="preserve">Australian Government operating statement by sector </w:t>
      </w:r>
      <w:r w:rsidRPr="003A5557">
        <w:rPr>
          <w:rFonts w:ascii="Calibri" w:hAnsi="Calibri"/>
        </w:rPr>
        <w:t>—</w:t>
      </w:r>
      <w:r w:rsidRPr="003A5557">
        <w:t xml:space="preserve"> </w:t>
      </w:r>
      <w:r w:rsidR="0016071B">
        <w:br/>
      </w:r>
      <w:r w:rsidRPr="003A5557">
        <w:t>including General Government Sector Financial Report</w:t>
      </w:r>
      <w:r w:rsidRPr="003A5557">
        <w:tab/>
      </w:r>
      <w:r w:rsidR="00D73D2C">
        <w:t>41</w:t>
      </w:r>
    </w:p>
    <w:p w14:paraId="3EB19086" w14:textId="51A796BE" w:rsidR="002F49F3" w:rsidRPr="003A5557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3A5557">
        <w:t xml:space="preserve">Australian Government balance sheet by sector </w:t>
      </w:r>
      <w:r w:rsidR="0016071B" w:rsidRPr="003A5557">
        <w:rPr>
          <w:rFonts w:ascii="Calibri" w:hAnsi="Calibri"/>
        </w:rPr>
        <w:t>—</w:t>
      </w:r>
      <w:r w:rsidRPr="003A5557">
        <w:t xml:space="preserve"> </w:t>
      </w:r>
      <w:r w:rsidR="0016071B">
        <w:br/>
      </w:r>
      <w:r w:rsidRPr="003A5557">
        <w:t>including General Government Sector Financial Report</w:t>
      </w:r>
      <w:r w:rsidRPr="003A5557">
        <w:tab/>
      </w:r>
      <w:r w:rsidR="00D73D2C">
        <w:t>43</w:t>
      </w:r>
    </w:p>
    <w:p w14:paraId="3D02298A" w14:textId="030BB663" w:rsidR="002F49F3" w:rsidRPr="003A5557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3A5557">
        <w:t xml:space="preserve">Australian Government cash flow statement by sector </w:t>
      </w:r>
      <w:r w:rsidR="0016071B" w:rsidRPr="003A5557">
        <w:rPr>
          <w:rFonts w:ascii="Calibri" w:hAnsi="Calibri"/>
        </w:rPr>
        <w:t>—</w:t>
      </w:r>
      <w:r w:rsidRPr="003A5557">
        <w:t xml:space="preserve"> </w:t>
      </w:r>
      <w:r w:rsidR="0016071B">
        <w:br/>
      </w:r>
      <w:r w:rsidRPr="003A5557">
        <w:t>including General Government Sector Financial Report</w:t>
      </w:r>
      <w:r w:rsidRPr="003A5557">
        <w:tab/>
      </w:r>
      <w:r w:rsidR="00D73D2C">
        <w:t>45</w:t>
      </w:r>
    </w:p>
    <w:p w14:paraId="17006A34" w14:textId="02F9110A" w:rsidR="002F49F3" w:rsidRPr="003A5557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3A5557">
        <w:t>Australian Government statement of changes in equity (net worth) by sector</w:t>
      </w:r>
      <w:r w:rsidRPr="003A5557">
        <w:tab/>
      </w:r>
      <w:r w:rsidR="00D73D2C">
        <w:t>47</w:t>
      </w:r>
    </w:p>
    <w:p w14:paraId="05F702EB" w14:textId="1541F143" w:rsidR="002F49F3" w:rsidRPr="003A5557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3A5557">
        <w:t>Notes To The Financial Statements</w:t>
      </w:r>
      <w:r w:rsidRPr="003A5557">
        <w:tab/>
      </w:r>
      <w:r w:rsidR="00D73D2C">
        <w:t>51</w:t>
      </w:r>
    </w:p>
    <w:p w14:paraId="197BA496" w14:textId="2E640C42" w:rsidR="00976328" w:rsidRPr="003A5557" w:rsidRDefault="00976328" w:rsidP="0016071B">
      <w:pPr>
        <w:pStyle w:val="Disclosuretext"/>
        <w:spacing w:after="3240"/>
      </w:pPr>
    </w:p>
    <w:p w14:paraId="3765D9CC" w14:textId="3D5C4FB6" w:rsidR="00D4784C" w:rsidRDefault="00D4784C" w:rsidP="0044074A">
      <w:pPr>
        <w:pStyle w:val="TOC3"/>
        <w:rPr>
          <w:lang w:eastAsia="en-AU"/>
        </w:rPr>
      </w:pPr>
    </w:p>
    <w:p w14:paraId="196ADE93" w14:textId="77777777" w:rsidR="0016071B" w:rsidRPr="0016071B" w:rsidRDefault="0016071B" w:rsidP="0016071B">
      <w:pPr>
        <w:rPr>
          <w:lang w:eastAsia="en-AU"/>
        </w:rPr>
        <w:sectPr w:rsidR="0016071B" w:rsidRPr="0016071B" w:rsidSect="003D6898">
          <w:footerReference w:type="even" r:id="rId11"/>
          <w:footerReference w:type="default" r:id="rId12"/>
          <w:pgSz w:w="9979" w:h="14175" w:code="259"/>
          <w:pgMar w:top="1418" w:right="1134" w:bottom="1134" w:left="1418" w:header="709" w:footer="709" w:gutter="0"/>
          <w:pgNumType w:fmt="lowerRoman" w:start="1"/>
          <w:cols w:space="708"/>
          <w:vAlign w:val="center"/>
          <w:titlePg/>
          <w:docGrid w:linePitch="360"/>
        </w:sectPr>
      </w:pPr>
    </w:p>
    <w:p w14:paraId="470E02F9" w14:textId="77777777" w:rsidR="003A0ACA" w:rsidRPr="003A5557" w:rsidRDefault="003A0ACA" w:rsidP="00FF2E51">
      <w:pPr>
        <w:pStyle w:val="Disclosuretext"/>
      </w:pPr>
    </w:p>
    <w:sectPr w:rsidR="003A0ACA" w:rsidRPr="003A5557" w:rsidSect="00094D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9979" w:h="14175" w:code="9"/>
      <w:pgMar w:top="1418" w:right="1134" w:bottom="1134" w:left="1418" w:header="709" w:footer="709" w:gutter="0"/>
      <w:pgNumType w:start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8276" w14:textId="77777777" w:rsidR="00036DE4" w:rsidRDefault="00036DE4">
      <w:r>
        <w:separator/>
      </w:r>
    </w:p>
  </w:endnote>
  <w:endnote w:type="continuationSeparator" w:id="0">
    <w:p w14:paraId="5A37389E" w14:textId="77777777" w:rsidR="00036DE4" w:rsidRDefault="0003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69101" w14:textId="77777777" w:rsidR="00036DE4" w:rsidRDefault="00036DE4" w:rsidP="00AB2E0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F09D7" w14:textId="7DF69AD8" w:rsidR="00036DE4" w:rsidRPr="003A0ACA" w:rsidRDefault="00036DE4">
    <w:pPr>
      <w:jc w:val="center"/>
      <w:rPr>
        <w:rStyle w:val="FooterCh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DF79F" w14:textId="57F726F1" w:rsidR="00036DE4" w:rsidRPr="00094DE4" w:rsidRDefault="00036DE4" w:rsidP="00094D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933E" w14:textId="24F9FBB1" w:rsidR="00036DE4" w:rsidRDefault="00036DE4" w:rsidP="00D53F9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EA4FC" w14:textId="77777777" w:rsidR="00036DE4" w:rsidRDefault="00036DE4">
      <w:r>
        <w:separator/>
      </w:r>
    </w:p>
  </w:footnote>
  <w:footnote w:type="continuationSeparator" w:id="0">
    <w:p w14:paraId="1402A561" w14:textId="77777777" w:rsidR="00036DE4" w:rsidRDefault="0003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B3FD" w14:textId="3A57F32A" w:rsidR="00036DE4" w:rsidRPr="00094DE4" w:rsidRDefault="00036DE4" w:rsidP="0009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954" w14:textId="5D3BC645" w:rsidR="00036DE4" w:rsidRPr="00603365" w:rsidRDefault="00036DE4" w:rsidP="00603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9732" w14:textId="19F1D8E5" w:rsidR="00036DE4" w:rsidRDefault="00036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F29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4B1ABF"/>
    <w:multiLevelType w:val="singleLevel"/>
    <w:tmpl w:val="D80CD8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 w15:restartNumberingAfterBreak="0">
    <w:nsid w:val="0E266A49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4" w15:restartNumberingAfterBreak="0">
    <w:nsid w:val="114F2772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5" w15:restartNumberingAfterBreak="0">
    <w:nsid w:val="17112606"/>
    <w:multiLevelType w:val="hybridMultilevel"/>
    <w:tmpl w:val="F5847C5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A5E32DE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7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8" w15:restartNumberingAfterBreak="0">
    <w:nsid w:val="24B55E25"/>
    <w:multiLevelType w:val="singleLevel"/>
    <w:tmpl w:val="B72E03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3B2E19AC"/>
    <w:multiLevelType w:val="singleLevel"/>
    <w:tmpl w:val="4878946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10" w15:restartNumberingAfterBreak="0">
    <w:nsid w:val="3B933FAC"/>
    <w:multiLevelType w:val="multilevel"/>
    <w:tmpl w:val="706AFF68"/>
    <w:lvl w:ilvl="0">
      <w:start w:val="1"/>
      <w:numFmt w:val="bullet"/>
      <w:pStyle w:val="Bulletlis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Indentlis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1" w15:restartNumberingAfterBreak="0">
    <w:nsid w:val="43FB49B7"/>
    <w:multiLevelType w:val="singleLevel"/>
    <w:tmpl w:val="F8FC7BBE"/>
    <w:name w:val="Alpha Paragraph"/>
    <w:lvl w:ilvl="0">
      <w:start w:val="1"/>
      <w:numFmt w:val="lowerLetter"/>
      <w:lvlRestart w:val="0"/>
      <w:pStyle w:val="Heading10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12" w15:restartNumberingAfterBreak="0">
    <w:nsid w:val="47315BB3"/>
    <w:multiLevelType w:val="multilevel"/>
    <w:tmpl w:val="B188510C"/>
    <w:lvl w:ilvl="0">
      <w:start w:val="1"/>
      <w:numFmt w:val="lowerLetter"/>
      <w:pStyle w:val="Letterlist"/>
      <w:lvlText w:val="(%1)"/>
      <w:lvlJc w:val="left"/>
      <w:pPr>
        <w:ind w:left="14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8" w:hanging="360"/>
      </w:pPr>
    </w:lvl>
    <w:lvl w:ilvl="2" w:tentative="1">
      <w:start w:val="1"/>
      <w:numFmt w:val="lowerRoman"/>
      <w:lvlText w:val="%3."/>
      <w:lvlJc w:val="right"/>
      <w:pPr>
        <w:ind w:left="2858" w:hanging="180"/>
      </w:pPr>
    </w:lvl>
    <w:lvl w:ilvl="3" w:tentative="1">
      <w:start w:val="1"/>
      <w:numFmt w:val="decimal"/>
      <w:lvlText w:val="%4."/>
      <w:lvlJc w:val="left"/>
      <w:pPr>
        <w:ind w:left="3578" w:hanging="360"/>
      </w:pPr>
    </w:lvl>
    <w:lvl w:ilvl="4" w:tentative="1">
      <w:start w:val="1"/>
      <w:numFmt w:val="lowerLetter"/>
      <w:lvlText w:val="%5."/>
      <w:lvlJc w:val="left"/>
      <w:pPr>
        <w:ind w:left="4298" w:hanging="360"/>
      </w:pPr>
    </w:lvl>
    <w:lvl w:ilvl="5" w:tentative="1">
      <w:start w:val="1"/>
      <w:numFmt w:val="lowerRoman"/>
      <w:lvlText w:val="%6."/>
      <w:lvlJc w:val="right"/>
      <w:pPr>
        <w:ind w:left="5018" w:hanging="180"/>
      </w:pPr>
    </w:lvl>
    <w:lvl w:ilvl="6" w:tentative="1">
      <w:start w:val="1"/>
      <w:numFmt w:val="decimal"/>
      <w:lvlText w:val="%7."/>
      <w:lvlJc w:val="left"/>
      <w:pPr>
        <w:ind w:left="5738" w:hanging="360"/>
      </w:pPr>
    </w:lvl>
    <w:lvl w:ilvl="7" w:tentative="1">
      <w:start w:val="1"/>
      <w:numFmt w:val="lowerLetter"/>
      <w:lvlText w:val="%8."/>
      <w:lvlJc w:val="left"/>
      <w:pPr>
        <w:ind w:left="6458" w:hanging="360"/>
      </w:pPr>
    </w:lvl>
    <w:lvl w:ilvl="8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3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5CD10D10"/>
    <w:multiLevelType w:val="multilevel"/>
    <w:tmpl w:val="B0A2C4A2"/>
    <w:lvl w:ilvl="0">
      <w:start w:val="1"/>
      <w:numFmt w:val="lowerLetter"/>
      <w:pStyle w:val="Tablenotes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15" w15:restartNumberingAfterBreak="0">
    <w:nsid w:val="60B379AA"/>
    <w:multiLevelType w:val="multilevel"/>
    <w:tmpl w:val="4A2C09A0"/>
    <w:numStyleLink w:val="CurrentList1"/>
  </w:abstractNum>
  <w:abstractNum w:abstractNumId="16" w15:restartNumberingAfterBreak="0">
    <w:nsid w:val="62842674"/>
    <w:multiLevelType w:val="multilevel"/>
    <w:tmpl w:val="5608C60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7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7631160D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num w:numId="1">
    <w:abstractNumId w:val="11"/>
  </w:num>
  <w:num w:numId="2">
    <w:abstractNumId w:val="17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</w:num>
  <w:num w:numId="6">
    <w:abstractNumId w:val="10"/>
  </w:num>
  <w:num w:numId="7">
    <w:abstractNumId w:val="15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7371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9"/>
  </w:num>
  <w:num w:numId="38">
    <w:abstractNumId w:val="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"/>
  </w:num>
  <w:num w:numId="43">
    <w:abstractNumId w:val="0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readOnly" w:enforcement="0"/>
  <w:defaultTabStop w:val="624"/>
  <w:evenAndOddHeaders/>
  <w:drawingGridHorizontalSpacing w:val="108"/>
  <w:drawingGridVerticalSpacing w:val="181"/>
  <w:displayHorizontalDrawingGridEvery w:val="2"/>
  <w:doNotUseMarginsForDrawingGridOrigin/>
  <w:drawingGridHorizontalOrigin w:val="1134"/>
  <w:drawingGridVerticalOrigin w:val="1418"/>
  <w:characterSpacingControl w:val="doNotCompress"/>
  <w:hdrShapeDefaults>
    <o:shapedefaults v:ext="edit" spidmax="151553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A66"/>
    <w:rsid w:val="00003CED"/>
    <w:rsid w:val="00003EE9"/>
    <w:rsid w:val="00005B59"/>
    <w:rsid w:val="00006008"/>
    <w:rsid w:val="000062FE"/>
    <w:rsid w:val="00006B60"/>
    <w:rsid w:val="00006F78"/>
    <w:rsid w:val="000074F5"/>
    <w:rsid w:val="00007DFC"/>
    <w:rsid w:val="00010061"/>
    <w:rsid w:val="0001027F"/>
    <w:rsid w:val="0001040A"/>
    <w:rsid w:val="00010491"/>
    <w:rsid w:val="00010AAE"/>
    <w:rsid w:val="00010D4E"/>
    <w:rsid w:val="00010F3E"/>
    <w:rsid w:val="00011298"/>
    <w:rsid w:val="0001175F"/>
    <w:rsid w:val="00011A8D"/>
    <w:rsid w:val="000121DE"/>
    <w:rsid w:val="000123F7"/>
    <w:rsid w:val="0001289C"/>
    <w:rsid w:val="00012B85"/>
    <w:rsid w:val="00013718"/>
    <w:rsid w:val="00013C1D"/>
    <w:rsid w:val="00013D12"/>
    <w:rsid w:val="0001403C"/>
    <w:rsid w:val="0001412E"/>
    <w:rsid w:val="00014CC2"/>
    <w:rsid w:val="00014EE4"/>
    <w:rsid w:val="00015004"/>
    <w:rsid w:val="0001532F"/>
    <w:rsid w:val="000154AE"/>
    <w:rsid w:val="000170E1"/>
    <w:rsid w:val="000177D8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752"/>
    <w:rsid w:val="000247A4"/>
    <w:rsid w:val="00024D13"/>
    <w:rsid w:val="00025014"/>
    <w:rsid w:val="0002530B"/>
    <w:rsid w:val="0002580D"/>
    <w:rsid w:val="00025C78"/>
    <w:rsid w:val="00025FEB"/>
    <w:rsid w:val="0002612B"/>
    <w:rsid w:val="00026BF8"/>
    <w:rsid w:val="00026DD7"/>
    <w:rsid w:val="00026EFB"/>
    <w:rsid w:val="00027A80"/>
    <w:rsid w:val="00027D7C"/>
    <w:rsid w:val="00027EBB"/>
    <w:rsid w:val="00030359"/>
    <w:rsid w:val="00030929"/>
    <w:rsid w:val="00030A7F"/>
    <w:rsid w:val="00030B52"/>
    <w:rsid w:val="00030CC4"/>
    <w:rsid w:val="00030DE9"/>
    <w:rsid w:val="00031405"/>
    <w:rsid w:val="00031AD5"/>
    <w:rsid w:val="000324D5"/>
    <w:rsid w:val="000335F4"/>
    <w:rsid w:val="00033689"/>
    <w:rsid w:val="00033863"/>
    <w:rsid w:val="00033F0A"/>
    <w:rsid w:val="00033F89"/>
    <w:rsid w:val="0003443A"/>
    <w:rsid w:val="000344A6"/>
    <w:rsid w:val="00034A1F"/>
    <w:rsid w:val="00034D04"/>
    <w:rsid w:val="0003510C"/>
    <w:rsid w:val="00035E3D"/>
    <w:rsid w:val="00036518"/>
    <w:rsid w:val="0003680B"/>
    <w:rsid w:val="00036861"/>
    <w:rsid w:val="00036DE4"/>
    <w:rsid w:val="00036FC8"/>
    <w:rsid w:val="00037492"/>
    <w:rsid w:val="00037505"/>
    <w:rsid w:val="00037574"/>
    <w:rsid w:val="000375E1"/>
    <w:rsid w:val="000379E2"/>
    <w:rsid w:val="00037BC8"/>
    <w:rsid w:val="00037CBF"/>
    <w:rsid w:val="00040117"/>
    <w:rsid w:val="00040787"/>
    <w:rsid w:val="00040839"/>
    <w:rsid w:val="000409BD"/>
    <w:rsid w:val="00040E3C"/>
    <w:rsid w:val="000410FD"/>
    <w:rsid w:val="000420D7"/>
    <w:rsid w:val="000421CD"/>
    <w:rsid w:val="0004270A"/>
    <w:rsid w:val="00044076"/>
    <w:rsid w:val="00044A7B"/>
    <w:rsid w:val="00044EAE"/>
    <w:rsid w:val="0004507F"/>
    <w:rsid w:val="00045297"/>
    <w:rsid w:val="00045B61"/>
    <w:rsid w:val="0004614B"/>
    <w:rsid w:val="0004668D"/>
    <w:rsid w:val="0004677E"/>
    <w:rsid w:val="000468D4"/>
    <w:rsid w:val="00046BCF"/>
    <w:rsid w:val="00046CCB"/>
    <w:rsid w:val="00046F8D"/>
    <w:rsid w:val="000470B1"/>
    <w:rsid w:val="000478FA"/>
    <w:rsid w:val="00047ABD"/>
    <w:rsid w:val="00047B2B"/>
    <w:rsid w:val="00051415"/>
    <w:rsid w:val="00051CFE"/>
    <w:rsid w:val="00051F79"/>
    <w:rsid w:val="00051F9C"/>
    <w:rsid w:val="0005247E"/>
    <w:rsid w:val="000524CC"/>
    <w:rsid w:val="00052C79"/>
    <w:rsid w:val="00052EB0"/>
    <w:rsid w:val="00052FD1"/>
    <w:rsid w:val="0005361A"/>
    <w:rsid w:val="00053938"/>
    <w:rsid w:val="00053E45"/>
    <w:rsid w:val="00054037"/>
    <w:rsid w:val="00054081"/>
    <w:rsid w:val="00054174"/>
    <w:rsid w:val="000541F2"/>
    <w:rsid w:val="000543BC"/>
    <w:rsid w:val="00054577"/>
    <w:rsid w:val="00054623"/>
    <w:rsid w:val="00054994"/>
    <w:rsid w:val="00054FDC"/>
    <w:rsid w:val="0005567F"/>
    <w:rsid w:val="00055A73"/>
    <w:rsid w:val="00055BBE"/>
    <w:rsid w:val="00055BF1"/>
    <w:rsid w:val="00056286"/>
    <w:rsid w:val="00056E18"/>
    <w:rsid w:val="000574AC"/>
    <w:rsid w:val="000575AC"/>
    <w:rsid w:val="000575E8"/>
    <w:rsid w:val="00060255"/>
    <w:rsid w:val="000603DC"/>
    <w:rsid w:val="00060587"/>
    <w:rsid w:val="00061140"/>
    <w:rsid w:val="00061A40"/>
    <w:rsid w:val="00062036"/>
    <w:rsid w:val="0006231A"/>
    <w:rsid w:val="00062722"/>
    <w:rsid w:val="00062F3F"/>
    <w:rsid w:val="0006300D"/>
    <w:rsid w:val="000638DD"/>
    <w:rsid w:val="00063D8D"/>
    <w:rsid w:val="00063F3E"/>
    <w:rsid w:val="00063FA8"/>
    <w:rsid w:val="0006401F"/>
    <w:rsid w:val="000643AA"/>
    <w:rsid w:val="00064458"/>
    <w:rsid w:val="00064778"/>
    <w:rsid w:val="00064E5D"/>
    <w:rsid w:val="00065162"/>
    <w:rsid w:val="000651A7"/>
    <w:rsid w:val="0006547C"/>
    <w:rsid w:val="0006558B"/>
    <w:rsid w:val="0006564B"/>
    <w:rsid w:val="00065905"/>
    <w:rsid w:val="000666A4"/>
    <w:rsid w:val="00066782"/>
    <w:rsid w:val="0006694B"/>
    <w:rsid w:val="00066B32"/>
    <w:rsid w:val="00066D42"/>
    <w:rsid w:val="000671A4"/>
    <w:rsid w:val="000671D9"/>
    <w:rsid w:val="0006775A"/>
    <w:rsid w:val="00067E05"/>
    <w:rsid w:val="000707AC"/>
    <w:rsid w:val="000709AB"/>
    <w:rsid w:val="0007145C"/>
    <w:rsid w:val="0007151A"/>
    <w:rsid w:val="00072374"/>
    <w:rsid w:val="00073294"/>
    <w:rsid w:val="000734A9"/>
    <w:rsid w:val="000735E1"/>
    <w:rsid w:val="00073B9B"/>
    <w:rsid w:val="00073D70"/>
    <w:rsid w:val="00074144"/>
    <w:rsid w:val="0007450B"/>
    <w:rsid w:val="00074686"/>
    <w:rsid w:val="00074832"/>
    <w:rsid w:val="00074B7E"/>
    <w:rsid w:val="000751B8"/>
    <w:rsid w:val="00075F21"/>
    <w:rsid w:val="00075F72"/>
    <w:rsid w:val="00075FA1"/>
    <w:rsid w:val="000762C0"/>
    <w:rsid w:val="000767F3"/>
    <w:rsid w:val="000771C6"/>
    <w:rsid w:val="000775B1"/>
    <w:rsid w:val="0007790C"/>
    <w:rsid w:val="00080F80"/>
    <w:rsid w:val="000810DB"/>
    <w:rsid w:val="000817C2"/>
    <w:rsid w:val="000820F1"/>
    <w:rsid w:val="00082450"/>
    <w:rsid w:val="000824FD"/>
    <w:rsid w:val="00082676"/>
    <w:rsid w:val="000836D7"/>
    <w:rsid w:val="00083FB5"/>
    <w:rsid w:val="000843E6"/>
    <w:rsid w:val="000847E9"/>
    <w:rsid w:val="000855A1"/>
    <w:rsid w:val="0008656E"/>
    <w:rsid w:val="000865F6"/>
    <w:rsid w:val="00086E38"/>
    <w:rsid w:val="00087481"/>
    <w:rsid w:val="000874A6"/>
    <w:rsid w:val="00087657"/>
    <w:rsid w:val="00087C65"/>
    <w:rsid w:val="00087DC2"/>
    <w:rsid w:val="00090218"/>
    <w:rsid w:val="0009023E"/>
    <w:rsid w:val="00090529"/>
    <w:rsid w:val="0009053A"/>
    <w:rsid w:val="00090592"/>
    <w:rsid w:val="0009064E"/>
    <w:rsid w:val="0009111C"/>
    <w:rsid w:val="0009137D"/>
    <w:rsid w:val="0009167D"/>
    <w:rsid w:val="000917A0"/>
    <w:rsid w:val="0009212B"/>
    <w:rsid w:val="0009264A"/>
    <w:rsid w:val="00092A44"/>
    <w:rsid w:val="00092F62"/>
    <w:rsid w:val="000933C1"/>
    <w:rsid w:val="0009346B"/>
    <w:rsid w:val="0009424D"/>
    <w:rsid w:val="00094299"/>
    <w:rsid w:val="0009442E"/>
    <w:rsid w:val="00094854"/>
    <w:rsid w:val="00094DE4"/>
    <w:rsid w:val="00094E60"/>
    <w:rsid w:val="00094F24"/>
    <w:rsid w:val="0009542B"/>
    <w:rsid w:val="0009553B"/>
    <w:rsid w:val="00095A74"/>
    <w:rsid w:val="00095F41"/>
    <w:rsid w:val="0009623D"/>
    <w:rsid w:val="00096658"/>
    <w:rsid w:val="00096805"/>
    <w:rsid w:val="00096A80"/>
    <w:rsid w:val="000978EE"/>
    <w:rsid w:val="00097DA4"/>
    <w:rsid w:val="000A01A5"/>
    <w:rsid w:val="000A0265"/>
    <w:rsid w:val="000A07EC"/>
    <w:rsid w:val="000A0D5D"/>
    <w:rsid w:val="000A14D1"/>
    <w:rsid w:val="000A19D9"/>
    <w:rsid w:val="000A1AF7"/>
    <w:rsid w:val="000A1CF4"/>
    <w:rsid w:val="000A20AA"/>
    <w:rsid w:val="000A246D"/>
    <w:rsid w:val="000A2F2B"/>
    <w:rsid w:val="000A3146"/>
    <w:rsid w:val="000A32ED"/>
    <w:rsid w:val="000A3882"/>
    <w:rsid w:val="000A3894"/>
    <w:rsid w:val="000A427F"/>
    <w:rsid w:val="000A477F"/>
    <w:rsid w:val="000A4A05"/>
    <w:rsid w:val="000A4F2A"/>
    <w:rsid w:val="000A519B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B010C"/>
    <w:rsid w:val="000B0118"/>
    <w:rsid w:val="000B03E0"/>
    <w:rsid w:val="000B0709"/>
    <w:rsid w:val="000B075C"/>
    <w:rsid w:val="000B0F1B"/>
    <w:rsid w:val="000B144C"/>
    <w:rsid w:val="000B1451"/>
    <w:rsid w:val="000B180F"/>
    <w:rsid w:val="000B1B48"/>
    <w:rsid w:val="000B2043"/>
    <w:rsid w:val="000B21B1"/>
    <w:rsid w:val="000B22CE"/>
    <w:rsid w:val="000B238B"/>
    <w:rsid w:val="000B29C0"/>
    <w:rsid w:val="000B2AA1"/>
    <w:rsid w:val="000B2AEB"/>
    <w:rsid w:val="000B2F16"/>
    <w:rsid w:val="000B317A"/>
    <w:rsid w:val="000B325F"/>
    <w:rsid w:val="000B3A4E"/>
    <w:rsid w:val="000B3AE0"/>
    <w:rsid w:val="000B3FCB"/>
    <w:rsid w:val="000B449E"/>
    <w:rsid w:val="000B450F"/>
    <w:rsid w:val="000B4BD8"/>
    <w:rsid w:val="000B4C18"/>
    <w:rsid w:val="000B4ED7"/>
    <w:rsid w:val="000B5903"/>
    <w:rsid w:val="000B5A0B"/>
    <w:rsid w:val="000B5E25"/>
    <w:rsid w:val="000B69C4"/>
    <w:rsid w:val="000B6A09"/>
    <w:rsid w:val="000B77D5"/>
    <w:rsid w:val="000B7ADD"/>
    <w:rsid w:val="000B7C6A"/>
    <w:rsid w:val="000B7F50"/>
    <w:rsid w:val="000C03C1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F48"/>
    <w:rsid w:val="000C311D"/>
    <w:rsid w:val="000C3342"/>
    <w:rsid w:val="000C33A8"/>
    <w:rsid w:val="000C3700"/>
    <w:rsid w:val="000C3876"/>
    <w:rsid w:val="000C3899"/>
    <w:rsid w:val="000C3991"/>
    <w:rsid w:val="000C3EFC"/>
    <w:rsid w:val="000C40A7"/>
    <w:rsid w:val="000C421D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7A0"/>
    <w:rsid w:val="000D08AE"/>
    <w:rsid w:val="000D08C5"/>
    <w:rsid w:val="000D1150"/>
    <w:rsid w:val="000D1BA8"/>
    <w:rsid w:val="000D1F40"/>
    <w:rsid w:val="000D224B"/>
    <w:rsid w:val="000D25D6"/>
    <w:rsid w:val="000D2F8C"/>
    <w:rsid w:val="000D31A4"/>
    <w:rsid w:val="000D3885"/>
    <w:rsid w:val="000D3A26"/>
    <w:rsid w:val="000D3CC6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97"/>
    <w:rsid w:val="000D5C3F"/>
    <w:rsid w:val="000D6357"/>
    <w:rsid w:val="000D6442"/>
    <w:rsid w:val="000D6656"/>
    <w:rsid w:val="000D6A05"/>
    <w:rsid w:val="000D6C0B"/>
    <w:rsid w:val="000D7046"/>
    <w:rsid w:val="000D72E4"/>
    <w:rsid w:val="000D760F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1856"/>
    <w:rsid w:val="000E2243"/>
    <w:rsid w:val="000E2A17"/>
    <w:rsid w:val="000E2AD0"/>
    <w:rsid w:val="000E3016"/>
    <w:rsid w:val="000E3412"/>
    <w:rsid w:val="000E3900"/>
    <w:rsid w:val="000E3B96"/>
    <w:rsid w:val="000E4429"/>
    <w:rsid w:val="000E4A39"/>
    <w:rsid w:val="000E4E59"/>
    <w:rsid w:val="000E4EED"/>
    <w:rsid w:val="000E54B5"/>
    <w:rsid w:val="000E6769"/>
    <w:rsid w:val="000E6AC4"/>
    <w:rsid w:val="000E6CD7"/>
    <w:rsid w:val="000E7273"/>
    <w:rsid w:val="000E779C"/>
    <w:rsid w:val="000E7BF3"/>
    <w:rsid w:val="000E7CDF"/>
    <w:rsid w:val="000F012B"/>
    <w:rsid w:val="000F0140"/>
    <w:rsid w:val="000F0AD1"/>
    <w:rsid w:val="000F0B1D"/>
    <w:rsid w:val="000F1764"/>
    <w:rsid w:val="000F1A1A"/>
    <w:rsid w:val="000F2007"/>
    <w:rsid w:val="000F25FD"/>
    <w:rsid w:val="000F2605"/>
    <w:rsid w:val="000F2DD8"/>
    <w:rsid w:val="000F2E43"/>
    <w:rsid w:val="000F315B"/>
    <w:rsid w:val="000F3489"/>
    <w:rsid w:val="000F35B7"/>
    <w:rsid w:val="000F416E"/>
    <w:rsid w:val="000F4A15"/>
    <w:rsid w:val="000F4C2B"/>
    <w:rsid w:val="000F4E9B"/>
    <w:rsid w:val="000F4EF9"/>
    <w:rsid w:val="000F4F68"/>
    <w:rsid w:val="000F5070"/>
    <w:rsid w:val="000F526C"/>
    <w:rsid w:val="000F5E3F"/>
    <w:rsid w:val="000F60BC"/>
    <w:rsid w:val="000F60DD"/>
    <w:rsid w:val="000F613C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25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407C"/>
    <w:rsid w:val="00104515"/>
    <w:rsid w:val="00104DCC"/>
    <w:rsid w:val="001052AE"/>
    <w:rsid w:val="001056BE"/>
    <w:rsid w:val="00105774"/>
    <w:rsid w:val="00105AC2"/>
    <w:rsid w:val="00105BCF"/>
    <w:rsid w:val="00105C9A"/>
    <w:rsid w:val="00105DC1"/>
    <w:rsid w:val="00106068"/>
    <w:rsid w:val="00106FDF"/>
    <w:rsid w:val="00107289"/>
    <w:rsid w:val="00107A1D"/>
    <w:rsid w:val="00107EF0"/>
    <w:rsid w:val="001101F2"/>
    <w:rsid w:val="001102E5"/>
    <w:rsid w:val="00110489"/>
    <w:rsid w:val="00110887"/>
    <w:rsid w:val="00110B0D"/>
    <w:rsid w:val="001110A0"/>
    <w:rsid w:val="0011118E"/>
    <w:rsid w:val="00111B32"/>
    <w:rsid w:val="00111C07"/>
    <w:rsid w:val="00111E55"/>
    <w:rsid w:val="00111EBF"/>
    <w:rsid w:val="00112007"/>
    <w:rsid w:val="0011214C"/>
    <w:rsid w:val="001128B7"/>
    <w:rsid w:val="00112B8C"/>
    <w:rsid w:val="00112E8E"/>
    <w:rsid w:val="00112F79"/>
    <w:rsid w:val="00113672"/>
    <w:rsid w:val="00113E84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2010E"/>
    <w:rsid w:val="0012036E"/>
    <w:rsid w:val="00120871"/>
    <w:rsid w:val="00120A7A"/>
    <w:rsid w:val="00121CFC"/>
    <w:rsid w:val="0012262A"/>
    <w:rsid w:val="00122702"/>
    <w:rsid w:val="00122ADC"/>
    <w:rsid w:val="00122B99"/>
    <w:rsid w:val="00122F6C"/>
    <w:rsid w:val="00123816"/>
    <w:rsid w:val="00124021"/>
    <w:rsid w:val="0012404E"/>
    <w:rsid w:val="001242F0"/>
    <w:rsid w:val="00124468"/>
    <w:rsid w:val="00124469"/>
    <w:rsid w:val="001244E2"/>
    <w:rsid w:val="001249E8"/>
    <w:rsid w:val="00124AE3"/>
    <w:rsid w:val="00125178"/>
    <w:rsid w:val="0012517E"/>
    <w:rsid w:val="00125378"/>
    <w:rsid w:val="0012558E"/>
    <w:rsid w:val="00126111"/>
    <w:rsid w:val="001262C0"/>
    <w:rsid w:val="00126328"/>
    <w:rsid w:val="001267FD"/>
    <w:rsid w:val="001269CE"/>
    <w:rsid w:val="00126FAD"/>
    <w:rsid w:val="001270F2"/>
    <w:rsid w:val="001272BB"/>
    <w:rsid w:val="001276A3"/>
    <w:rsid w:val="00127C9F"/>
    <w:rsid w:val="00127EF2"/>
    <w:rsid w:val="0013009B"/>
    <w:rsid w:val="00130190"/>
    <w:rsid w:val="001306D6"/>
    <w:rsid w:val="00130761"/>
    <w:rsid w:val="001309B4"/>
    <w:rsid w:val="00130B72"/>
    <w:rsid w:val="00130CF2"/>
    <w:rsid w:val="00130ECD"/>
    <w:rsid w:val="00131979"/>
    <w:rsid w:val="00131B55"/>
    <w:rsid w:val="00131F06"/>
    <w:rsid w:val="0013212A"/>
    <w:rsid w:val="001328F6"/>
    <w:rsid w:val="00132F67"/>
    <w:rsid w:val="00133359"/>
    <w:rsid w:val="0013347B"/>
    <w:rsid w:val="001339F1"/>
    <w:rsid w:val="00133EF2"/>
    <w:rsid w:val="00133F9E"/>
    <w:rsid w:val="001341A8"/>
    <w:rsid w:val="001345BB"/>
    <w:rsid w:val="00134C1E"/>
    <w:rsid w:val="001355A6"/>
    <w:rsid w:val="001355E4"/>
    <w:rsid w:val="00136195"/>
    <w:rsid w:val="0013620C"/>
    <w:rsid w:val="001362E8"/>
    <w:rsid w:val="00136395"/>
    <w:rsid w:val="00136662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78A"/>
    <w:rsid w:val="00144F1B"/>
    <w:rsid w:val="001451E7"/>
    <w:rsid w:val="001456A7"/>
    <w:rsid w:val="00146217"/>
    <w:rsid w:val="001463CD"/>
    <w:rsid w:val="00146B96"/>
    <w:rsid w:val="00146DD5"/>
    <w:rsid w:val="001478D8"/>
    <w:rsid w:val="00147BBC"/>
    <w:rsid w:val="00147CD3"/>
    <w:rsid w:val="00150036"/>
    <w:rsid w:val="00150268"/>
    <w:rsid w:val="001502E9"/>
    <w:rsid w:val="00150538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3203"/>
    <w:rsid w:val="001535B4"/>
    <w:rsid w:val="001540E2"/>
    <w:rsid w:val="0015412E"/>
    <w:rsid w:val="0015420C"/>
    <w:rsid w:val="001544E1"/>
    <w:rsid w:val="001544F2"/>
    <w:rsid w:val="00154B63"/>
    <w:rsid w:val="00154BC5"/>
    <w:rsid w:val="001555B6"/>
    <w:rsid w:val="001556A2"/>
    <w:rsid w:val="00155AE5"/>
    <w:rsid w:val="001561E4"/>
    <w:rsid w:val="001562C9"/>
    <w:rsid w:val="00156F5D"/>
    <w:rsid w:val="0015779D"/>
    <w:rsid w:val="00157A89"/>
    <w:rsid w:val="00157B3E"/>
    <w:rsid w:val="00157C83"/>
    <w:rsid w:val="00157E1C"/>
    <w:rsid w:val="00160265"/>
    <w:rsid w:val="0016036D"/>
    <w:rsid w:val="0016071B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8AA"/>
    <w:rsid w:val="00162A67"/>
    <w:rsid w:val="00162B10"/>
    <w:rsid w:val="00163076"/>
    <w:rsid w:val="00163160"/>
    <w:rsid w:val="001643AF"/>
    <w:rsid w:val="00164A80"/>
    <w:rsid w:val="00164B4C"/>
    <w:rsid w:val="00165540"/>
    <w:rsid w:val="0016561C"/>
    <w:rsid w:val="00165F34"/>
    <w:rsid w:val="00166CDF"/>
    <w:rsid w:val="00166D79"/>
    <w:rsid w:val="001671FF"/>
    <w:rsid w:val="001673E3"/>
    <w:rsid w:val="00167612"/>
    <w:rsid w:val="001677F4"/>
    <w:rsid w:val="00167E29"/>
    <w:rsid w:val="00167FAF"/>
    <w:rsid w:val="001701CD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343"/>
    <w:rsid w:val="0017147A"/>
    <w:rsid w:val="001716FA"/>
    <w:rsid w:val="0017189A"/>
    <w:rsid w:val="00171B72"/>
    <w:rsid w:val="00171CC4"/>
    <w:rsid w:val="00171CD6"/>
    <w:rsid w:val="00172876"/>
    <w:rsid w:val="00172A79"/>
    <w:rsid w:val="00172AD4"/>
    <w:rsid w:val="00172E25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2F5"/>
    <w:rsid w:val="001769D0"/>
    <w:rsid w:val="00176A40"/>
    <w:rsid w:val="00176E2F"/>
    <w:rsid w:val="00177172"/>
    <w:rsid w:val="001771D9"/>
    <w:rsid w:val="001776F8"/>
    <w:rsid w:val="0018001E"/>
    <w:rsid w:val="001809F6"/>
    <w:rsid w:val="00180A2E"/>
    <w:rsid w:val="00180A57"/>
    <w:rsid w:val="00180B56"/>
    <w:rsid w:val="00180C4C"/>
    <w:rsid w:val="00181240"/>
    <w:rsid w:val="0018227C"/>
    <w:rsid w:val="0018230D"/>
    <w:rsid w:val="001823EB"/>
    <w:rsid w:val="00182DE0"/>
    <w:rsid w:val="00182E0A"/>
    <w:rsid w:val="0018300A"/>
    <w:rsid w:val="0018343E"/>
    <w:rsid w:val="001836CD"/>
    <w:rsid w:val="00183C88"/>
    <w:rsid w:val="00183D12"/>
    <w:rsid w:val="00183F67"/>
    <w:rsid w:val="001843EB"/>
    <w:rsid w:val="001844EE"/>
    <w:rsid w:val="00184638"/>
    <w:rsid w:val="00184B9C"/>
    <w:rsid w:val="00184E23"/>
    <w:rsid w:val="00184FC6"/>
    <w:rsid w:val="0018543E"/>
    <w:rsid w:val="0018575B"/>
    <w:rsid w:val="00185BAF"/>
    <w:rsid w:val="001869E5"/>
    <w:rsid w:val="00186B0A"/>
    <w:rsid w:val="00186B60"/>
    <w:rsid w:val="001875B3"/>
    <w:rsid w:val="001876ED"/>
    <w:rsid w:val="0018798A"/>
    <w:rsid w:val="00190195"/>
    <w:rsid w:val="00190326"/>
    <w:rsid w:val="00190BF6"/>
    <w:rsid w:val="00190E26"/>
    <w:rsid w:val="001911A1"/>
    <w:rsid w:val="001913EF"/>
    <w:rsid w:val="00191425"/>
    <w:rsid w:val="001916BA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7EF"/>
    <w:rsid w:val="00196F72"/>
    <w:rsid w:val="0019735D"/>
    <w:rsid w:val="001978EC"/>
    <w:rsid w:val="00197D08"/>
    <w:rsid w:val="001A0116"/>
    <w:rsid w:val="001A017B"/>
    <w:rsid w:val="001A0A2A"/>
    <w:rsid w:val="001A12A1"/>
    <w:rsid w:val="001A1834"/>
    <w:rsid w:val="001A1FAC"/>
    <w:rsid w:val="001A2083"/>
    <w:rsid w:val="001A2471"/>
    <w:rsid w:val="001A24E3"/>
    <w:rsid w:val="001A2A98"/>
    <w:rsid w:val="001A2C91"/>
    <w:rsid w:val="001A37C2"/>
    <w:rsid w:val="001A3B23"/>
    <w:rsid w:val="001A4629"/>
    <w:rsid w:val="001A4E73"/>
    <w:rsid w:val="001A50D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A7D99"/>
    <w:rsid w:val="001B00AC"/>
    <w:rsid w:val="001B00B0"/>
    <w:rsid w:val="001B031C"/>
    <w:rsid w:val="001B06B4"/>
    <w:rsid w:val="001B0C76"/>
    <w:rsid w:val="001B0CD5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21C0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9E4"/>
    <w:rsid w:val="001C0E0C"/>
    <w:rsid w:val="001C1054"/>
    <w:rsid w:val="001C12D4"/>
    <w:rsid w:val="001C13F5"/>
    <w:rsid w:val="001C1626"/>
    <w:rsid w:val="001C17BB"/>
    <w:rsid w:val="001C1ACE"/>
    <w:rsid w:val="001C1C4F"/>
    <w:rsid w:val="001C1C9D"/>
    <w:rsid w:val="001C1E6C"/>
    <w:rsid w:val="001C20BC"/>
    <w:rsid w:val="001C2929"/>
    <w:rsid w:val="001C2C0F"/>
    <w:rsid w:val="001C2CE3"/>
    <w:rsid w:val="001C2D6D"/>
    <w:rsid w:val="001C2FBA"/>
    <w:rsid w:val="001C3A12"/>
    <w:rsid w:val="001C4277"/>
    <w:rsid w:val="001C471C"/>
    <w:rsid w:val="001C4D71"/>
    <w:rsid w:val="001C4F2F"/>
    <w:rsid w:val="001C6055"/>
    <w:rsid w:val="001C6D5A"/>
    <w:rsid w:val="001C7323"/>
    <w:rsid w:val="001C74AD"/>
    <w:rsid w:val="001C74FF"/>
    <w:rsid w:val="001C7752"/>
    <w:rsid w:val="001C7871"/>
    <w:rsid w:val="001C7E2A"/>
    <w:rsid w:val="001D0025"/>
    <w:rsid w:val="001D008A"/>
    <w:rsid w:val="001D0315"/>
    <w:rsid w:val="001D1249"/>
    <w:rsid w:val="001D12EF"/>
    <w:rsid w:val="001D16A3"/>
    <w:rsid w:val="001D1856"/>
    <w:rsid w:val="001D1BA4"/>
    <w:rsid w:val="001D1FF9"/>
    <w:rsid w:val="001D204B"/>
    <w:rsid w:val="001D243F"/>
    <w:rsid w:val="001D2E22"/>
    <w:rsid w:val="001D32E1"/>
    <w:rsid w:val="001D34F3"/>
    <w:rsid w:val="001D4353"/>
    <w:rsid w:val="001D4A75"/>
    <w:rsid w:val="001D4B20"/>
    <w:rsid w:val="001D4B30"/>
    <w:rsid w:val="001D54E1"/>
    <w:rsid w:val="001D5B0F"/>
    <w:rsid w:val="001D5FDE"/>
    <w:rsid w:val="001D692A"/>
    <w:rsid w:val="001D6A5E"/>
    <w:rsid w:val="001D711A"/>
    <w:rsid w:val="001D7531"/>
    <w:rsid w:val="001D776A"/>
    <w:rsid w:val="001D7D2A"/>
    <w:rsid w:val="001D7F6F"/>
    <w:rsid w:val="001E02F8"/>
    <w:rsid w:val="001E0630"/>
    <w:rsid w:val="001E0A51"/>
    <w:rsid w:val="001E0AAD"/>
    <w:rsid w:val="001E0AD6"/>
    <w:rsid w:val="001E0D95"/>
    <w:rsid w:val="001E1242"/>
    <w:rsid w:val="001E13BC"/>
    <w:rsid w:val="001E1B26"/>
    <w:rsid w:val="001E1F04"/>
    <w:rsid w:val="001E2560"/>
    <w:rsid w:val="001E2D5D"/>
    <w:rsid w:val="001E2E90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67D2"/>
    <w:rsid w:val="001E6A0B"/>
    <w:rsid w:val="001E6A64"/>
    <w:rsid w:val="001E6B6A"/>
    <w:rsid w:val="001E704B"/>
    <w:rsid w:val="001E7B2E"/>
    <w:rsid w:val="001E7C26"/>
    <w:rsid w:val="001E7DB5"/>
    <w:rsid w:val="001E7E1E"/>
    <w:rsid w:val="001F0304"/>
    <w:rsid w:val="001F0C04"/>
    <w:rsid w:val="001F0C40"/>
    <w:rsid w:val="001F0DC1"/>
    <w:rsid w:val="001F1812"/>
    <w:rsid w:val="001F1DBB"/>
    <w:rsid w:val="001F2B50"/>
    <w:rsid w:val="001F2CE3"/>
    <w:rsid w:val="001F32B3"/>
    <w:rsid w:val="001F355E"/>
    <w:rsid w:val="001F3DD4"/>
    <w:rsid w:val="001F4313"/>
    <w:rsid w:val="001F49A0"/>
    <w:rsid w:val="001F4B14"/>
    <w:rsid w:val="001F4EEB"/>
    <w:rsid w:val="001F5923"/>
    <w:rsid w:val="001F6330"/>
    <w:rsid w:val="001F6687"/>
    <w:rsid w:val="001F6994"/>
    <w:rsid w:val="001F6CAB"/>
    <w:rsid w:val="001F6FA3"/>
    <w:rsid w:val="001F6FC6"/>
    <w:rsid w:val="001F70F4"/>
    <w:rsid w:val="001F7344"/>
    <w:rsid w:val="001F76D7"/>
    <w:rsid w:val="001F7881"/>
    <w:rsid w:val="001F79D3"/>
    <w:rsid w:val="001F7CDA"/>
    <w:rsid w:val="0020042F"/>
    <w:rsid w:val="0020046E"/>
    <w:rsid w:val="002008EE"/>
    <w:rsid w:val="00200A20"/>
    <w:rsid w:val="00200B68"/>
    <w:rsid w:val="00200DCB"/>
    <w:rsid w:val="00200FB5"/>
    <w:rsid w:val="00200FF3"/>
    <w:rsid w:val="00201B54"/>
    <w:rsid w:val="00201C25"/>
    <w:rsid w:val="00201D10"/>
    <w:rsid w:val="002022E3"/>
    <w:rsid w:val="002023DB"/>
    <w:rsid w:val="00202863"/>
    <w:rsid w:val="00202BBB"/>
    <w:rsid w:val="0020300D"/>
    <w:rsid w:val="00203B5F"/>
    <w:rsid w:val="00203F03"/>
    <w:rsid w:val="002040C2"/>
    <w:rsid w:val="0020459D"/>
    <w:rsid w:val="002049D2"/>
    <w:rsid w:val="00204BF2"/>
    <w:rsid w:val="00204C39"/>
    <w:rsid w:val="00204F1F"/>
    <w:rsid w:val="00205282"/>
    <w:rsid w:val="00205382"/>
    <w:rsid w:val="0020538D"/>
    <w:rsid w:val="002053D2"/>
    <w:rsid w:val="00205A33"/>
    <w:rsid w:val="00205AEF"/>
    <w:rsid w:val="00205F16"/>
    <w:rsid w:val="0020690D"/>
    <w:rsid w:val="002070A5"/>
    <w:rsid w:val="00207363"/>
    <w:rsid w:val="0020794C"/>
    <w:rsid w:val="00207C8F"/>
    <w:rsid w:val="00207CF5"/>
    <w:rsid w:val="00207DBD"/>
    <w:rsid w:val="0021000D"/>
    <w:rsid w:val="0021005B"/>
    <w:rsid w:val="00210334"/>
    <w:rsid w:val="002105FC"/>
    <w:rsid w:val="002107E7"/>
    <w:rsid w:val="00210A26"/>
    <w:rsid w:val="0021152B"/>
    <w:rsid w:val="00211E66"/>
    <w:rsid w:val="00212113"/>
    <w:rsid w:val="00212742"/>
    <w:rsid w:val="002133AE"/>
    <w:rsid w:val="00213485"/>
    <w:rsid w:val="0021421E"/>
    <w:rsid w:val="0021495F"/>
    <w:rsid w:val="00214DB1"/>
    <w:rsid w:val="00214EB3"/>
    <w:rsid w:val="00215114"/>
    <w:rsid w:val="0021524D"/>
    <w:rsid w:val="0021525A"/>
    <w:rsid w:val="002154E7"/>
    <w:rsid w:val="00215E8A"/>
    <w:rsid w:val="00215EFD"/>
    <w:rsid w:val="00215F9C"/>
    <w:rsid w:val="002163A1"/>
    <w:rsid w:val="002164D9"/>
    <w:rsid w:val="00216A32"/>
    <w:rsid w:val="00216A82"/>
    <w:rsid w:val="00216B56"/>
    <w:rsid w:val="00216EAE"/>
    <w:rsid w:val="00216ED3"/>
    <w:rsid w:val="00217125"/>
    <w:rsid w:val="0021716A"/>
    <w:rsid w:val="002171B4"/>
    <w:rsid w:val="002173BC"/>
    <w:rsid w:val="00217485"/>
    <w:rsid w:val="0021798B"/>
    <w:rsid w:val="002179A7"/>
    <w:rsid w:val="00217B64"/>
    <w:rsid w:val="00217DEA"/>
    <w:rsid w:val="00220792"/>
    <w:rsid w:val="00220844"/>
    <w:rsid w:val="00220A22"/>
    <w:rsid w:val="002217E5"/>
    <w:rsid w:val="00221808"/>
    <w:rsid w:val="00221ABB"/>
    <w:rsid w:val="00221B8C"/>
    <w:rsid w:val="00221CB1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AC6"/>
    <w:rsid w:val="00224BE5"/>
    <w:rsid w:val="002257D9"/>
    <w:rsid w:val="0022608F"/>
    <w:rsid w:val="002260E5"/>
    <w:rsid w:val="0022650F"/>
    <w:rsid w:val="00226809"/>
    <w:rsid w:val="00227654"/>
    <w:rsid w:val="002277F2"/>
    <w:rsid w:val="00227BD8"/>
    <w:rsid w:val="002300DD"/>
    <w:rsid w:val="00230288"/>
    <w:rsid w:val="00230339"/>
    <w:rsid w:val="0023066A"/>
    <w:rsid w:val="00230918"/>
    <w:rsid w:val="00230B77"/>
    <w:rsid w:val="00230CE6"/>
    <w:rsid w:val="002318CE"/>
    <w:rsid w:val="00231A71"/>
    <w:rsid w:val="00231F29"/>
    <w:rsid w:val="00232551"/>
    <w:rsid w:val="002328DE"/>
    <w:rsid w:val="00232ECC"/>
    <w:rsid w:val="00233703"/>
    <w:rsid w:val="00233B06"/>
    <w:rsid w:val="00234576"/>
    <w:rsid w:val="002345AF"/>
    <w:rsid w:val="00234733"/>
    <w:rsid w:val="00234960"/>
    <w:rsid w:val="00234F83"/>
    <w:rsid w:val="0023573C"/>
    <w:rsid w:val="002359A0"/>
    <w:rsid w:val="00235CD3"/>
    <w:rsid w:val="002363E5"/>
    <w:rsid w:val="002364D0"/>
    <w:rsid w:val="00236631"/>
    <w:rsid w:val="00236829"/>
    <w:rsid w:val="0023690D"/>
    <w:rsid w:val="0023705F"/>
    <w:rsid w:val="00237145"/>
    <w:rsid w:val="00237246"/>
    <w:rsid w:val="00237857"/>
    <w:rsid w:val="00240C6C"/>
    <w:rsid w:val="00240EC5"/>
    <w:rsid w:val="00241285"/>
    <w:rsid w:val="002412CE"/>
    <w:rsid w:val="00241C5B"/>
    <w:rsid w:val="00241CD0"/>
    <w:rsid w:val="00241CD6"/>
    <w:rsid w:val="002425CC"/>
    <w:rsid w:val="0024305E"/>
    <w:rsid w:val="002432C0"/>
    <w:rsid w:val="00243676"/>
    <w:rsid w:val="002436A2"/>
    <w:rsid w:val="00243DA0"/>
    <w:rsid w:val="002444D2"/>
    <w:rsid w:val="0024475F"/>
    <w:rsid w:val="00244FD4"/>
    <w:rsid w:val="00245204"/>
    <w:rsid w:val="0024531F"/>
    <w:rsid w:val="00245DB4"/>
    <w:rsid w:val="00245DEF"/>
    <w:rsid w:val="00245EAE"/>
    <w:rsid w:val="00246051"/>
    <w:rsid w:val="00246097"/>
    <w:rsid w:val="002460C2"/>
    <w:rsid w:val="002464E3"/>
    <w:rsid w:val="00246589"/>
    <w:rsid w:val="00246DBB"/>
    <w:rsid w:val="00247075"/>
    <w:rsid w:val="002477A9"/>
    <w:rsid w:val="00247A03"/>
    <w:rsid w:val="00247B32"/>
    <w:rsid w:val="00247BC1"/>
    <w:rsid w:val="00247BD5"/>
    <w:rsid w:val="002504C1"/>
    <w:rsid w:val="0025089E"/>
    <w:rsid w:val="00250B12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ED4"/>
    <w:rsid w:val="00255343"/>
    <w:rsid w:val="0025557C"/>
    <w:rsid w:val="00255612"/>
    <w:rsid w:val="00255BF0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1C8F"/>
    <w:rsid w:val="00261F4D"/>
    <w:rsid w:val="002620AB"/>
    <w:rsid w:val="0026218B"/>
    <w:rsid w:val="00262585"/>
    <w:rsid w:val="0026265F"/>
    <w:rsid w:val="00262EE3"/>
    <w:rsid w:val="00263538"/>
    <w:rsid w:val="002644EA"/>
    <w:rsid w:val="00264838"/>
    <w:rsid w:val="0026490C"/>
    <w:rsid w:val="002649A7"/>
    <w:rsid w:val="00264DCD"/>
    <w:rsid w:val="00264E0C"/>
    <w:rsid w:val="00264EA4"/>
    <w:rsid w:val="00265023"/>
    <w:rsid w:val="002650C6"/>
    <w:rsid w:val="00265672"/>
    <w:rsid w:val="00265DE2"/>
    <w:rsid w:val="00265FCB"/>
    <w:rsid w:val="00266793"/>
    <w:rsid w:val="00266CDE"/>
    <w:rsid w:val="00267003"/>
    <w:rsid w:val="00267346"/>
    <w:rsid w:val="002673DE"/>
    <w:rsid w:val="002675E2"/>
    <w:rsid w:val="0026772F"/>
    <w:rsid w:val="0026794B"/>
    <w:rsid w:val="002701B4"/>
    <w:rsid w:val="00270285"/>
    <w:rsid w:val="002702E4"/>
    <w:rsid w:val="00270793"/>
    <w:rsid w:val="002708DF"/>
    <w:rsid w:val="00270A3A"/>
    <w:rsid w:val="00270C92"/>
    <w:rsid w:val="00270D91"/>
    <w:rsid w:val="00270DB6"/>
    <w:rsid w:val="002718B6"/>
    <w:rsid w:val="00271A16"/>
    <w:rsid w:val="00271F87"/>
    <w:rsid w:val="00272534"/>
    <w:rsid w:val="0027279C"/>
    <w:rsid w:val="0027294C"/>
    <w:rsid w:val="00273451"/>
    <w:rsid w:val="002737B1"/>
    <w:rsid w:val="00273F1D"/>
    <w:rsid w:val="002743A6"/>
    <w:rsid w:val="002747AB"/>
    <w:rsid w:val="00275289"/>
    <w:rsid w:val="00275365"/>
    <w:rsid w:val="002755C6"/>
    <w:rsid w:val="002755DD"/>
    <w:rsid w:val="00275927"/>
    <w:rsid w:val="00276164"/>
    <w:rsid w:val="002762E4"/>
    <w:rsid w:val="0027667E"/>
    <w:rsid w:val="00276D6F"/>
    <w:rsid w:val="0027799B"/>
    <w:rsid w:val="00277BCB"/>
    <w:rsid w:val="00277C0D"/>
    <w:rsid w:val="00280259"/>
    <w:rsid w:val="00280337"/>
    <w:rsid w:val="0028063D"/>
    <w:rsid w:val="00280B24"/>
    <w:rsid w:val="00280C49"/>
    <w:rsid w:val="00280E8B"/>
    <w:rsid w:val="00281244"/>
    <w:rsid w:val="00281347"/>
    <w:rsid w:val="00281399"/>
    <w:rsid w:val="0028141B"/>
    <w:rsid w:val="002818E2"/>
    <w:rsid w:val="0028230E"/>
    <w:rsid w:val="00282420"/>
    <w:rsid w:val="002824CA"/>
    <w:rsid w:val="00283572"/>
    <w:rsid w:val="002835D0"/>
    <w:rsid w:val="00283618"/>
    <w:rsid w:val="0028384A"/>
    <w:rsid w:val="00283C7D"/>
    <w:rsid w:val="00283DB8"/>
    <w:rsid w:val="00284A19"/>
    <w:rsid w:val="00284A6D"/>
    <w:rsid w:val="00284D97"/>
    <w:rsid w:val="00284EB3"/>
    <w:rsid w:val="00284F97"/>
    <w:rsid w:val="00285872"/>
    <w:rsid w:val="00285B5A"/>
    <w:rsid w:val="00286018"/>
    <w:rsid w:val="002860BA"/>
    <w:rsid w:val="00286746"/>
    <w:rsid w:val="0028700F"/>
    <w:rsid w:val="00287352"/>
    <w:rsid w:val="00287559"/>
    <w:rsid w:val="002876BF"/>
    <w:rsid w:val="002877B8"/>
    <w:rsid w:val="002878A4"/>
    <w:rsid w:val="00287F65"/>
    <w:rsid w:val="0029001D"/>
    <w:rsid w:val="00290CA4"/>
    <w:rsid w:val="00290FA1"/>
    <w:rsid w:val="002911C9"/>
    <w:rsid w:val="00291219"/>
    <w:rsid w:val="00291294"/>
    <w:rsid w:val="00291980"/>
    <w:rsid w:val="00291C39"/>
    <w:rsid w:val="00292132"/>
    <w:rsid w:val="002923BA"/>
    <w:rsid w:val="0029243F"/>
    <w:rsid w:val="0029277C"/>
    <w:rsid w:val="00292C07"/>
    <w:rsid w:val="00292C9B"/>
    <w:rsid w:val="00293819"/>
    <w:rsid w:val="00293928"/>
    <w:rsid w:val="00293A74"/>
    <w:rsid w:val="00293C8B"/>
    <w:rsid w:val="00293D10"/>
    <w:rsid w:val="00293E3B"/>
    <w:rsid w:val="00293E6A"/>
    <w:rsid w:val="002941F5"/>
    <w:rsid w:val="00294458"/>
    <w:rsid w:val="00294618"/>
    <w:rsid w:val="00295046"/>
    <w:rsid w:val="00295971"/>
    <w:rsid w:val="00295CF9"/>
    <w:rsid w:val="00296487"/>
    <w:rsid w:val="00296C57"/>
    <w:rsid w:val="00296DAB"/>
    <w:rsid w:val="002973A1"/>
    <w:rsid w:val="00297757"/>
    <w:rsid w:val="00297C82"/>
    <w:rsid w:val="002A0036"/>
    <w:rsid w:val="002A0144"/>
    <w:rsid w:val="002A0597"/>
    <w:rsid w:val="002A05FE"/>
    <w:rsid w:val="002A0739"/>
    <w:rsid w:val="002A085F"/>
    <w:rsid w:val="002A0C87"/>
    <w:rsid w:val="002A0D64"/>
    <w:rsid w:val="002A1949"/>
    <w:rsid w:val="002A2022"/>
    <w:rsid w:val="002A2B75"/>
    <w:rsid w:val="002A2D5F"/>
    <w:rsid w:val="002A2F84"/>
    <w:rsid w:val="002A2FDC"/>
    <w:rsid w:val="002A3188"/>
    <w:rsid w:val="002A31D7"/>
    <w:rsid w:val="002A3239"/>
    <w:rsid w:val="002A353C"/>
    <w:rsid w:val="002A37F7"/>
    <w:rsid w:val="002A3D86"/>
    <w:rsid w:val="002A490C"/>
    <w:rsid w:val="002A4B5B"/>
    <w:rsid w:val="002A4C14"/>
    <w:rsid w:val="002A5238"/>
    <w:rsid w:val="002A54C3"/>
    <w:rsid w:val="002A5CC7"/>
    <w:rsid w:val="002A5EBB"/>
    <w:rsid w:val="002A60BC"/>
    <w:rsid w:val="002A6146"/>
    <w:rsid w:val="002A6178"/>
    <w:rsid w:val="002A6322"/>
    <w:rsid w:val="002A653A"/>
    <w:rsid w:val="002A6CA0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2D0"/>
    <w:rsid w:val="002B242F"/>
    <w:rsid w:val="002B255C"/>
    <w:rsid w:val="002B2BD7"/>
    <w:rsid w:val="002B2C4F"/>
    <w:rsid w:val="002B2E17"/>
    <w:rsid w:val="002B3396"/>
    <w:rsid w:val="002B3492"/>
    <w:rsid w:val="002B411E"/>
    <w:rsid w:val="002B45AC"/>
    <w:rsid w:val="002B4602"/>
    <w:rsid w:val="002B4A40"/>
    <w:rsid w:val="002B4C29"/>
    <w:rsid w:val="002B5016"/>
    <w:rsid w:val="002B58FD"/>
    <w:rsid w:val="002B5939"/>
    <w:rsid w:val="002B5A2D"/>
    <w:rsid w:val="002B5B83"/>
    <w:rsid w:val="002B5F14"/>
    <w:rsid w:val="002B63D0"/>
    <w:rsid w:val="002B6C8A"/>
    <w:rsid w:val="002B77A1"/>
    <w:rsid w:val="002B7C82"/>
    <w:rsid w:val="002B7DD1"/>
    <w:rsid w:val="002C006B"/>
    <w:rsid w:val="002C0309"/>
    <w:rsid w:val="002C08AD"/>
    <w:rsid w:val="002C0C4A"/>
    <w:rsid w:val="002C1271"/>
    <w:rsid w:val="002C17B5"/>
    <w:rsid w:val="002C21C2"/>
    <w:rsid w:val="002C2358"/>
    <w:rsid w:val="002C2CF4"/>
    <w:rsid w:val="002C2D97"/>
    <w:rsid w:val="002C2E95"/>
    <w:rsid w:val="002C2F67"/>
    <w:rsid w:val="002C35CA"/>
    <w:rsid w:val="002C39BE"/>
    <w:rsid w:val="002C3B4D"/>
    <w:rsid w:val="002C4078"/>
    <w:rsid w:val="002C43B8"/>
    <w:rsid w:val="002C45DF"/>
    <w:rsid w:val="002C4F45"/>
    <w:rsid w:val="002C5AEF"/>
    <w:rsid w:val="002C5E6C"/>
    <w:rsid w:val="002C61F1"/>
    <w:rsid w:val="002C657E"/>
    <w:rsid w:val="002C7B9E"/>
    <w:rsid w:val="002D0000"/>
    <w:rsid w:val="002D012C"/>
    <w:rsid w:val="002D1166"/>
    <w:rsid w:val="002D12E6"/>
    <w:rsid w:val="002D18A7"/>
    <w:rsid w:val="002D1BAE"/>
    <w:rsid w:val="002D219B"/>
    <w:rsid w:val="002D2C87"/>
    <w:rsid w:val="002D41E3"/>
    <w:rsid w:val="002D4556"/>
    <w:rsid w:val="002D48FF"/>
    <w:rsid w:val="002D4FAC"/>
    <w:rsid w:val="002D512F"/>
    <w:rsid w:val="002D5322"/>
    <w:rsid w:val="002D57E8"/>
    <w:rsid w:val="002D5852"/>
    <w:rsid w:val="002D5AB1"/>
    <w:rsid w:val="002D5BAE"/>
    <w:rsid w:val="002D5F6D"/>
    <w:rsid w:val="002D5FC8"/>
    <w:rsid w:val="002D6F89"/>
    <w:rsid w:val="002D71B4"/>
    <w:rsid w:val="002D731B"/>
    <w:rsid w:val="002D7574"/>
    <w:rsid w:val="002D7731"/>
    <w:rsid w:val="002D7A86"/>
    <w:rsid w:val="002D7B37"/>
    <w:rsid w:val="002E01F6"/>
    <w:rsid w:val="002E07DE"/>
    <w:rsid w:val="002E07E0"/>
    <w:rsid w:val="002E08FB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5F09"/>
    <w:rsid w:val="002E60C4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3CF"/>
    <w:rsid w:val="002F277B"/>
    <w:rsid w:val="002F2E8C"/>
    <w:rsid w:val="002F3280"/>
    <w:rsid w:val="002F330B"/>
    <w:rsid w:val="002F3A8D"/>
    <w:rsid w:val="002F3D6D"/>
    <w:rsid w:val="002F3FD9"/>
    <w:rsid w:val="002F4213"/>
    <w:rsid w:val="002F485F"/>
    <w:rsid w:val="002F49F3"/>
    <w:rsid w:val="002F4EB1"/>
    <w:rsid w:val="002F5294"/>
    <w:rsid w:val="002F53E5"/>
    <w:rsid w:val="002F5E21"/>
    <w:rsid w:val="002F5E37"/>
    <w:rsid w:val="002F6503"/>
    <w:rsid w:val="002F6620"/>
    <w:rsid w:val="002F6630"/>
    <w:rsid w:val="002F6FB7"/>
    <w:rsid w:val="002F72FD"/>
    <w:rsid w:val="002F7535"/>
    <w:rsid w:val="002F7ABF"/>
    <w:rsid w:val="002F7BA9"/>
    <w:rsid w:val="00300216"/>
    <w:rsid w:val="00300586"/>
    <w:rsid w:val="0030064E"/>
    <w:rsid w:val="00300BBE"/>
    <w:rsid w:val="00300D5B"/>
    <w:rsid w:val="003010D0"/>
    <w:rsid w:val="0030129B"/>
    <w:rsid w:val="003019EB"/>
    <w:rsid w:val="00301AA0"/>
    <w:rsid w:val="00301CA4"/>
    <w:rsid w:val="003023B5"/>
    <w:rsid w:val="00302F98"/>
    <w:rsid w:val="003030B9"/>
    <w:rsid w:val="003038FB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6BA"/>
    <w:rsid w:val="00307072"/>
    <w:rsid w:val="00307480"/>
    <w:rsid w:val="00307678"/>
    <w:rsid w:val="003078F6"/>
    <w:rsid w:val="00307DEF"/>
    <w:rsid w:val="00307FD2"/>
    <w:rsid w:val="00310626"/>
    <w:rsid w:val="00310BA4"/>
    <w:rsid w:val="00310EF4"/>
    <w:rsid w:val="00310F71"/>
    <w:rsid w:val="00311899"/>
    <w:rsid w:val="00311BF2"/>
    <w:rsid w:val="00311C83"/>
    <w:rsid w:val="00311D8B"/>
    <w:rsid w:val="00312049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A85"/>
    <w:rsid w:val="00314D8D"/>
    <w:rsid w:val="00314E72"/>
    <w:rsid w:val="00314FD4"/>
    <w:rsid w:val="003151B2"/>
    <w:rsid w:val="00315254"/>
    <w:rsid w:val="00315DC3"/>
    <w:rsid w:val="00315F18"/>
    <w:rsid w:val="00316A8C"/>
    <w:rsid w:val="00316E8C"/>
    <w:rsid w:val="00316EDB"/>
    <w:rsid w:val="003171D8"/>
    <w:rsid w:val="003173E6"/>
    <w:rsid w:val="0031792A"/>
    <w:rsid w:val="00317DC9"/>
    <w:rsid w:val="00317DD5"/>
    <w:rsid w:val="0032051D"/>
    <w:rsid w:val="00320667"/>
    <w:rsid w:val="003208D3"/>
    <w:rsid w:val="003209F2"/>
    <w:rsid w:val="00320B1A"/>
    <w:rsid w:val="0032199E"/>
    <w:rsid w:val="003220DB"/>
    <w:rsid w:val="00322EE9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F1F"/>
    <w:rsid w:val="00331F32"/>
    <w:rsid w:val="003324C2"/>
    <w:rsid w:val="00332515"/>
    <w:rsid w:val="00332659"/>
    <w:rsid w:val="00332687"/>
    <w:rsid w:val="00332A86"/>
    <w:rsid w:val="00332AE5"/>
    <w:rsid w:val="00332BCD"/>
    <w:rsid w:val="003334B1"/>
    <w:rsid w:val="0033360D"/>
    <w:rsid w:val="00333D4C"/>
    <w:rsid w:val="00333D5A"/>
    <w:rsid w:val="00334340"/>
    <w:rsid w:val="00334A92"/>
    <w:rsid w:val="003350AE"/>
    <w:rsid w:val="00335224"/>
    <w:rsid w:val="00335C04"/>
    <w:rsid w:val="003364CE"/>
    <w:rsid w:val="00336871"/>
    <w:rsid w:val="00336CE9"/>
    <w:rsid w:val="003371AB"/>
    <w:rsid w:val="003372D1"/>
    <w:rsid w:val="0033737B"/>
    <w:rsid w:val="003375C6"/>
    <w:rsid w:val="00337B79"/>
    <w:rsid w:val="00337CF4"/>
    <w:rsid w:val="00337D39"/>
    <w:rsid w:val="00337E0E"/>
    <w:rsid w:val="00337E4D"/>
    <w:rsid w:val="00340281"/>
    <w:rsid w:val="00340AFA"/>
    <w:rsid w:val="00340C5A"/>
    <w:rsid w:val="0034124C"/>
    <w:rsid w:val="003412A6"/>
    <w:rsid w:val="00341704"/>
    <w:rsid w:val="0034188F"/>
    <w:rsid w:val="00341905"/>
    <w:rsid w:val="00341C56"/>
    <w:rsid w:val="00341FC0"/>
    <w:rsid w:val="003421C5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968"/>
    <w:rsid w:val="00347080"/>
    <w:rsid w:val="0034741E"/>
    <w:rsid w:val="003477B9"/>
    <w:rsid w:val="00347A1C"/>
    <w:rsid w:val="00347C2B"/>
    <w:rsid w:val="00347D05"/>
    <w:rsid w:val="00347F11"/>
    <w:rsid w:val="00350062"/>
    <w:rsid w:val="00350A7D"/>
    <w:rsid w:val="00350EE6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BA"/>
    <w:rsid w:val="003536D1"/>
    <w:rsid w:val="0035382B"/>
    <w:rsid w:val="0035422D"/>
    <w:rsid w:val="0035472E"/>
    <w:rsid w:val="00354A0B"/>
    <w:rsid w:val="0035536B"/>
    <w:rsid w:val="0035546F"/>
    <w:rsid w:val="003555F7"/>
    <w:rsid w:val="00355777"/>
    <w:rsid w:val="00355980"/>
    <w:rsid w:val="00355A62"/>
    <w:rsid w:val="00355DBF"/>
    <w:rsid w:val="00355EED"/>
    <w:rsid w:val="00356891"/>
    <w:rsid w:val="003568C6"/>
    <w:rsid w:val="00356939"/>
    <w:rsid w:val="0035722E"/>
    <w:rsid w:val="00357CA8"/>
    <w:rsid w:val="00357F7A"/>
    <w:rsid w:val="00357FA5"/>
    <w:rsid w:val="00360014"/>
    <w:rsid w:val="00360316"/>
    <w:rsid w:val="00360811"/>
    <w:rsid w:val="0036091B"/>
    <w:rsid w:val="00360B79"/>
    <w:rsid w:val="0036102F"/>
    <w:rsid w:val="0036174D"/>
    <w:rsid w:val="00361A68"/>
    <w:rsid w:val="00361C80"/>
    <w:rsid w:val="003622AD"/>
    <w:rsid w:val="003626C2"/>
    <w:rsid w:val="003627D5"/>
    <w:rsid w:val="0036293A"/>
    <w:rsid w:val="00362C9B"/>
    <w:rsid w:val="00362E8D"/>
    <w:rsid w:val="00364223"/>
    <w:rsid w:val="0036476A"/>
    <w:rsid w:val="0036546C"/>
    <w:rsid w:val="003657E3"/>
    <w:rsid w:val="00365CAC"/>
    <w:rsid w:val="00365D1E"/>
    <w:rsid w:val="00365F51"/>
    <w:rsid w:val="0036620F"/>
    <w:rsid w:val="003662DF"/>
    <w:rsid w:val="003663E0"/>
    <w:rsid w:val="003669B6"/>
    <w:rsid w:val="00366B7E"/>
    <w:rsid w:val="00366BC1"/>
    <w:rsid w:val="00367523"/>
    <w:rsid w:val="00367832"/>
    <w:rsid w:val="00367864"/>
    <w:rsid w:val="00367D6C"/>
    <w:rsid w:val="003705A5"/>
    <w:rsid w:val="00371220"/>
    <w:rsid w:val="00371637"/>
    <w:rsid w:val="0037165A"/>
    <w:rsid w:val="0037193A"/>
    <w:rsid w:val="00371E88"/>
    <w:rsid w:val="00372F44"/>
    <w:rsid w:val="003731CE"/>
    <w:rsid w:val="00373532"/>
    <w:rsid w:val="00373616"/>
    <w:rsid w:val="00373823"/>
    <w:rsid w:val="00373B06"/>
    <w:rsid w:val="00374424"/>
    <w:rsid w:val="00374771"/>
    <w:rsid w:val="003756EB"/>
    <w:rsid w:val="00375879"/>
    <w:rsid w:val="00375A34"/>
    <w:rsid w:val="00376788"/>
    <w:rsid w:val="00376827"/>
    <w:rsid w:val="00376893"/>
    <w:rsid w:val="00376B85"/>
    <w:rsid w:val="00376E2D"/>
    <w:rsid w:val="0037714E"/>
    <w:rsid w:val="003779FD"/>
    <w:rsid w:val="00377AB9"/>
    <w:rsid w:val="00377D82"/>
    <w:rsid w:val="0038002F"/>
    <w:rsid w:val="00380472"/>
    <w:rsid w:val="003808FA"/>
    <w:rsid w:val="00380FB6"/>
    <w:rsid w:val="00380FC4"/>
    <w:rsid w:val="00381422"/>
    <w:rsid w:val="00382658"/>
    <w:rsid w:val="00382CD2"/>
    <w:rsid w:val="00382D01"/>
    <w:rsid w:val="00382D2D"/>
    <w:rsid w:val="003836E5"/>
    <w:rsid w:val="003839E3"/>
    <w:rsid w:val="00383E0F"/>
    <w:rsid w:val="00383F85"/>
    <w:rsid w:val="00384139"/>
    <w:rsid w:val="0038498D"/>
    <w:rsid w:val="00384C22"/>
    <w:rsid w:val="0038514D"/>
    <w:rsid w:val="00385271"/>
    <w:rsid w:val="0038556C"/>
    <w:rsid w:val="0038598B"/>
    <w:rsid w:val="00385B3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425"/>
    <w:rsid w:val="00393578"/>
    <w:rsid w:val="00393621"/>
    <w:rsid w:val="00393B05"/>
    <w:rsid w:val="00393BBE"/>
    <w:rsid w:val="00393D7E"/>
    <w:rsid w:val="00393DC6"/>
    <w:rsid w:val="00394021"/>
    <w:rsid w:val="00394084"/>
    <w:rsid w:val="00394C5D"/>
    <w:rsid w:val="00394FA2"/>
    <w:rsid w:val="00395276"/>
    <w:rsid w:val="003953D7"/>
    <w:rsid w:val="00395692"/>
    <w:rsid w:val="00395D8D"/>
    <w:rsid w:val="00395DA2"/>
    <w:rsid w:val="00395DAF"/>
    <w:rsid w:val="00396230"/>
    <w:rsid w:val="003963EA"/>
    <w:rsid w:val="00396D6F"/>
    <w:rsid w:val="00396EE9"/>
    <w:rsid w:val="0039706A"/>
    <w:rsid w:val="003971DC"/>
    <w:rsid w:val="003974CC"/>
    <w:rsid w:val="0039769E"/>
    <w:rsid w:val="003976FE"/>
    <w:rsid w:val="00397B5F"/>
    <w:rsid w:val="00397F3E"/>
    <w:rsid w:val="003A019E"/>
    <w:rsid w:val="003A032C"/>
    <w:rsid w:val="003A0471"/>
    <w:rsid w:val="003A04B3"/>
    <w:rsid w:val="003A05E7"/>
    <w:rsid w:val="003A074B"/>
    <w:rsid w:val="003A0ACA"/>
    <w:rsid w:val="003A0C14"/>
    <w:rsid w:val="003A216F"/>
    <w:rsid w:val="003A2385"/>
    <w:rsid w:val="003A2D5E"/>
    <w:rsid w:val="003A2DE2"/>
    <w:rsid w:val="003A3343"/>
    <w:rsid w:val="003A3895"/>
    <w:rsid w:val="003A3EFC"/>
    <w:rsid w:val="003A450C"/>
    <w:rsid w:val="003A46B8"/>
    <w:rsid w:val="003A488B"/>
    <w:rsid w:val="003A5432"/>
    <w:rsid w:val="003A5557"/>
    <w:rsid w:val="003A5D52"/>
    <w:rsid w:val="003A63F4"/>
    <w:rsid w:val="003A69B4"/>
    <w:rsid w:val="003A6CE9"/>
    <w:rsid w:val="003A7265"/>
    <w:rsid w:val="003A7494"/>
    <w:rsid w:val="003A74E5"/>
    <w:rsid w:val="003A7585"/>
    <w:rsid w:val="003A7CB4"/>
    <w:rsid w:val="003A7D49"/>
    <w:rsid w:val="003A7F61"/>
    <w:rsid w:val="003B0249"/>
    <w:rsid w:val="003B1159"/>
    <w:rsid w:val="003B1C37"/>
    <w:rsid w:val="003B1C6E"/>
    <w:rsid w:val="003B1F43"/>
    <w:rsid w:val="003B234F"/>
    <w:rsid w:val="003B23D3"/>
    <w:rsid w:val="003B23DE"/>
    <w:rsid w:val="003B2B0F"/>
    <w:rsid w:val="003B2B2F"/>
    <w:rsid w:val="003B2C3B"/>
    <w:rsid w:val="003B309E"/>
    <w:rsid w:val="003B379E"/>
    <w:rsid w:val="003B3CB5"/>
    <w:rsid w:val="003B41A5"/>
    <w:rsid w:val="003B42C7"/>
    <w:rsid w:val="003B42C9"/>
    <w:rsid w:val="003B48BD"/>
    <w:rsid w:val="003B5360"/>
    <w:rsid w:val="003B56B4"/>
    <w:rsid w:val="003B58B2"/>
    <w:rsid w:val="003B5BC4"/>
    <w:rsid w:val="003B5C8D"/>
    <w:rsid w:val="003B64E1"/>
    <w:rsid w:val="003B690C"/>
    <w:rsid w:val="003B6B06"/>
    <w:rsid w:val="003B75E8"/>
    <w:rsid w:val="003B7661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041"/>
    <w:rsid w:val="003C31B1"/>
    <w:rsid w:val="003C3304"/>
    <w:rsid w:val="003C3BA7"/>
    <w:rsid w:val="003C43A3"/>
    <w:rsid w:val="003C4603"/>
    <w:rsid w:val="003C4763"/>
    <w:rsid w:val="003C49A6"/>
    <w:rsid w:val="003C4B0A"/>
    <w:rsid w:val="003C5150"/>
    <w:rsid w:val="003C51F6"/>
    <w:rsid w:val="003C589B"/>
    <w:rsid w:val="003C64D1"/>
    <w:rsid w:val="003C64D5"/>
    <w:rsid w:val="003C6AC2"/>
    <w:rsid w:val="003C6D19"/>
    <w:rsid w:val="003C75FF"/>
    <w:rsid w:val="003C7FD4"/>
    <w:rsid w:val="003D0E97"/>
    <w:rsid w:val="003D1878"/>
    <w:rsid w:val="003D1B25"/>
    <w:rsid w:val="003D1CD1"/>
    <w:rsid w:val="003D20B5"/>
    <w:rsid w:val="003D24BD"/>
    <w:rsid w:val="003D264A"/>
    <w:rsid w:val="003D2BDF"/>
    <w:rsid w:val="003D2CB1"/>
    <w:rsid w:val="003D2F00"/>
    <w:rsid w:val="003D301D"/>
    <w:rsid w:val="003D3C80"/>
    <w:rsid w:val="003D430A"/>
    <w:rsid w:val="003D44A7"/>
    <w:rsid w:val="003D46B1"/>
    <w:rsid w:val="003D53DF"/>
    <w:rsid w:val="003D58D1"/>
    <w:rsid w:val="003D5AA1"/>
    <w:rsid w:val="003D5D98"/>
    <w:rsid w:val="003D6898"/>
    <w:rsid w:val="003D6D58"/>
    <w:rsid w:val="003D7428"/>
    <w:rsid w:val="003D7A74"/>
    <w:rsid w:val="003D7AF6"/>
    <w:rsid w:val="003D7D89"/>
    <w:rsid w:val="003E0625"/>
    <w:rsid w:val="003E0B65"/>
    <w:rsid w:val="003E0D92"/>
    <w:rsid w:val="003E1495"/>
    <w:rsid w:val="003E14B4"/>
    <w:rsid w:val="003E1DAF"/>
    <w:rsid w:val="003E1EA2"/>
    <w:rsid w:val="003E2A0C"/>
    <w:rsid w:val="003E2C1D"/>
    <w:rsid w:val="003E2DDC"/>
    <w:rsid w:val="003E2EA4"/>
    <w:rsid w:val="003E2F17"/>
    <w:rsid w:val="003E2FEF"/>
    <w:rsid w:val="003E317C"/>
    <w:rsid w:val="003E3650"/>
    <w:rsid w:val="003E444C"/>
    <w:rsid w:val="003E49E5"/>
    <w:rsid w:val="003E523B"/>
    <w:rsid w:val="003E526B"/>
    <w:rsid w:val="003E548B"/>
    <w:rsid w:val="003E59A0"/>
    <w:rsid w:val="003E62AC"/>
    <w:rsid w:val="003E635C"/>
    <w:rsid w:val="003E657B"/>
    <w:rsid w:val="003E689B"/>
    <w:rsid w:val="003E68F9"/>
    <w:rsid w:val="003E695C"/>
    <w:rsid w:val="003E6F20"/>
    <w:rsid w:val="003E7B61"/>
    <w:rsid w:val="003F004C"/>
    <w:rsid w:val="003F1334"/>
    <w:rsid w:val="003F135C"/>
    <w:rsid w:val="003F19F0"/>
    <w:rsid w:val="003F1B04"/>
    <w:rsid w:val="003F20A4"/>
    <w:rsid w:val="003F23EE"/>
    <w:rsid w:val="003F2670"/>
    <w:rsid w:val="003F27C7"/>
    <w:rsid w:val="003F2BE7"/>
    <w:rsid w:val="003F30C1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A72"/>
    <w:rsid w:val="003F6192"/>
    <w:rsid w:val="003F61CC"/>
    <w:rsid w:val="003F61D0"/>
    <w:rsid w:val="003F6284"/>
    <w:rsid w:val="003F6F41"/>
    <w:rsid w:val="003F79FE"/>
    <w:rsid w:val="003F7C1A"/>
    <w:rsid w:val="003F7D59"/>
    <w:rsid w:val="003F7EFF"/>
    <w:rsid w:val="004003F6"/>
    <w:rsid w:val="00400715"/>
    <w:rsid w:val="004009E2"/>
    <w:rsid w:val="00400AC0"/>
    <w:rsid w:val="00400DA6"/>
    <w:rsid w:val="00401154"/>
    <w:rsid w:val="0040129E"/>
    <w:rsid w:val="00401CD5"/>
    <w:rsid w:val="00401EF3"/>
    <w:rsid w:val="00402B0B"/>
    <w:rsid w:val="00403C9F"/>
    <w:rsid w:val="00403E01"/>
    <w:rsid w:val="00403F99"/>
    <w:rsid w:val="004042F9"/>
    <w:rsid w:val="0040464E"/>
    <w:rsid w:val="00404F2B"/>
    <w:rsid w:val="00405223"/>
    <w:rsid w:val="00405338"/>
    <w:rsid w:val="004055BE"/>
    <w:rsid w:val="004056F6"/>
    <w:rsid w:val="0040587F"/>
    <w:rsid w:val="00405C5B"/>
    <w:rsid w:val="00406580"/>
    <w:rsid w:val="004067B2"/>
    <w:rsid w:val="00406A6B"/>
    <w:rsid w:val="00407826"/>
    <w:rsid w:val="00407BF6"/>
    <w:rsid w:val="00410875"/>
    <w:rsid w:val="00410B6C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F8"/>
    <w:rsid w:val="00413903"/>
    <w:rsid w:val="00413B25"/>
    <w:rsid w:val="00413EF9"/>
    <w:rsid w:val="004140B1"/>
    <w:rsid w:val="004142BF"/>
    <w:rsid w:val="004150D3"/>
    <w:rsid w:val="00415138"/>
    <w:rsid w:val="00415149"/>
    <w:rsid w:val="0041559B"/>
    <w:rsid w:val="004157B2"/>
    <w:rsid w:val="004160AF"/>
    <w:rsid w:val="004160CD"/>
    <w:rsid w:val="00416B95"/>
    <w:rsid w:val="004170B9"/>
    <w:rsid w:val="0041739D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1CFF"/>
    <w:rsid w:val="004221C7"/>
    <w:rsid w:val="004223F0"/>
    <w:rsid w:val="0042255B"/>
    <w:rsid w:val="00422936"/>
    <w:rsid w:val="00422DB2"/>
    <w:rsid w:val="00424623"/>
    <w:rsid w:val="0042464A"/>
    <w:rsid w:val="00425281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FC"/>
    <w:rsid w:val="00430F75"/>
    <w:rsid w:val="00431737"/>
    <w:rsid w:val="004318A4"/>
    <w:rsid w:val="00432335"/>
    <w:rsid w:val="00432D7A"/>
    <w:rsid w:val="0043324F"/>
    <w:rsid w:val="00433422"/>
    <w:rsid w:val="00433B31"/>
    <w:rsid w:val="00433D1D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C50"/>
    <w:rsid w:val="00436DDC"/>
    <w:rsid w:val="0043771A"/>
    <w:rsid w:val="004379D2"/>
    <w:rsid w:val="00437E27"/>
    <w:rsid w:val="00437F7F"/>
    <w:rsid w:val="00437FFE"/>
    <w:rsid w:val="004402E2"/>
    <w:rsid w:val="00440628"/>
    <w:rsid w:val="0044074A"/>
    <w:rsid w:val="00440CDB"/>
    <w:rsid w:val="00441249"/>
    <w:rsid w:val="00441665"/>
    <w:rsid w:val="00442097"/>
    <w:rsid w:val="0044224C"/>
    <w:rsid w:val="004423A0"/>
    <w:rsid w:val="00442542"/>
    <w:rsid w:val="00442AAA"/>
    <w:rsid w:val="00442BCF"/>
    <w:rsid w:val="00442E0E"/>
    <w:rsid w:val="0044316F"/>
    <w:rsid w:val="0044329E"/>
    <w:rsid w:val="00443447"/>
    <w:rsid w:val="004437CE"/>
    <w:rsid w:val="0044382F"/>
    <w:rsid w:val="00443DAB"/>
    <w:rsid w:val="004441C1"/>
    <w:rsid w:val="0044448D"/>
    <w:rsid w:val="004446A3"/>
    <w:rsid w:val="00444741"/>
    <w:rsid w:val="0044480F"/>
    <w:rsid w:val="00444B84"/>
    <w:rsid w:val="00445024"/>
    <w:rsid w:val="004450A6"/>
    <w:rsid w:val="004460D3"/>
    <w:rsid w:val="0044613D"/>
    <w:rsid w:val="00447514"/>
    <w:rsid w:val="004475B4"/>
    <w:rsid w:val="00450029"/>
    <w:rsid w:val="0045004B"/>
    <w:rsid w:val="004504AC"/>
    <w:rsid w:val="0045064A"/>
    <w:rsid w:val="004509F8"/>
    <w:rsid w:val="00450CF8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784"/>
    <w:rsid w:val="00452ACC"/>
    <w:rsid w:val="00452D89"/>
    <w:rsid w:val="00453259"/>
    <w:rsid w:val="0045339C"/>
    <w:rsid w:val="00453C9A"/>
    <w:rsid w:val="004541E5"/>
    <w:rsid w:val="004541F2"/>
    <w:rsid w:val="004546D3"/>
    <w:rsid w:val="00454BF2"/>
    <w:rsid w:val="00455025"/>
    <w:rsid w:val="00455432"/>
    <w:rsid w:val="00455C4B"/>
    <w:rsid w:val="0045600F"/>
    <w:rsid w:val="004561E1"/>
    <w:rsid w:val="00456280"/>
    <w:rsid w:val="0045642B"/>
    <w:rsid w:val="00457949"/>
    <w:rsid w:val="00457972"/>
    <w:rsid w:val="00457DBA"/>
    <w:rsid w:val="00457DDF"/>
    <w:rsid w:val="004600DA"/>
    <w:rsid w:val="0046058C"/>
    <w:rsid w:val="004605D0"/>
    <w:rsid w:val="00460783"/>
    <w:rsid w:val="00460E31"/>
    <w:rsid w:val="00462307"/>
    <w:rsid w:val="00462693"/>
    <w:rsid w:val="0046272B"/>
    <w:rsid w:val="004632EA"/>
    <w:rsid w:val="00463302"/>
    <w:rsid w:val="00463355"/>
    <w:rsid w:val="0046365C"/>
    <w:rsid w:val="00463A04"/>
    <w:rsid w:val="00463D89"/>
    <w:rsid w:val="00463EFA"/>
    <w:rsid w:val="004640EC"/>
    <w:rsid w:val="00464254"/>
    <w:rsid w:val="0046448C"/>
    <w:rsid w:val="00464617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ED3"/>
    <w:rsid w:val="00467211"/>
    <w:rsid w:val="004674A0"/>
    <w:rsid w:val="004674C7"/>
    <w:rsid w:val="00467503"/>
    <w:rsid w:val="004701EE"/>
    <w:rsid w:val="00470F69"/>
    <w:rsid w:val="004712C6"/>
    <w:rsid w:val="0047138B"/>
    <w:rsid w:val="004718EA"/>
    <w:rsid w:val="004718FB"/>
    <w:rsid w:val="00471F61"/>
    <w:rsid w:val="00472032"/>
    <w:rsid w:val="00472AFB"/>
    <w:rsid w:val="00472E8D"/>
    <w:rsid w:val="004737C8"/>
    <w:rsid w:val="0047381D"/>
    <w:rsid w:val="00474022"/>
    <w:rsid w:val="0047458E"/>
    <w:rsid w:val="00474975"/>
    <w:rsid w:val="004749E8"/>
    <w:rsid w:val="00474A22"/>
    <w:rsid w:val="00474B57"/>
    <w:rsid w:val="00474B6B"/>
    <w:rsid w:val="00474DA8"/>
    <w:rsid w:val="00474F30"/>
    <w:rsid w:val="004751D5"/>
    <w:rsid w:val="004759EF"/>
    <w:rsid w:val="00475AD9"/>
    <w:rsid w:val="00475D04"/>
    <w:rsid w:val="004761BD"/>
    <w:rsid w:val="0047654D"/>
    <w:rsid w:val="004768EF"/>
    <w:rsid w:val="004769A4"/>
    <w:rsid w:val="00476DCF"/>
    <w:rsid w:val="00476E39"/>
    <w:rsid w:val="00476F6B"/>
    <w:rsid w:val="00476F9E"/>
    <w:rsid w:val="00477448"/>
    <w:rsid w:val="004774A5"/>
    <w:rsid w:val="004775A5"/>
    <w:rsid w:val="0048006F"/>
    <w:rsid w:val="00480190"/>
    <w:rsid w:val="00480319"/>
    <w:rsid w:val="004804AF"/>
    <w:rsid w:val="00480604"/>
    <w:rsid w:val="0048061D"/>
    <w:rsid w:val="004806F6"/>
    <w:rsid w:val="004809AF"/>
    <w:rsid w:val="00480CB5"/>
    <w:rsid w:val="00481ABF"/>
    <w:rsid w:val="00481AD8"/>
    <w:rsid w:val="0048205E"/>
    <w:rsid w:val="004823E1"/>
    <w:rsid w:val="00482597"/>
    <w:rsid w:val="00482D2B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7E7"/>
    <w:rsid w:val="004868DA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B0B"/>
    <w:rsid w:val="00490D73"/>
    <w:rsid w:val="00491107"/>
    <w:rsid w:val="00491ACD"/>
    <w:rsid w:val="00491D2F"/>
    <w:rsid w:val="00491EB5"/>
    <w:rsid w:val="00492607"/>
    <w:rsid w:val="00492DD5"/>
    <w:rsid w:val="0049303A"/>
    <w:rsid w:val="00493357"/>
    <w:rsid w:val="004937A4"/>
    <w:rsid w:val="004941D3"/>
    <w:rsid w:val="00494D30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16A"/>
    <w:rsid w:val="004A3862"/>
    <w:rsid w:val="004A42F7"/>
    <w:rsid w:val="004A43DB"/>
    <w:rsid w:val="004A44F1"/>
    <w:rsid w:val="004A4C3F"/>
    <w:rsid w:val="004A4E94"/>
    <w:rsid w:val="004A57DE"/>
    <w:rsid w:val="004A5D0E"/>
    <w:rsid w:val="004A5D39"/>
    <w:rsid w:val="004A6168"/>
    <w:rsid w:val="004A622A"/>
    <w:rsid w:val="004A6380"/>
    <w:rsid w:val="004A6781"/>
    <w:rsid w:val="004A6812"/>
    <w:rsid w:val="004A7175"/>
    <w:rsid w:val="004B03B4"/>
    <w:rsid w:val="004B0454"/>
    <w:rsid w:val="004B04FD"/>
    <w:rsid w:val="004B1BEC"/>
    <w:rsid w:val="004B1BF8"/>
    <w:rsid w:val="004B1C99"/>
    <w:rsid w:val="004B2477"/>
    <w:rsid w:val="004B2806"/>
    <w:rsid w:val="004B2F19"/>
    <w:rsid w:val="004B2F60"/>
    <w:rsid w:val="004B2FE2"/>
    <w:rsid w:val="004B37AD"/>
    <w:rsid w:val="004B3BA9"/>
    <w:rsid w:val="004B3FF7"/>
    <w:rsid w:val="004B44A6"/>
    <w:rsid w:val="004B4587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FC1"/>
    <w:rsid w:val="004B7239"/>
    <w:rsid w:val="004C031F"/>
    <w:rsid w:val="004C0440"/>
    <w:rsid w:val="004C0560"/>
    <w:rsid w:val="004C0A3C"/>
    <w:rsid w:val="004C0A6A"/>
    <w:rsid w:val="004C0BBF"/>
    <w:rsid w:val="004C0F99"/>
    <w:rsid w:val="004C1321"/>
    <w:rsid w:val="004C1712"/>
    <w:rsid w:val="004C18FC"/>
    <w:rsid w:val="004C191C"/>
    <w:rsid w:val="004C1B0E"/>
    <w:rsid w:val="004C1B2D"/>
    <w:rsid w:val="004C1F1F"/>
    <w:rsid w:val="004C213A"/>
    <w:rsid w:val="004C22E4"/>
    <w:rsid w:val="004C286D"/>
    <w:rsid w:val="004C2895"/>
    <w:rsid w:val="004C3115"/>
    <w:rsid w:val="004C31B5"/>
    <w:rsid w:val="004C336E"/>
    <w:rsid w:val="004C33AB"/>
    <w:rsid w:val="004C4229"/>
    <w:rsid w:val="004C423D"/>
    <w:rsid w:val="004C46E9"/>
    <w:rsid w:val="004C4B5B"/>
    <w:rsid w:val="004C4E85"/>
    <w:rsid w:val="004C4F3B"/>
    <w:rsid w:val="004C50FC"/>
    <w:rsid w:val="004C5243"/>
    <w:rsid w:val="004C528B"/>
    <w:rsid w:val="004C54E4"/>
    <w:rsid w:val="004C5764"/>
    <w:rsid w:val="004C5A14"/>
    <w:rsid w:val="004C5F79"/>
    <w:rsid w:val="004C6569"/>
    <w:rsid w:val="004C7136"/>
    <w:rsid w:val="004C74AE"/>
    <w:rsid w:val="004C7BF1"/>
    <w:rsid w:val="004C7E21"/>
    <w:rsid w:val="004C7FFB"/>
    <w:rsid w:val="004D06C6"/>
    <w:rsid w:val="004D076D"/>
    <w:rsid w:val="004D0F4C"/>
    <w:rsid w:val="004D10C7"/>
    <w:rsid w:val="004D1180"/>
    <w:rsid w:val="004D1F5C"/>
    <w:rsid w:val="004D24A8"/>
    <w:rsid w:val="004D3687"/>
    <w:rsid w:val="004D4CA7"/>
    <w:rsid w:val="004D5537"/>
    <w:rsid w:val="004D560D"/>
    <w:rsid w:val="004D5CB4"/>
    <w:rsid w:val="004D5F73"/>
    <w:rsid w:val="004D611F"/>
    <w:rsid w:val="004D61DF"/>
    <w:rsid w:val="004D639F"/>
    <w:rsid w:val="004D6400"/>
    <w:rsid w:val="004D6A48"/>
    <w:rsid w:val="004D77F4"/>
    <w:rsid w:val="004D7A59"/>
    <w:rsid w:val="004D7B98"/>
    <w:rsid w:val="004D7BB4"/>
    <w:rsid w:val="004D7EF9"/>
    <w:rsid w:val="004D7F70"/>
    <w:rsid w:val="004E036B"/>
    <w:rsid w:val="004E03FA"/>
    <w:rsid w:val="004E077F"/>
    <w:rsid w:val="004E07BA"/>
    <w:rsid w:val="004E08B3"/>
    <w:rsid w:val="004E09B6"/>
    <w:rsid w:val="004E142E"/>
    <w:rsid w:val="004E1764"/>
    <w:rsid w:val="004E21A5"/>
    <w:rsid w:val="004E2229"/>
    <w:rsid w:val="004E2393"/>
    <w:rsid w:val="004E26E1"/>
    <w:rsid w:val="004E278F"/>
    <w:rsid w:val="004E2B6A"/>
    <w:rsid w:val="004E3139"/>
    <w:rsid w:val="004E32EE"/>
    <w:rsid w:val="004E35CB"/>
    <w:rsid w:val="004E43A4"/>
    <w:rsid w:val="004E43A5"/>
    <w:rsid w:val="004E5634"/>
    <w:rsid w:val="004E570E"/>
    <w:rsid w:val="004E5969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296"/>
    <w:rsid w:val="004E76DA"/>
    <w:rsid w:val="004E7C81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EB"/>
    <w:rsid w:val="004F290C"/>
    <w:rsid w:val="004F2F19"/>
    <w:rsid w:val="004F3323"/>
    <w:rsid w:val="004F391D"/>
    <w:rsid w:val="004F3A15"/>
    <w:rsid w:val="004F433A"/>
    <w:rsid w:val="004F43EB"/>
    <w:rsid w:val="004F4554"/>
    <w:rsid w:val="004F47B3"/>
    <w:rsid w:val="004F4AE9"/>
    <w:rsid w:val="004F4E4C"/>
    <w:rsid w:val="004F53D0"/>
    <w:rsid w:val="004F5785"/>
    <w:rsid w:val="004F5841"/>
    <w:rsid w:val="004F5976"/>
    <w:rsid w:val="004F5A6A"/>
    <w:rsid w:val="004F6453"/>
    <w:rsid w:val="004F6CFA"/>
    <w:rsid w:val="004F6F39"/>
    <w:rsid w:val="004F7834"/>
    <w:rsid w:val="004F7BDC"/>
    <w:rsid w:val="004F7E28"/>
    <w:rsid w:val="004F7F3E"/>
    <w:rsid w:val="00500257"/>
    <w:rsid w:val="00500991"/>
    <w:rsid w:val="00500BE1"/>
    <w:rsid w:val="00500CED"/>
    <w:rsid w:val="00500E24"/>
    <w:rsid w:val="00500FFA"/>
    <w:rsid w:val="00501516"/>
    <w:rsid w:val="00501A35"/>
    <w:rsid w:val="00502F97"/>
    <w:rsid w:val="005032D2"/>
    <w:rsid w:val="00503D30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20A"/>
    <w:rsid w:val="0051193B"/>
    <w:rsid w:val="0051199E"/>
    <w:rsid w:val="00511A55"/>
    <w:rsid w:val="00511C71"/>
    <w:rsid w:val="00512794"/>
    <w:rsid w:val="00512D87"/>
    <w:rsid w:val="005134E5"/>
    <w:rsid w:val="00513B9F"/>
    <w:rsid w:val="00513C48"/>
    <w:rsid w:val="00513C84"/>
    <w:rsid w:val="00514094"/>
    <w:rsid w:val="0051418B"/>
    <w:rsid w:val="0051440A"/>
    <w:rsid w:val="0051465A"/>
    <w:rsid w:val="00514693"/>
    <w:rsid w:val="005151A9"/>
    <w:rsid w:val="005158C5"/>
    <w:rsid w:val="005158CB"/>
    <w:rsid w:val="00515B3B"/>
    <w:rsid w:val="00515D6F"/>
    <w:rsid w:val="005160ED"/>
    <w:rsid w:val="00516211"/>
    <w:rsid w:val="0051649E"/>
    <w:rsid w:val="00516521"/>
    <w:rsid w:val="005165E9"/>
    <w:rsid w:val="00516758"/>
    <w:rsid w:val="005178DB"/>
    <w:rsid w:val="005203C4"/>
    <w:rsid w:val="00520686"/>
    <w:rsid w:val="00520B21"/>
    <w:rsid w:val="00520B7E"/>
    <w:rsid w:val="00521383"/>
    <w:rsid w:val="0052152A"/>
    <w:rsid w:val="00521BDF"/>
    <w:rsid w:val="00521C1A"/>
    <w:rsid w:val="00521C41"/>
    <w:rsid w:val="00521E09"/>
    <w:rsid w:val="005226CA"/>
    <w:rsid w:val="005227D6"/>
    <w:rsid w:val="00522AE7"/>
    <w:rsid w:val="00523428"/>
    <w:rsid w:val="00523E14"/>
    <w:rsid w:val="005240E1"/>
    <w:rsid w:val="005241E7"/>
    <w:rsid w:val="0052491C"/>
    <w:rsid w:val="005249A9"/>
    <w:rsid w:val="00524F07"/>
    <w:rsid w:val="00525349"/>
    <w:rsid w:val="00525651"/>
    <w:rsid w:val="00525717"/>
    <w:rsid w:val="00526323"/>
    <w:rsid w:val="00526CE2"/>
    <w:rsid w:val="005272EA"/>
    <w:rsid w:val="0052730F"/>
    <w:rsid w:val="00527369"/>
    <w:rsid w:val="00527CFB"/>
    <w:rsid w:val="00527FE6"/>
    <w:rsid w:val="00530044"/>
    <w:rsid w:val="005300BF"/>
    <w:rsid w:val="00530691"/>
    <w:rsid w:val="0053111C"/>
    <w:rsid w:val="005317DC"/>
    <w:rsid w:val="00531A35"/>
    <w:rsid w:val="00532158"/>
    <w:rsid w:val="00532236"/>
    <w:rsid w:val="00532912"/>
    <w:rsid w:val="00532BD5"/>
    <w:rsid w:val="00532FE9"/>
    <w:rsid w:val="00532FF1"/>
    <w:rsid w:val="00533047"/>
    <w:rsid w:val="00533949"/>
    <w:rsid w:val="005341E8"/>
    <w:rsid w:val="005347AC"/>
    <w:rsid w:val="00534B0F"/>
    <w:rsid w:val="00534B84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E9D"/>
    <w:rsid w:val="00542041"/>
    <w:rsid w:val="00542776"/>
    <w:rsid w:val="005428B3"/>
    <w:rsid w:val="0054353F"/>
    <w:rsid w:val="00543A2E"/>
    <w:rsid w:val="00544484"/>
    <w:rsid w:val="00544840"/>
    <w:rsid w:val="005452AB"/>
    <w:rsid w:val="00545FC6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FA1"/>
    <w:rsid w:val="00552032"/>
    <w:rsid w:val="0055209B"/>
    <w:rsid w:val="00552316"/>
    <w:rsid w:val="005527D9"/>
    <w:rsid w:val="00552F05"/>
    <w:rsid w:val="005531EA"/>
    <w:rsid w:val="005536A0"/>
    <w:rsid w:val="00553776"/>
    <w:rsid w:val="00553895"/>
    <w:rsid w:val="00553B76"/>
    <w:rsid w:val="00553C52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38B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C9"/>
    <w:rsid w:val="005606FB"/>
    <w:rsid w:val="00560A0A"/>
    <w:rsid w:val="00560A42"/>
    <w:rsid w:val="00560F52"/>
    <w:rsid w:val="0056101C"/>
    <w:rsid w:val="005613F8"/>
    <w:rsid w:val="00561798"/>
    <w:rsid w:val="00561876"/>
    <w:rsid w:val="00561958"/>
    <w:rsid w:val="0056228E"/>
    <w:rsid w:val="005623A7"/>
    <w:rsid w:val="00562E1F"/>
    <w:rsid w:val="00562E4D"/>
    <w:rsid w:val="0056300E"/>
    <w:rsid w:val="0056312D"/>
    <w:rsid w:val="00563322"/>
    <w:rsid w:val="0056386D"/>
    <w:rsid w:val="00563BC3"/>
    <w:rsid w:val="00563DF9"/>
    <w:rsid w:val="00563FE2"/>
    <w:rsid w:val="0056402F"/>
    <w:rsid w:val="005643E9"/>
    <w:rsid w:val="005646E7"/>
    <w:rsid w:val="00564F26"/>
    <w:rsid w:val="005650AC"/>
    <w:rsid w:val="005653F4"/>
    <w:rsid w:val="005658BA"/>
    <w:rsid w:val="005658D6"/>
    <w:rsid w:val="00565A2F"/>
    <w:rsid w:val="00565B55"/>
    <w:rsid w:val="00565C06"/>
    <w:rsid w:val="0056611A"/>
    <w:rsid w:val="0056616D"/>
    <w:rsid w:val="005662F3"/>
    <w:rsid w:val="00566CE9"/>
    <w:rsid w:val="00566D70"/>
    <w:rsid w:val="0056750E"/>
    <w:rsid w:val="00567581"/>
    <w:rsid w:val="00567FCE"/>
    <w:rsid w:val="00570061"/>
    <w:rsid w:val="0057087E"/>
    <w:rsid w:val="00570C3B"/>
    <w:rsid w:val="00571275"/>
    <w:rsid w:val="005716E3"/>
    <w:rsid w:val="00571772"/>
    <w:rsid w:val="00571CF0"/>
    <w:rsid w:val="00571E08"/>
    <w:rsid w:val="005721ED"/>
    <w:rsid w:val="005724CB"/>
    <w:rsid w:val="005725BA"/>
    <w:rsid w:val="00572748"/>
    <w:rsid w:val="00572AA6"/>
    <w:rsid w:val="00572D74"/>
    <w:rsid w:val="005734F8"/>
    <w:rsid w:val="00573A64"/>
    <w:rsid w:val="0057400F"/>
    <w:rsid w:val="005742F2"/>
    <w:rsid w:val="005744BF"/>
    <w:rsid w:val="0057489D"/>
    <w:rsid w:val="00574A3C"/>
    <w:rsid w:val="00574F5D"/>
    <w:rsid w:val="00574F9C"/>
    <w:rsid w:val="00575164"/>
    <w:rsid w:val="00575179"/>
    <w:rsid w:val="005757E4"/>
    <w:rsid w:val="00575ED1"/>
    <w:rsid w:val="0057617B"/>
    <w:rsid w:val="0057637E"/>
    <w:rsid w:val="005765DF"/>
    <w:rsid w:val="00576CD1"/>
    <w:rsid w:val="00576ECD"/>
    <w:rsid w:val="00576F55"/>
    <w:rsid w:val="00576FCF"/>
    <w:rsid w:val="00577B43"/>
    <w:rsid w:val="00577E59"/>
    <w:rsid w:val="005801E4"/>
    <w:rsid w:val="00580779"/>
    <w:rsid w:val="00580B95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4C01"/>
    <w:rsid w:val="0058502C"/>
    <w:rsid w:val="0058505D"/>
    <w:rsid w:val="005856A2"/>
    <w:rsid w:val="00585917"/>
    <w:rsid w:val="00585ADB"/>
    <w:rsid w:val="00585CB5"/>
    <w:rsid w:val="00585E06"/>
    <w:rsid w:val="00586542"/>
    <w:rsid w:val="00586A9C"/>
    <w:rsid w:val="00586B04"/>
    <w:rsid w:val="00587D90"/>
    <w:rsid w:val="00587F30"/>
    <w:rsid w:val="00590122"/>
    <w:rsid w:val="0059089F"/>
    <w:rsid w:val="00590928"/>
    <w:rsid w:val="00590E61"/>
    <w:rsid w:val="00591026"/>
    <w:rsid w:val="00591134"/>
    <w:rsid w:val="00591842"/>
    <w:rsid w:val="00591909"/>
    <w:rsid w:val="00591D4A"/>
    <w:rsid w:val="00592419"/>
    <w:rsid w:val="005928D1"/>
    <w:rsid w:val="00592E60"/>
    <w:rsid w:val="005933DF"/>
    <w:rsid w:val="00593E84"/>
    <w:rsid w:val="005943AD"/>
    <w:rsid w:val="005945F5"/>
    <w:rsid w:val="00594E96"/>
    <w:rsid w:val="00595074"/>
    <w:rsid w:val="00595099"/>
    <w:rsid w:val="00595939"/>
    <w:rsid w:val="00596000"/>
    <w:rsid w:val="00596631"/>
    <w:rsid w:val="00596AC5"/>
    <w:rsid w:val="00596D3A"/>
    <w:rsid w:val="005970D7"/>
    <w:rsid w:val="005972DB"/>
    <w:rsid w:val="005976FD"/>
    <w:rsid w:val="0059799B"/>
    <w:rsid w:val="00597D3A"/>
    <w:rsid w:val="005A06D9"/>
    <w:rsid w:val="005A09A6"/>
    <w:rsid w:val="005A1090"/>
    <w:rsid w:val="005A119A"/>
    <w:rsid w:val="005A1A8E"/>
    <w:rsid w:val="005A1B70"/>
    <w:rsid w:val="005A1D69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0C0"/>
    <w:rsid w:val="005A7511"/>
    <w:rsid w:val="005A76C4"/>
    <w:rsid w:val="005A78B4"/>
    <w:rsid w:val="005A7D44"/>
    <w:rsid w:val="005A7E6C"/>
    <w:rsid w:val="005B09B9"/>
    <w:rsid w:val="005B0A8B"/>
    <w:rsid w:val="005B0AEF"/>
    <w:rsid w:val="005B106A"/>
    <w:rsid w:val="005B1080"/>
    <w:rsid w:val="005B1114"/>
    <w:rsid w:val="005B1657"/>
    <w:rsid w:val="005B1780"/>
    <w:rsid w:val="005B195C"/>
    <w:rsid w:val="005B1973"/>
    <w:rsid w:val="005B1975"/>
    <w:rsid w:val="005B1C27"/>
    <w:rsid w:val="005B1F05"/>
    <w:rsid w:val="005B208E"/>
    <w:rsid w:val="005B20CC"/>
    <w:rsid w:val="005B24D1"/>
    <w:rsid w:val="005B2A89"/>
    <w:rsid w:val="005B3007"/>
    <w:rsid w:val="005B3062"/>
    <w:rsid w:val="005B3086"/>
    <w:rsid w:val="005B3183"/>
    <w:rsid w:val="005B32B5"/>
    <w:rsid w:val="005B438C"/>
    <w:rsid w:val="005B47A9"/>
    <w:rsid w:val="005B4AF3"/>
    <w:rsid w:val="005B4F17"/>
    <w:rsid w:val="005B52CB"/>
    <w:rsid w:val="005B5890"/>
    <w:rsid w:val="005B5A90"/>
    <w:rsid w:val="005B5DE2"/>
    <w:rsid w:val="005B5F25"/>
    <w:rsid w:val="005B626C"/>
    <w:rsid w:val="005B729C"/>
    <w:rsid w:val="005B7381"/>
    <w:rsid w:val="005B7681"/>
    <w:rsid w:val="005B7834"/>
    <w:rsid w:val="005B7A3C"/>
    <w:rsid w:val="005B7DA7"/>
    <w:rsid w:val="005C031B"/>
    <w:rsid w:val="005C0FBD"/>
    <w:rsid w:val="005C14CA"/>
    <w:rsid w:val="005C151F"/>
    <w:rsid w:val="005C1806"/>
    <w:rsid w:val="005C1D2C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98F"/>
    <w:rsid w:val="005C3DB9"/>
    <w:rsid w:val="005C53DE"/>
    <w:rsid w:val="005C54D9"/>
    <w:rsid w:val="005C57AE"/>
    <w:rsid w:val="005C5D12"/>
    <w:rsid w:val="005C5F5F"/>
    <w:rsid w:val="005C64DF"/>
    <w:rsid w:val="005C676A"/>
    <w:rsid w:val="005C6938"/>
    <w:rsid w:val="005C6D72"/>
    <w:rsid w:val="005C6E8C"/>
    <w:rsid w:val="005C74F7"/>
    <w:rsid w:val="005C79D6"/>
    <w:rsid w:val="005C7BBD"/>
    <w:rsid w:val="005C7D66"/>
    <w:rsid w:val="005D024A"/>
    <w:rsid w:val="005D060E"/>
    <w:rsid w:val="005D0616"/>
    <w:rsid w:val="005D0B5D"/>
    <w:rsid w:val="005D0BD5"/>
    <w:rsid w:val="005D0F7A"/>
    <w:rsid w:val="005D11EC"/>
    <w:rsid w:val="005D1506"/>
    <w:rsid w:val="005D17C6"/>
    <w:rsid w:val="005D1827"/>
    <w:rsid w:val="005D1ABE"/>
    <w:rsid w:val="005D1D22"/>
    <w:rsid w:val="005D1F98"/>
    <w:rsid w:val="005D232D"/>
    <w:rsid w:val="005D2BA9"/>
    <w:rsid w:val="005D2D48"/>
    <w:rsid w:val="005D2DA0"/>
    <w:rsid w:val="005D340D"/>
    <w:rsid w:val="005D389A"/>
    <w:rsid w:val="005D3FA7"/>
    <w:rsid w:val="005D4E7D"/>
    <w:rsid w:val="005D4F47"/>
    <w:rsid w:val="005D5058"/>
    <w:rsid w:val="005D6028"/>
    <w:rsid w:val="005D6092"/>
    <w:rsid w:val="005D65D6"/>
    <w:rsid w:val="005D6749"/>
    <w:rsid w:val="005D6D5A"/>
    <w:rsid w:val="005D73F8"/>
    <w:rsid w:val="005D7AC8"/>
    <w:rsid w:val="005D7AE3"/>
    <w:rsid w:val="005D7EAC"/>
    <w:rsid w:val="005D7EC4"/>
    <w:rsid w:val="005E08A8"/>
    <w:rsid w:val="005E17D1"/>
    <w:rsid w:val="005E2291"/>
    <w:rsid w:val="005E2393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6008"/>
    <w:rsid w:val="005E60A5"/>
    <w:rsid w:val="005E62C9"/>
    <w:rsid w:val="005E644F"/>
    <w:rsid w:val="005E6575"/>
    <w:rsid w:val="005E6718"/>
    <w:rsid w:val="005E6AAA"/>
    <w:rsid w:val="005E7868"/>
    <w:rsid w:val="005E7992"/>
    <w:rsid w:val="005E7B70"/>
    <w:rsid w:val="005E7CAC"/>
    <w:rsid w:val="005E7E24"/>
    <w:rsid w:val="005F0399"/>
    <w:rsid w:val="005F0B35"/>
    <w:rsid w:val="005F0B3A"/>
    <w:rsid w:val="005F106A"/>
    <w:rsid w:val="005F118A"/>
    <w:rsid w:val="005F171E"/>
    <w:rsid w:val="005F1CD5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33A"/>
    <w:rsid w:val="005F3BDC"/>
    <w:rsid w:val="005F4448"/>
    <w:rsid w:val="005F447D"/>
    <w:rsid w:val="005F4505"/>
    <w:rsid w:val="005F4E7E"/>
    <w:rsid w:val="005F4FB1"/>
    <w:rsid w:val="005F5574"/>
    <w:rsid w:val="005F558D"/>
    <w:rsid w:val="005F58FA"/>
    <w:rsid w:val="005F5DDC"/>
    <w:rsid w:val="005F62F5"/>
    <w:rsid w:val="005F6A45"/>
    <w:rsid w:val="005F6C17"/>
    <w:rsid w:val="005F6CD6"/>
    <w:rsid w:val="005F6F70"/>
    <w:rsid w:val="005F7111"/>
    <w:rsid w:val="005F73B7"/>
    <w:rsid w:val="005F75D9"/>
    <w:rsid w:val="005F7D19"/>
    <w:rsid w:val="006002D7"/>
    <w:rsid w:val="006007BB"/>
    <w:rsid w:val="00600BE9"/>
    <w:rsid w:val="0060129D"/>
    <w:rsid w:val="006015EB"/>
    <w:rsid w:val="006025C3"/>
    <w:rsid w:val="00602652"/>
    <w:rsid w:val="006026BB"/>
    <w:rsid w:val="00602F99"/>
    <w:rsid w:val="006031AA"/>
    <w:rsid w:val="00603365"/>
    <w:rsid w:val="00603769"/>
    <w:rsid w:val="006037AD"/>
    <w:rsid w:val="00603972"/>
    <w:rsid w:val="00604249"/>
    <w:rsid w:val="00604268"/>
    <w:rsid w:val="00604462"/>
    <w:rsid w:val="006049A9"/>
    <w:rsid w:val="00604B59"/>
    <w:rsid w:val="00604DA6"/>
    <w:rsid w:val="00604E3B"/>
    <w:rsid w:val="006053F6"/>
    <w:rsid w:val="0060547E"/>
    <w:rsid w:val="00605497"/>
    <w:rsid w:val="00605557"/>
    <w:rsid w:val="00605B36"/>
    <w:rsid w:val="00606156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CE5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429E"/>
    <w:rsid w:val="00614326"/>
    <w:rsid w:val="00614615"/>
    <w:rsid w:val="006147DD"/>
    <w:rsid w:val="00614B2E"/>
    <w:rsid w:val="00614D2B"/>
    <w:rsid w:val="006157E2"/>
    <w:rsid w:val="00615F11"/>
    <w:rsid w:val="006160AB"/>
    <w:rsid w:val="0061640B"/>
    <w:rsid w:val="00616813"/>
    <w:rsid w:val="006173F2"/>
    <w:rsid w:val="0061775A"/>
    <w:rsid w:val="00617AC5"/>
    <w:rsid w:val="00617B55"/>
    <w:rsid w:val="00617FEB"/>
    <w:rsid w:val="00620129"/>
    <w:rsid w:val="006203C0"/>
    <w:rsid w:val="00620441"/>
    <w:rsid w:val="00620CA8"/>
    <w:rsid w:val="00621397"/>
    <w:rsid w:val="00621456"/>
    <w:rsid w:val="006224EC"/>
    <w:rsid w:val="00622E94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525E"/>
    <w:rsid w:val="00625832"/>
    <w:rsid w:val="006259D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C3A"/>
    <w:rsid w:val="006325BB"/>
    <w:rsid w:val="006327C1"/>
    <w:rsid w:val="00632C96"/>
    <w:rsid w:val="00633072"/>
    <w:rsid w:val="0063325C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B44"/>
    <w:rsid w:val="00634BB6"/>
    <w:rsid w:val="00635029"/>
    <w:rsid w:val="0063510B"/>
    <w:rsid w:val="0063517C"/>
    <w:rsid w:val="00635A90"/>
    <w:rsid w:val="0063648D"/>
    <w:rsid w:val="00636862"/>
    <w:rsid w:val="00636BA3"/>
    <w:rsid w:val="00636FA9"/>
    <w:rsid w:val="00637498"/>
    <w:rsid w:val="006407A2"/>
    <w:rsid w:val="00640AA8"/>
    <w:rsid w:val="00640BFE"/>
    <w:rsid w:val="006418D2"/>
    <w:rsid w:val="00641A7D"/>
    <w:rsid w:val="00641D65"/>
    <w:rsid w:val="006420C5"/>
    <w:rsid w:val="006425B2"/>
    <w:rsid w:val="0064276C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59"/>
    <w:rsid w:val="0064616D"/>
    <w:rsid w:val="006463D8"/>
    <w:rsid w:val="00646526"/>
    <w:rsid w:val="006468C4"/>
    <w:rsid w:val="00646BF0"/>
    <w:rsid w:val="00646CBB"/>
    <w:rsid w:val="00646CD6"/>
    <w:rsid w:val="0064716B"/>
    <w:rsid w:val="006471D7"/>
    <w:rsid w:val="00647415"/>
    <w:rsid w:val="006474CF"/>
    <w:rsid w:val="0064778E"/>
    <w:rsid w:val="0064781A"/>
    <w:rsid w:val="00647E14"/>
    <w:rsid w:val="00647EB6"/>
    <w:rsid w:val="00650278"/>
    <w:rsid w:val="0065027B"/>
    <w:rsid w:val="006502BB"/>
    <w:rsid w:val="0065050F"/>
    <w:rsid w:val="00650F29"/>
    <w:rsid w:val="006517A7"/>
    <w:rsid w:val="006518B2"/>
    <w:rsid w:val="00651E71"/>
    <w:rsid w:val="006521C8"/>
    <w:rsid w:val="00652778"/>
    <w:rsid w:val="00652814"/>
    <w:rsid w:val="00652ABB"/>
    <w:rsid w:val="00652CF1"/>
    <w:rsid w:val="00652E6E"/>
    <w:rsid w:val="00652FDD"/>
    <w:rsid w:val="00653884"/>
    <w:rsid w:val="006538DC"/>
    <w:rsid w:val="0065414B"/>
    <w:rsid w:val="00654C3D"/>
    <w:rsid w:val="00654D3E"/>
    <w:rsid w:val="00654F42"/>
    <w:rsid w:val="00655190"/>
    <w:rsid w:val="006556F7"/>
    <w:rsid w:val="00655760"/>
    <w:rsid w:val="00655A61"/>
    <w:rsid w:val="00655CD7"/>
    <w:rsid w:val="00656230"/>
    <w:rsid w:val="0065658A"/>
    <w:rsid w:val="006568DD"/>
    <w:rsid w:val="00656D99"/>
    <w:rsid w:val="00656E19"/>
    <w:rsid w:val="00657638"/>
    <w:rsid w:val="00657951"/>
    <w:rsid w:val="00657B48"/>
    <w:rsid w:val="00657B5C"/>
    <w:rsid w:val="00657D55"/>
    <w:rsid w:val="0066019E"/>
    <w:rsid w:val="00660222"/>
    <w:rsid w:val="0066034B"/>
    <w:rsid w:val="0066067F"/>
    <w:rsid w:val="00660A42"/>
    <w:rsid w:val="00660CE1"/>
    <w:rsid w:val="00660DA4"/>
    <w:rsid w:val="00662027"/>
    <w:rsid w:val="0066245B"/>
    <w:rsid w:val="00662CE3"/>
    <w:rsid w:val="00663480"/>
    <w:rsid w:val="00663A93"/>
    <w:rsid w:val="00663C6C"/>
    <w:rsid w:val="00664353"/>
    <w:rsid w:val="0066462F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67635"/>
    <w:rsid w:val="00667A3F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EB6"/>
    <w:rsid w:val="00673269"/>
    <w:rsid w:val="0067386C"/>
    <w:rsid w:val="006740D8"/>
    <w:rsid w:val="00674546"/>
    <w:rsid w:val="006745FF"/>
    <w:rsid w:val="00674821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5EC1"/>
    <w:rsid w:val="00676028"/>
    <w:rsid w:val="00676514"/>
    <w:rsid w:val="00676912"/>
    <w:rsid w:val="00676CB2"/>
    <w:rsid w:val="00676D6E"/>
    <w:rsid w:val="00676E5F"/>
    <w:rsid w:val="006773F8"/>
    <w:rsid w:val="00677931"/>
    <w:rsid w:val="006802C1"/>
    <w:rsid w:val="006803CB"/>
    <w:rsid w:val="006807E7"/>
    <w:rsid w:val="00681023"/>
    <w:rsid w:val="006812E4"/>
    <w:rsid w:val="0068147C"/>
    <w:rsid w:val="00681AD1"/>
    <w:rsid w:val="00682053"/>
    <w:rsid w:val="00682198"/>
    <w:rsid w:val="00682382"/>
    <w:rsid w:val="00682613"/>
    <w:rsid w:val="0068313E"/>
    <w:rsid w:val="006837BB"/>
    <w:rsid w:val="00683948"/>
    <w:rsid w:val="00683A14"/>
    <w:rsid w:val="00683E0B"/>
    <w:rsid w:val="00684524"/>
    <w:rsid w:val="00684B8D"/>
    <w:rsid w:val="00684F28"/>
    <w:rsid w:val="00685BBE"/>
    <w:rsid w:val="00685BE8"/>
    <w:rsid w:val="006861FB"/>
    <w:rsid w:val="00686231"/>
    <w:rsid w:val="00686307"/>
    <w:rsid w:val="006870EA"/>
    <w:rsid w:val="00687254"/>
    <w:rsid w:val="00690993"/>
    <w:rsid w:val="00690B1F"/>
    <w:rsid w:val="00690DA3"/>
    <w:rsid w:val="0069104B"/>
    <w:rsid w:val="006915BF"/>
    <w:rsid w:val="00691966"/>
    <w:rsid w:val="00691EB5"/>
    <w:rsid w:val="006924A1"/>
    <w:rsid w:val="0069349A"/>
    <w:rsid w:val="006938A4"/>
    <w:rsid w:val="00693FF4"/>
    <w:rsid w:val="006941FA"/>
    <w:rsid w:val="0069468E"/>
    <w:rsid w:val="00695111"/>
    <w:rsid w:val="00695139"/>
    <w:rsid w:val="006953E5"/>
    <w:rsid w:val="0069619A"/>
    <w:rsid w:val="00696329"/>
    <w:rsid w:val="00697BA4"/>
    <w:rsid w:val="006A046A"/>
    <w:rsid w:val="006A0974"/>
    <w:rsid w:val="006A0F33"/>
    <w:rsid w:val="006A13C9"/>
    <w:rsid w:val="006A144B"/>
    <w:rsid w:val="006A172E"/>
    <w:rsid w:val="006A198E"/>
    <w:rsid w:val="006A1BC5"/>
    <w:rsid w:val="006A1CEC"/>
    <w:rsid w:val="006A2294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5EF6"/>
    <w:rsid w:val="006A6611"/>
    <w:rsid w:val="006A6990"/>
    <w:rsid w:val="006A6D21"/>
    <w:rsid w:val="006A6E4D"/>
    <w:rsid w:val="006A7536"/>
    <w:rsid w:val="006A7581"/>
    <w:rsid w:val="006A7B52"/>
    <w:rsid w:val="006A7B69"/>
    <w:rsid w:val="006A7E6B"/>
    <w:rsid w:val="006A7F8E"/>
    <w:rsid w:val="006B06C5"/>
    <w:rsid w:val="006B0734"/>
    <w:rsid w:val="006B11A9"/>
    <w:rsid w:val="006B130B"/>
    <w:rsid w:val="006B14BC"/>
    <w:rsid w:val="006B1502"/>
    <w:rsid w:val="006B19CC"/>
    <w:rsid w:val="006B1A60"/>
    <w:rsid w:val="006B1FF5"/>
    <w:rsid w:val="006B2205"/>
    <w:rsid w:val="006B2707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0C7"/>
    <w:rsid w:val="006B6595"/>
    <w:rsid w:val="006B73EC"/>
    <w:rsid w:val="006B7916"/>
    <w:rsid w:val="006B7E5C"/>
    <w:rsid w:val="006C01E7"/>
    <w:rsid w:val="006C037E"/>
    <w:rsid w:val="006C0FB3"/>
    <w:rsid w:val="006C1110"/>
    <w:rsid w:val="006C1289"/>
    <w:rsid w:val="006C1503"/>
    <w:rsid w:val="006C17F2"/>
    <w:rsid w:val="006C192F"/>
    <w:rsid w:val="006C1963"/>
    <w:rsid w:val="006C1C02"/>
    <w:rsid w:val="006C20CD"/>
    <w:rsid w:val="006C222F"/>
    <w:rsid w:val="006C229D"/>
    <w:rsid w:val="006C26D2"/>
    <w:rsid w:val="006C2C2D"/>
    <w:rsid w:val="006C3035"/>
    <w:rsid w:val="006C3AE7"/>
    <w:rsid w:val="006C41BB"/>
    <w:rsid w:val="006C45DD"/>
    <w:rsid w:val="006C4779"/>
    <w:rsid w:val="006C47F6"/>
    <w:rsid w:val="006C4AAD"/>
    <w:rsid w:val="006C4BFD"/>
    <w:rsid w:val="006C5CEE"/>
    <w:rsid w:val="006C60D7"/>
    <w:rsid w:val="006C6120"/>
    <w:rsid w:val="006C62B9"/>
    <w:rsid w:val="006C64D6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C97"/>
    <w:rsid w:val="006D0F7B"/>
    <w:rsid w:val="006D1894"/>
    <w:rsid w:val="006D1A8F"/>
    <w:rsid w:val="006D1D68"/>
    <w:rsid w:val="006D1DD5"/>
    <w:rsid w:val="006D2545"/>
    <w:rsid w:val="006D2612"/>
    <w:rsid w:val="006D317D"/>
    <w:rsid w:val="006D31E1"/>
    <w:rsid w:val="006D326F"/>
    <w:rsid w:val="006D3EE9"/>
    <w:rsid w:val="006D41D1"/>
    <w:rsid w:val="006D4688"/>
    <w:rsid w:val="006D4A88"/>
    <w:rsid w:val="006D4DD0"/>
    <w:rsid w:val="006D5022"/>
    <w:rsid w:val="006D5704"/>
    <w:rsid w:val="006D5DCD"/>
    <w:rsid w:val="006D5E34"/>
    <w:rsid w:val="006D751A"/>
    <w:rsid w:val="006D777E"/>
    <w:rsid w:val="006E04EF"/>
    <w:rsid w:val="006E07F1"/>
    <w:rsid w:val="006E1321"/>
    <w:rsid w:val="006E146E"/>
    <w:rsid w:val="006E16D9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33C3"/>
    <w:rsid w:val="006E4D01"/>
    <w:rsid w:val="006E4EE8"/>
    <w:rsid w:val="006E5963"/>
    <w:rsid w:val="006E5EA8"/>
    <w:rsid w:val="006E6064"/>
    <w:rsid w:val="006E64D6"/>
    <w:rsid w:val="006E652B"/>
    <w:rsid w:val="006F0228"/>
    <w:rsid w:val="006F0415"/>
    <w:rsid w:val="006F13CD"/>
    <w:rsid w:val="006F1F2C"/>
    <w:rsid w:val="006F2032"/>
    <w:rsid w:val="006F2563"/>
    <w:rsid w:val="006F284D"/>
    <w:rsid w:val="006F2C95"/>
    <w:rsid w:val="006F3195"/>
    <w:rsid w:val="006F3B98"/>
    <w:rsid w:val="006F3D5C"/>
    <w:rsid w:val="006F546C"/>
    <w:rsid w:val="006F5641"/>
    <w:rsid w:val="006F56CA"/>
    <w:rsid w:val="006F578E"/>
    <w:rsid w:val="006F6613"/>
    <w:rsid w:val="006F6BD9"/>
    <w:rsid w:val="006F6E67"/>
    <w:rsid w:val="006F77D7"/>
    <w:rsid w:val="007008E1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CE"/>
    <w:rsid w:val="00705C7D"/>
    <w:rsid w:val="00705FA3"/>
    <w:rsid w:val="00706257"/>
    <w:rsid w:val="007067D7"/>
    <w:rsid w:val="00706832"/>
    <w:rsid w:val="00706B50"/>
    <w:rsid w:val="00706FB6"/>
    <w:rsid w:val="007076FA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4A"/>
    <w:rsid w:val="00713FB0"/>
    <w:rsid w:val="00714075"/>
    <w:rsid w:val="007142E2"/>
    <w:rsid w:val="007147DC"/>
    <w:rsid w:val="00714987"/>
    <w:rsid w:val="007149C8"/>
    <w:rsid w:val="007149F2"/>
    <w:rsid w:val="00715266"/>
    <w:rsid w:val="007154FB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104B"/>
    <w:rsid w:val="007214A1"/>
    <w:rsid w:val="00721977"/>
    <w:rsid w:val="007219DA"/>
    <w:rsid w:val="00721A38"/>
    <w:rsid w:val="007226DA"/>
    <w:rsid w:val="00722856"/>
    <w:rsid w:val="00722A03"/>
    <w:rsid w:val="00722D35"/>
    <w:rsid w:val="00722D9E"/>
    <w:rsid w:val="00723648"/>
    <w:rsid w:val="00723895"/>
    <w:rsid w:val="0072394A"/>
    <w:rsid w:val="00723B1A"/>
    <w:rsid w:val="00723FF8"/>
    <w:rsid w:val="0072451C"/>
    <w:rsid w:val="00724677"/>
    <w:rsid w:val="00724957"/>
    <w:rsid w:val="00724AF1"/>
    <w:rsid w:val="00724BF1"/>
    <w:rsid w:val="00725211"/>
    <w:rsid w:val="007253E0"/>
    <w:rsid w:val="00725A58"/>
    <w:rsid w:val="00725D6D"/>
    <w:rsid w:val="00725E9D"/>
    <w:rsid w:val="00725F75"/>
    <w:rsid w:val="0072627D"/>
    <w:rsid w:val="00726401"/>
    <w:rsid w:val="00726AF8"/>
    <w:rsid w:val="00726DCB"/>
    <w:rsid w:val="00726E20"/>
    <w:rsid w:val="00726E55"/>
    <w:rsid w:val="00727054"/>
    <w:rsid w:val="00727585"/>
    <w:rsid w:val="00730722"/>
    <w:rsid w:val="007311ED"/>
    <w:rsid w:val="00731C5F"/>
    <w:rsid w:val="00731FFE"/>
    <w:rsid w:val="007322DF"/>
    <w:rsid w:val="0073265A"/>
    <w:rsid w:val="0073338F"/>
    <w:rsid w:val="0073342B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6E93"/>
    <w:rsid w:val="007378EA"/>
    <w:rsid w:val="0073791A"/>
    <w:rsid w:val="00737AD7"/>
    <w:rsid w:val="00737B05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1FCB"/>
    <w:rsid w:val="00742027"/>
    <w:rsid w:val="007421FD"/>
    <w:rsid w:val="00742304"/>
    <w:rsid w:val="0074303A"/>
    <w:rsid w:val="007432AE"/>
    <w:rsid w:val="00743AFE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2DB"/>
    <w:rsid w:val="00746BCD"/>
    <w:rsid w:val="00746E2B"/>
    <w:rsid w:val="00746F80"/>
    <w:rsid w:val="0074783E"/>
    <w:rsid w:val="007478CA"/>
    <w:rsid w:val="00747A69"/>
    <w:rsid w:val="00747BD7"/>
    <w:rsid w:val="00747CF6"/>
    <w:rsid w:val="00750326"/>
    <w:rsid w:val="00750373"/>
    <w:rsid w:val="007504DB"/>
    <w:rsid w:val="00750751"/>
    <w:rsid w:val="00750E55"/>
    <w:rsid w:val="00751085"/>
    <w:rsid w:val="007510DB"/>
    <w:rsid w:val="0075125F"/>
    <w:rsid w:val="0075194E"/>
    <w:rsid w:val="00751D1C"/>
    <w:rsid w:val="00751E3C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FDA"/>
    <w:rsid w:val="00756CAF"/>
    <w:rsid w:val="007579C4"/>
    <w:rsid w:val="00757B4B"/>
    <w:rsid w:val="00757B87"/>
    <w:rsid w:val="00757C81"/>
    <w:rsid w:val="00760136"/>
    <w:rsid w:val="00760191"/>
    <w:rsid w:val="007602D4"/>
    <w:rsid w:val="00760BF5"/>
    <w:rsid w:val="00761050"/>
    <w:rsid w:val="00761CB4"/>
    <w:rsid w:val="00761FE8"/>
    <w:rsid w:val="00762027"/>
    <w:rsid w:val="00762263"/>
    <w:rsid w:val="00762679"/>
    <w:rsid w:val="00762B54"/>
    <w:rsid w:val="00762D48"/>
    <w:rsid w:val="00762DCA"/>
    <w:rsid w:val="00763426"/>
    <w:rsid w:val="00763872"/>
    <w:rsid w:val="00763986"/>
    <w:rsid w:val="007640B6"/>
    <w:rsid w:val="00764106"/>
    <w:rsid w:val="007644F3"/>
    <w:rsid w:val="00764732"/>
    <w:rsid w:val="00764910"/>
    <w:rsid w:val="007651B8"/>
    <w:rsid w:val="007654DB"/>
    <w:rsid w:val="007656F9"/>
    <w:rsid w:val="0076580C"/>
    <w:rsid w:val="00765A97"/>
    <w:rsid w:val="00765D2D"/>
    <w:rsid w:val="007667EC"/>
    <w:rsid w:val="0076697B"/>
    <w:rsid w:val="00766ADD"/>
    <w:rsid w:val="0076704E"/>
    <w:rsid w:val="0076727B"/>
    <w:rsid w:val="0076746E"/>
    <w:rsid w:val="00767486"/>
    <w:rsid w:val="007674F6"/>
    <w:rsid w:val="00767560"/>
    <w:rsid w:val="0076758D"/>
    <w:rsid w:val="0076776C"/>
    <w:rsid w:val="00767A89"/>
    <w:rsid w:val="00767B53"/>
    <w:rsid w:val="00767B84"/>
    <w:rsid w:val="0077041D"/>
    <w:rsid w:val="00770A1C"/>
    <w:rsid w:val="00770C9F"/>
    <w:rsid w:val="00770DE8"/>
    <w:rsid w:val="00770EA7"/>
    <w:rsid w:val="00771006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70E6"/>
    <w:rsid w:val="007771A3"/>
    <w:rsid w:val="00777293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554"/>
    <w:rsid w:val="0078276B"/>
    <w:rsid w:val="00782B61"/>
    <w:rsid w:val="007839A0"/>
    <w:rsid w:val="00783B82"/>
    <w:rsid w:val="00783C12"/>
    <w:rsid w:val="00783CCC"/>
    <w:rsid w:val="007841EA"/>
    <w:rsid w:val="007842B5"/>
    <w:rsid w:val="00784421"/>
    <w:rsid w:val="00784831"/>
    <w:rsid w:val="00784F5E"/>
    <w:rsid w:val="007856B5"/>
    <w:rsid w:val="00785745"/>
    <w:rsid w:val="00785C44"/>
    <w:rsid w:val="007863EA"/>
    <w:rsid w:val="0078641A"/>
    <w:rsid w:val="00786580"/>
    <w:rsid w:val="00786743"/>
    <w:rsid w:val="00786917"/>
    <w:rsid w:val="00786F63"/>
    <w:rsid w:val="007871DA"/>
    <w:rsid w:val="00787363"/>
    <w:rsid w:val="007873CE"/>
    <w:rsid w:val="00787E6A"/>
    <w:rsid w:val="00790024"/>
    <w:rsid w:val="007903EE"/>
    <w:rsid w:val="00791132"/>
    <w:rsid w:val="00791806"/>
    <w:rsid w:val="00791CF8"/>
    <w:rsid w:val="00792362"/>
    <w:rsid w:val="00792386"/>
    <w:rsid w:val="00792681"/>
    <w:rsid w:val="00792A12"/>
    <w:rsid w:val="00792D1A"/>
    <w:rsid w:val="0079314C"/>
    <w:rsid w:val="007935CC"/>
    <w:rsid w:val="0079360E"/>
    <w:rsid w:val="007936DE"/>
    <w:rsid w:val="0079377A"/>
    <w:rsid w:val="0079472A"/>
    <w:rsid w:val="00794D27"/>
    <w:rsid w:val="007950F2"/>
    <w:rsid w:val="0079582B"/>
    <w:rsid w:val="00795A3B"/>
    <w:rsid w:val="00795B29"/>
    <w:rsid w:val="00795F57"/>
    <w:rsid w:val="00796095"/>
    <w:rsid w:val="0079637D"/>
    <w:rsid w:val="00796475"/>
    <w:rsid w:val="007965B8"/>
    <w:rsid w:val="00796CC6"/>
    <w:rsid w:val="007971A2"/>
    <w:rsid w:val="00797CC4"/>
    <w:rsid w:val="007A00C0"/>
    <w:rsid w:val="007A01B7"/>
    <w:rsid w:val="007A026E"/>
    <w:rsid w:val="007A09BD"/>
    <w:rsid w:val="007A09CD"/>
    <w:rsid w:val="007A09E7"/>
    <w:rsid w:val="007A13BB"/>
    <w:rsid w:val="007A14B0"/>
    <w:rsid w:val="007A1C4A"/>
    <w:rsid w:val="007A20F3"/>
    <w:rsid w:val="007A22BA"/>
    <w:rsid w:val="007A22ED"/>
    <w:rsid w:val="007A26FD"/>
    <w:rsid w:val="007A27D7"/>
    <w:rsid w:val="007A2DA6"/>
    <w:rsid w:val="007A3000"/>
    <w:rsid w:val="007A3A0F"/>
    <w:rsid w:val="007A3F1B"/>
    <w:rsid w:val="007A4431"/>
    <w:rsid w:val="007A474F"/>
    <w:rsid w:val="007A4CDC"/>
    <w:rsid w:val="007A58E1"/>
    <w:rsid w:val="007A593D"/>
    <w:rsid w:val="007A5F62"/>
    <w:rsid w:val="007A67A4"/>
    <w:rsid w:val="007A6BE4"/>
    <w:rsid w:val="007A710B"/>
    <w:rsid w:val="007A73A2"/>
    <w:rsid w:val="007A7739"/>
    <w:rsid w:val="007A7799"/>
    <w:rsid w:val="007B01E1"/>
    <w:rsid w:val="007B0345"/>
    <w:rsid w:val="007B0B65"/>
    <w:rsid w:val="007B0DD0"/>
    <w:rsid w:val="007B1164"/>
    <w:rsid w:val="007B166D"/>
    <w:rsid w:val="007B1AD6"/>
    <w:rsid w:val="007B205C"/>
    <w:rsid w:val="007B280D"/>
    <w:rsid w:val="007B2947"/>
    <w:rsid w:val="007B2AAB"/>
    <w:rsid w:val="007B2C8D"/>
    <w:rsid w:val="007B304E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922"/>
    <w:rsid w:val="007B602E"/>
    <w:rsid w:val="007B63AC"/>
    <w:rsid w:val="007B64CD"/>
    <w:rsid w:val="007B6559"/>
    <w:rsid w:val="007B6C0E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21B1"/>
    <w:rsid w:val="007C2CDF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4D"/>
    <w:rsid w:val="007C4E7F"/>
    <w:rsid w:val="007C511C"/>
    <w:rsid w:val="007C5367"/>
    <w:rsid w:val="007C65B1"/>
    <w:rsid w:val="007C67DD"/>
    <w:rsid w:val="007C67F9"/>
    <w:rsid w:val="007C6B4C"/>
    <w:rsid w:val="007C70C4"/>
    <w:rsid w:val="007C7396"/>
    <w:rsid w:val="007C7406"/>
    <w:rsid w:val="007C7873"/>
    <w:rsid w:val="007C797C"/>
    <w:rsid w:val="007C7F42"/>
    <w:rsid w:val="007D059B"/>
    <w:rsid w:val="007D07A5"/>
    <w:rsid w:val="007D0A8A"/>
    <w:rsid w:val="007D1CE8"/>
    <w:rsid w:val="007D1FB6"/>
    <w:rsid w:val="007D21E6"/>
    <w:rsid w:val="007D2235"/>
    <w:rsid w:val="007D24FC"/>
    <w:rsid w:val="007D2709"/>
    <w:rsid w:val="007D29EB"/>
    <w:rsid w:val="007D29F9"/>
    <w:rsid w:val="007D2D8C"/>
    <w:rsid w:val="007D2F2A"/>
    <w:rsid w:val="007D33ED"/>
    <w:rsid w:val="007D39AD"/>
    <w:rsid w:val="007D3C91"/>
    <w:rsid w:val="007D3F7B"/>
    <w:rsid w:val="007D4856"/>
    <w:rsid w:val="007D4B11"/>
    <w:rsid w:val="007D4E40"/>
    <w:rsid w:val="007D56EC"/>
    <w:rsid w:val="007D5861"/>
    <w:rsid w:val="007D5B17"/>
    <w:rsid w:val="007D6102"/>
    <w:rsid w:val="007D611C"/>
    <w:rsid w:val="007D63ED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3284"/>
    <w:rsid w:val="007E3379"/>
    <w:rsid w:val="007E370A"/>
    <w:rsid w:val="007E3A9B"/>
    <w:rsid w:val="007E3B56"/>
    <w:rsid w:val="007E455D"/>
    <w:rsid w:val="007E461E"/>
    <w:rsid w:val="007E46AF"/>
    <w:rsid w:val="007E4C01"/>
    <w:rsid w:val="007E52AC"/>
    <w:rsid w:val="007E52AD"/>
    <w:rsid w:val="007E52D8"/>
    <w:rsid w:val="007E552D"/>
    <w:rsid w:val="007E56EC"/>
    <w:rsid w:val="007E571F"/>
    <w:rsid w:val="007E58BB"/>
    <w:rsid w:val="007E5CDE"/>
    <w:rsid w:val="007E5FB7"/>
    <w:rsid w:val="007E6330"/>
    <w:rsid w:val="007E646B"/>
    <w:rsid w:val="007E6AFC"/>
    <w:rsid w:val="007E6E7B"/>
    <w:rsid w:val="007E742B"/>
    <w:rsid w:val="007E74AC"/>
    <w:rsid w:val="007E74EB"/>
    <w:rsid w:val="007E7660"/>
    <w:rsid w:val="007E76F3"/>
    <w:rsid w:val="007E7D22"/>
    <w:rsid w:val="007F04B8"/>
    <w:rsid w:val="007F04DA"/>
    <w:rsid w:val="007F0ADC"/>
    <w:rsid w:val="007F0E07"/>
    <w:rsid w:val="007F129F"/>
    <w:rsid w:val="007F175D"/>
    <w:rsid w:val="007F178C"/>
    <w:rsid w:val="007F1C8E"/>
    <w:rsid w:val="007F2F88"/>
    <w:rsid w:val="007F2F97"/>
    <w:rsid w:val="007F3CBF"/>
    <w:rsid w:val="007F3F8F"/>
    <w:rsid w:val="007F46D0"/>
    <w:rsid w:val="007F4E22"/>
    <w:rsid w:val="007F529E"/>
    <w:rsid w:val="007F52D2"/>
    <w:rsid w:val="007F56B6"/>
    <w:rsid w:val="007F57CD"/>
    <w:rsid w:val="007F5A28"/>
    <w:rsid w:val="007F5B7E"/>
    <w:rsid w:val="007F5F6D"/>
    <w:rsid w:val="007F62F1"/>
    <w:rsid w:val="007F673F"/>
    <w:rsid w:val="007F674D"/>
    <w:rsid w:val="007F683A"/>
    <w:rsid w:val="007F6ED8"/>
    <w:rsid w:val="007F78D2"/>
    <w:rsid w:val="007F7AA0"/>
    <w:rsid w:val="007F7E0C"/>
    <w:rsid w:val="008000EB"/>
    <w:rsid w:val="0080020A"/>
    <w:rsid w:val="008006B0"/>
    <w:rsid w:val="00800BBD"/>
    <w:rsid w:val="00800F95"/>
    <w:rsid w:val="00801247"/>
    <w:rsid w:val="008020CF"/>
    <w:rsid w:val="00802340"/>
    <w:rsid w:val="0080234E"/>
    <w:rsid w:val="0080281A"/>
    <w:rsid w:val="00802C12"/>
    <w:rsid w:val="00803173"/>
    <w:rsid w:val="00803740"/>
    <w:rsid w:val="008041D9"/>
    <w:rsid w:val="00804764"/>
    <w:rsid w:val="0080482C"/>
    <w:rsid w:val="00804A8D"/>
    <w:rsid w:val="0080500C"/>
    <w:rsid w:val="0080531F"/>
    <w:rsid w:val="008059B7"/>
    <w:rsid w:val="00805A43"/>
    <w:rsid w:val="00805BE1"/>
    <w:rsid w:val="00805BEF"/>
    <w:rsid w:val="00805D21"/>
    <w:rsid w:val="00805D35"/>
    <w:rsid w:val="00806110"/>
    <w:rsid w:val="00807685"/>
    <w:rsid w:val="00807D9B"/>
    <w:rsid w:val="00810710"/>
    <w:rsid w:val="00810B1E"/>
    <w:rsid w:val="00811EE4"/>
    <w:rsid w:val="00812049"/>
    <w:rsid w:val="008120DB"/>
    <w:rsid w:val="0081222C"/>
    <w:rsid w:val="00812649"/>
    <w:rsid w:val="00812858"/>
    <w:rsid w:val="00812B18"/>
    <w:rsid w:val="008131BC"/>
    <w:rsid w:val="008133DA"/>
    <w:rsid w:val="00813B93"/>
    <w:rsid w:val="008142EF"/>
    <w:rsid w:val="00814346"/>
    <w:rsid w:val="00814473"/>
    <w:rsid w:val="00814E7D"/>
    <w:rsid w:val="00814F8C"/>
    <w:rsid w:val="008151BB"/>
    <w:rsid w:val="0081609F"/>
    <w:rsid w:val="00816206"/>
    <w:rsid w:val="0081659E"/>
    <w:rsid w:val="00816755"/>
    <w:rsid w:val="00816BEF"/>
    <w:rsid w:val="00816C2E"/>
    <w:rsid w:val="00816C63"/>
    <w:rsid w:val="008173FA"/>
    <w:rsid w:val="008176DE"/>
    <w:rsid w:val="00817C1D"/>
    <w:rsid w:val="00820805"/>
    <w:rsid w:val="00820B80"/>
    <w:rsid w:val="00821909"/>
    <w:rsid w:val="00821C14"/>
    <w:rsid w:val="00821D49"/>
    <w:rsid w:val="00821E88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7402"/>
    <w:rsid w:val="008301D1"/>
    <w:rsid w:val="0083066C"/>
    <w:rsid w:val="008306DD"/>
    <w:rsid w:val="00830B4F"/>
    <w:rsid w:val="00830C0F"/>
    <w:rsid w:val="00830C4B"/>
    <w:rsid w:val="00831119"/>
    <w:rsid w:val="008315E5"/>
    <w:rsid w:val="008317E5"/>
    <w:rsid w:val="00831B8B"/>
    <w:rsid w:val="00831E96"/>
    <w:rsid w:val="00831EEE"/>
    <w:rsid w:val="008329A3"/>
    <w:rsid w:val="00833624"/>
    <w:rsid w:val="0083399E"/>
    <w:rsid w:val="00833A0E"/>
    <w:rsid w:val="00834E29"/>
    <w:rsid w:val="008359CD"/>
    <w:rsid w:val="00835AF1"/>
    <w:rsid w:val="00836031"/>
    <w:rsid w:val="00836490"/>
    <w:rsid w:val="00836CF8"/>
    <w:rsid w:val="00837292"/>
    <w:rsid w:val="00837524"/>
    <w:rsid w:val="00837527"/>
    <w:rsid w:val="00837957"/>
    <w:rsid w:val="00837AE0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22C0"/>
    <w:rsid w:val="00842BAA"/>
    <w:rsid w:val="00843110"/>
    <w:rsid w:val="00843794"/>
    <w:rsid w:val="008439DF"/>
    <w:rsid w:val="00843D31"/>
    <w:rsid w:val="00843EA7"/>
    <w:rsid w:val="0084402D"/>
    <w:rsid w:val="008442F3"/>
    <w:rsid w:val="00844D60"/>
    <w:rsid w:val="00847259"/>
    <w:rsid w:val="0085018D"/>
    <w:rsid w:val="008503E6"/>
    <w:rsid w:val="008504CF"/>
    <w:rsid w:val="00850B34"/>
    <w:rsid w:val="00851055"/>
    <w:rsid w:val="0085132F"/>
    <w:rsid w:val="00851711"/>
    <w:rsid w:val="00851CE7"/>
    <w:rsid w:val="00851DA0"/>
    <w:rsid w:val="0085240F"/>
    <w:rsid w:val="00852F8D"/>
    <w:rsid w:val="00853D67"/>
    <w:rsid w:val="00854398"/>
    <w:rsid w:val="00854AA3"/>
    <w:rsid w:val="00854FCC"/>
    <w:rsid w:val="00855550"/>
    <w:rsid w:val="00856140"/>
    <w:rsid w:val="00856A67"/>
    <w:rsid w:val="00857432"/>
    <w:rsid w:val="0085756A"/>
    <w:rsid w:val="00857EEC"/>
    <w:rsid w:val="008600F5"/>
    <w:rsid w:val="008603F7"/>
    <w:rsid w:val="00860823"/>
    <w:rsid w:val="008613FF"/>
    <w:rsid w:val="00861B53"/>
    <w:rsid w:val="0086254C"/>
    <w:rsid w:val="0086259B"/>
    <w:rsid w:val="008626BA"/>
    <w:rsid w:val="00862A88"/>
    <w:rsid w:val="00862BAA"/>
    <w:rsid w:val="00863671"/>
    <w:rsid w:val="008637ED"/>
    <w:rsid w:val="00863C8C"/>
    <w:rsid w:val="00863F80"/>
    <w:rsid w:val="008640B4"/>
    <w:rsid w:val="008645A8"/>
    <w:rsid w:val="008645BC"/>
    <w:rsid w:val="00864775"/>
    <w:rsid w:val="00864A95"/>
    <w:rsid w:val="00864D79"/>
    <w:rsid w:val="00864EEC"/>
    <w:rsid w:val="0086565F"/>
    <w:rsid w:val="00865B0E"/>
    <w:rsid w:val="00865E1F"/>
    <w:rsid w:val="0086633F"/>
    <w:rsid w:val="00867297"/>
    <w:rsid w:val="0086739F"/>
    <w:rsid w:val="00867563"/>
    <w:rsid w:val="00867671"/>
    <w:rsid w:val="008678A2"/>
    <w:rsid w:val="008678F8"/>
    <w:rsid w:val="0086796C"/>
    <w:rsid w:val="008679E7"/>
    <w:rsid w:val="008709C3"/>
    <w:rsid w:val="00870B57"/>
    <w:rsid w:val="00870EA2"/>
    <w:rsid w:val="0087126C"/>
    <w:rsid w:val="00871322"/>
    <w:rsid w:val="00871C0E"/>
    <w:rsid w:val="00871CCE"/>
    <w:rsid w:val="00871CF2"/>
    <w:rsid w:val="008721C9"/>
    <w:rsid w:val="00872340"/>
    <w:rsid w:val="00872348"/>
    <w:rsid w:val="0087240F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D7"/>
    <w:rsid w:val="0088004A"/>
    <w:rsid w:val="00880235"/>
    <w:rsid w:val="00881141"/>
    <w:rsid w:val="0088126D"/>
    <w:rsid w:val="00881324"/>
    <w:rsid w:val="008814ED"/>
    <w:rsid w:val="008816B7"/>
    <w:rsid w:val="00881774"/>
    <w:rsid w:val="008823D9"/>
    <w:rsid w:val="008824A5"/>
    <w:rsid w:val="00882555"/>
    <w:rsid w:val="00882592"/>
    <w:rsid w:val="00882996"/>
    <w:rsid w:val="00882A0A"/>
    <w:rsid w:val="00883047"/>
    <w:rsid w:val="00883539"/>
    <w:rsid w:val="008836FD"/>
    <w:rsid w:val="00883CAD"/>
    <w:rsid w:val="00883FA2"/>
    <w:rsid w:val="008844B9"/>
    <w:rsid w:val="00884A73"/>
    <w:rsid w:val="00884AB5"/>
    <w:rsid w:val="00884BAB"/>
    <w:rsid w:val="00884DA9"/>
    <w:rsid w:val="008856A5"/>
    <w:rsid w:val="008857BF"/>
    <w:rsid w:val="00885C23"/>
    <w:rsid w:val="00886174"/>
    <w:rsid w:val="008864F4"/>
    <w:rsid w:val="008869B5"/>
    <w:rsid w:val="00886EB9"/>
    <w:rsid w:val="00886EEF"/>
    <w:rsid w:val="00887071"/>
    <w:rsid w:val="008871FB"/>
    <w:rsid w:val="00887399"/>
    <w:rsid w:val="00887424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6D8"/>
    <w:rsid w:val="00895812"/>
    <w:rsid w:val="0089581E"/>
    <w:rsid w:val="008964A8"/>
    <w:rsid w:val="00896BA4"/>
    <w:rsid w:val="00896DFE"/>
    <w:rsid w:val="00896F55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1146"/>
    <w:rsid w:val="008A1254"/>
    <w:rsid w:val="008A1619"/>
    <w:rsid w:val="008A1A81"/>
    <w:rsid w:val="008A1E42"/>
    <w:rsid w:val="008A2442"/>
    <w:rsid w:val="008A244C"/>
    <w:rsid w:val="008A2646"/>
    <w:rsid w:val="008A2D77"/>
    <w:rsid w:val="008A2F5E"/>
    <w:rsid w:val="008A3028"/>
    <w:rsid w:val="008A3169"/>
    <w:rsid w:val="008A32CA"/>
    <w:rsid w:val="008A3462"/>
    <w:rsid w:val="008A3963"/>
    <w:rsid w:val="008A3FB2"/>
    <w:rsid w:val="008A4F9F"/>
    <w:rsid w:val="008A50DC"/>
    <w:rsid w:val="008A5EC5"/>
    <w:rsid w:val="008A5F6A"/>
    <w:rsid w:val="008A6011"/>
    <w:rsid w:val="008A61AA"/>
    <w:rsid w:val="008A61C3"/>
    <w:rsid w:val="008A6256"/>
    <w:rsid w:val="008A64FE"/>
    <w:rsid w:val="008A67AC"/>
    <w:rsid w:val="008A6AEA"/>
    <w:rsid w:val="008A6E67"/>
    <w:rsid w:val="008A6E88"/>
    <w:rsid w:val="008A7028"/>
    <w:rsid w:val="008A75D4"/>
    <w:rsid w:val="008A7B43"/>
    <w:rsid w:val="008A7BC4"/>
    <w:rsid w:val="008A7C06"/>
    <w:rsid w:val="008A7C11"/>
    <w:rsid w:val="008B00E4"/>
    <w:rsid w:val="008B029D"/>
    <w:rsid w:val="008B05A9"/>
    <w:rsid w:val="008B1187"/>
    <w:rsid w:val="008B15FE"/>
    <w:rsid w:val="008B260B"/>
    <w:rsid w:val="008B2620"/>
    <w:rsid w:val="008B2A52"/>
    <w:rsid w:val="008B2A77"/>
    <w:rsid w:val="008B2B45"/>
    <w:rsid w:val="008B2EE4"/>
    <w:rsid w:val="008B2F56"/>
    <w:rsid w:val="008B3174"/>
    <w:rsid w:val="008B329D"/>
    <w:rsid w:val="008B3632"/>
    <w:rsid w:val="008B3AB5"/>
    <w:rsid w:val="008B3EE2"/>
    <w:rsid w:val="008B41D3"/>
    <w:rsid w:val="008B488A"/>
    <w:rsid w:val="008B49D9"/>
    <w:rsid w:val="008B4D35"/>
    <w:rsid w:val="008B542F"/>
    <w:rsid w:val="008B5B33"/>
    <w:rsid w:val="008B5D97"/>
    <w:rsid w:val="008B6824"/>
    <w:rsid w:val="008B6C39"/>
    <w:rsid w:val="008B70B8"/>
    <w:rsid w:val="008B72F6"/>
    <w:rsid w:val="008C00EE"/>
    <w:rsid w:val="008C05AB"/>
    <w:rsid w:val="008C06BD"/>
    <w:rsid w:val="008C07A4"/>
    <w:rsid w:val="008C09B4"/>
    <w:rsid w:val="008C0FA7"/>
    <w:rsid w:val="008C1894"/>
    <w:rsid w:val="008C19B6"/>
    <w:rsid w:val="008C1B36"/>
    <w:rsid w:val="008C1D77"/>
    <w:rsid w:val="008C1E74"/>
    <w:rsid w:val="008C1F21"/>
    <w:rsid w:val="008C35FE"/>
    <w:rsid w:val="008C3663"/>
    <w:rsid w:val="008C3C07"/>
    <w:rsid w:val="008C40F1"/>
    <w:rsid w:val="008C5006"/>
    <w:rsid w:val="008C51AA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F87"/>
    <w:rsid w:val="008D06F1"/>
    <w:rsid w:val="008D081C"/>
    <w:rsid w:val="008D08D1"/>
    <w:rsid w:val="008D10EF"/>
    <w:rsid w:val="008D113A"/>
    <w:rsid w:val="008D135A"/>
    <w:rsid w:val="008D1FBD"/>
    <w:rsid w:val="008D2047"/>
    <w:rsid w:val="008D2202"/>
    <w:rsid w:val="008D24D6"/>
    <w:rsid w:val="008D25CF"/>
    <w:rsid w:val="008D2993"/>
    <w:rsid w:val="008D2BB9"/>
    <w:rsid w:val="008D2C29"/>
    <w:rsid w:val="008D2C66"/>
    <w:rsid w:val="008D2E81"/>
    <w:rsid w:val="008D3223"/>
    <w:rsid w:val="008D3463"/>
    <w:rsid w:val="008D37A4"/>
    <w:rsid w:val="008D3A69"/>
    <w:rsid w:val="008D4E1C"/>
    <w:rsid w:val="008D5A50"/>
    <w:rsid w:val="008D5E37"/>
    <w:rsid w:val="008D6321"/>
    <w:rsid w:val="008D6325"/>
    <w:rsid w:val="008D63CA"/>
    <w:rsid w:val="008D650B"/>
    <w:rsid w:val="008D683D"/>
    <w:rsid w:val="008D6DEA"/>
    <w:rsid w:val="008D7331"/>
    <w:rsid w:val="008D7489"/>
    <w:rsid w:val="008D7707"/>
    <w:rsid w:val="008D78C4"/>
    <w:rsid w:val="008D7C94"/>
    <w:rsid w:val="008E00E7"/>
    <w:rsid w:val="008E07A7"/>
    <w:rsid w:val="008E09ED"/>
    <w:rsid w:val="008E0B98"/>
    <w:rsid w:val="008E124C"/>
    <w:rsid w:val="008E16E1"/>
    <w:rsid w:val="008E1A1D"/>
    <w:rsid w:val="008E2512"/>
    <w:rsid w:val="008E2AAE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6C37"/>
    <w:rsid w:val="008E74D0"/>
    <w:rsid w:val="008E74D8"/>
    <w:rsid w:val="008E74F3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9D1"/>
    <w:rsid w:val="008F1B10"/>
    <w:rsid w:val="008F1D17"/>
    <w:rsid w:val="008F1E8E"/>
    <w:rsid w:val="008F2447"/>
    <w:rsid w:val="008F2D06"/>
    <w:rsid w:val="008F2F5A"/>
    <w:rsid w:val="008F311E"/>
    <w:rsid w:val="008F31C5"/>
    <w:rsid w:val="008F3D29"/>
    <w:rsid w:val="008F47F4"/>
    <w:rsid w:val="008F4C91"/>
    <w:rsid w:val="008F5040"/>
    <w:rsid w:val="008F5190"/>
    <w:rsid w:val="008F5950"/>
    <w:rsid w:val="008F656F"/>
    <w:rsid w:val="008F6BBF"/>
    <w:rsid w:val="008F6C87"/>
    <w:rsid w:val="008F6FCB"/>
    <w:rsid w:val="008F74DB"/>
    <w:rsid w:val="008F74DF"/>
    <w:rsid w:val="008F7E58"/>
    <w:rsid w:val="008F7FC1"/>
    <w:rsid w:val="009005E7"/>
    <w:rsid w:val="00900934"/>
    <w:rsid w:val="00900AF5"/>
    <w:rsid w:val="0090110A"/>
    <w:rsid w:val="00901405"/>
    <w:rsid w:val="00901C11"/>
    <w:rsid w:val="00901EEF"/>
    <w:rsid w:val="00902011"/>
    <w:rsid w:val="009022CB"/>
    <w:rsid w:val="00902311"/>
    <w:rsid w:val="00902A00"/>
    <w:rsid w:val="00902FAB"/>
    <w:rsid w:val="009030DA"/>
    <w:rsid w:val="00903271"/>
    <w:rsid w:val="00903339"/>
    <w:rsid w:val="00903396"/>
    <w:rsid w:val="00903547"/>
    <w:rsid w:val="00903AFE"/>
    <w:rsid w:val="00903CB4"/>
    <w:rsid w:val="00904256"/>
    <w:rsid w:val="00904845"/>
    <w:rsid w:val="00904A71"/>
    <w:rsid w:val="009057CA"/>
    <w:rsid w:val="009059A5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64C"/>
    <w:rsid w:val="00913A4A"/>
    <w:rsid w:val="00914325"/>
    <w:rsid w:val="0091437E"/>
    <w:rsid w:val="009144E7"/>
    <w:rsid w:val="009145B1"/>
    <w:rsid w:val="00914974"/>
    <w:rsid w:val="00914A72"/>
    <w:rsid w:val="00914B96"/>
    <w:rsid w:val="00914D86"/>
    <w:rsid w:val="00914EF2"/>
    <w:rsid w:val="00915253"/>
    <w:rsid w:val="009152AE"/>
    <w:rsid w:val="009153C0"/>
    <w:rsid w:val="0091591C"/>
    <w:rsid w:val="00915F26"/>
    <w:rsid w:val="009161E5"/>
    <w:rsid w:val="00917356"/>
    <w:rsid w:val="00917580"/>
    <w:rsid w:val="00917CAA"/>
    <w:rsid w:val="00917D37"/>
    <w:rsid w:val="009201F7"/>
    <w:rsid w:val="009205E1"/>
    <w:rsid w:val="0092091D"/>
    <w:rsid w:val="00920B0C"/>
    <w:rsid w:val="00921A74"/>
    <w:rsid w:val="00921B89"/>
    <w:rsid w:val="0092250E"/>
    <w:rsid w:val="0092266E"/>
    <w:rsid w:val="00922BDB"/>
    <w:rsid w:val="00923354"/>
    <w:rsid w:val="00924CD6"/>
    <w:rsid w:val="00924D53"/>
    <w:rsid w:val="009250D1"/>
    <w:rsid w:val="009256A7"/>
    <w:rsid w:val="009269F3"/>
    <w:rsid w:val="00926D02"/>
    <w:rsid w:val="00926F8E"/>
    <w:rsid w:val="0092723F"/>
    <w:rsid w:val="00927860"/>
    <w:rsid w:val="0092791B"/>
    <w:rsid w:val="00927C42"/>
    <w:rsid w:val="00927C4A"/>
    <w:rsid w:val="00927CD7"/>
    <w:rsid w:val="00930004"/>
    <w:rsid w:val="009306C5"/>
    <w:rsid w:val="009306E9"/>
    <w:rsid w:val="00930C6B"/>
    <w:rsid w:val="009316C0"/>
    <w:rsid w:val="0093170F"/>
    <w:rsid w:val="00931CE0"/>
    <w:rsid w:val="00932696"/>
    <w:rsid w:val="00932E66"/>
    <w:rsid w:val="00933550"/>
    <w:rsid w:val="0093389B"/>
    <w:rsid w:val="00933B0D"/>
    <w:rsid w:val="00933F1F"/>
    <w:rsid w:val="00933FC0"/>
    <w:rsid w:val="009341EC"/>
    <w:rsid w:val="00934A8F"/>
    <w:rsid w:val="00934CE8"/>
    <w:rsid w:val="00934F73"/>
    <w:rsid w:val="00935680"/>
    <w:rsid w:val="00935F6B"/>
    <w:rsid w:val="009361B7"/>
    <w:rsid w:val="00936479"/>
    <w:rsid w:val="0093774E"/>
    <w:rsid w:val="009378CD"/>
    <w:rsid w:val="0094064D"/>
    <w:rsid w:val="00940936"/>
    <w:rsid w:val="0094172C"/>
    <w:rsid w:val="00941ABE"/>
    <w:rsid w:val="0094250C"/>
    <w:rsid w:val="0094254E"/>
    <w:rsid w:val="00942987"/>
    <w:rsid w:val="00942E42"/>
    <w:rsid w:val="0094368A"/>
    <w:rsid w:val="00943A2D"/>
    <w:rsid w:val="00943BA1"/>
    <w:rsid w:val="00943D29"/>
    <w:rsid w:val="00944141"/>
    <w:rsid w:val="00944ABA"/>
    <w:rsid w:val="00945235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BBA"/>
    <w:rsid w:val="00946F40"/>
    <w:rsid w:val="0094741D"/>
    <w:rsid w:val="0094770A"/>
    <w:rsid w:val="00947761"/>
    <w:rsid w:val="009478E4"/>
    <w:rsid w:val="0095026D"/>
    <w:rsid w:val="0095078B"/>
    <w:rsid w:val="009507D0"/>
    <w:rsid w:val="009507D3"/>
    <w:rsid w:val="00950A42"/>
    <w:rsid w:val="00950B49"/>
    <w:rsid w:val="00950FA3"/>
    <w:rsid w:val="0095103A"/>
    <w:rsid w:val="0095108D"/>
    <w:rsid w:val="0095131C"/>
    <w:rsid w:val="009516F0"/>
    <w:rsid w:val="00951F0F"/>
    <w:rsid w:val="00951F1A"/>
    <w:rsid w:val="009531D1"/>
    <w:rsid w:val="0095353F"/>
    <w:rsid w:val="00953B48"/>
    <w:rsid w:val="0095434B"/>
    <w:rsid w:val="00954528"/>
    <w:rsid w:val="009547CB"/>
    <w:rsid w:val="009547FF"/>
    <w:rsid w:val="0095508E"/>
    <w:rsid w:val="00955149"/>
    <w:rsid w:val="00955DFF"/>
    <w:rsid w:val="00955E10"/>
    <w:rsid w:val="009563D2"/>
    <w:rsid w:val="0095643F"/>
    <w:rsid w:val="009566E9"/>
    <w:rsid w:val="00956763"/>
    <w:rsid w:val="009567D7"/>
    <w:rsid w:val="00956B33"/>
    <w:rsid w:val="00956BD5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1DD0"/>
    <w:rsid w:val="0096211A"/>
    <w:rsid w:val="00962253"/>
    <w:rsid w:val="009626D9"/>
    <w:rsid w:val="00962C6E"/>
    <w:rsid w:val="00962D62"/>
    <w:rsid w:val="00962EB3"/>
    <w:rsid w:val="009630EE"/>
    <w:rsid w:val="00963279"/>
    <w:rsid w:val="00963787"/>
    <w:rsid w:val="00963862"/>
    <w:rsid w:val="00963CEC"/>
    <w:rsid w:val="0096419F"/>
    <w:rsid w:val="009641BA"/>
    <w:rsid w:val="0096434C"/>
    <w:rsid w:val="00964591"/>
    <w:rsid w:val="00964992"/>
    <w:rsid w:val="009649A2"/>
    <w:rsid w:val="00964A25"/>
    <w:rsid w:val="00964A39"/>
    <w:rsid w:val="00965202"/>
    <w:rsid w:val="009657BD"/>
    <w:rsid w:val="00965870"/>
    <w:rsid w:val="009658E3"/>
    <w:rsid w:val="00965CFA"/>
    <w:rsid w:val="00966497"/>
    <w:rsid w:val="00966530"/>
    <w:rsid w:val="0096655E"/>
    <w:rsid w:val="009667BC"/>
    <w:rsid w:val="00966964"/>
    <w:rsid w:val="00966D14"/>
    <w:rsid w:val="00967009"/>
    <w:rsid w:val="0096735F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FAD"/>
    <w:rsid w:val="009742F0"/>
    <w:rsid w:val="00974AE2"/>
    <w:rsid w:val="00974E4C"/>
    <w:rsid w:val="00975E2A"/>
    <w:rsid w:val="00975E98"/>
    <w:rsid w:val="00976328"/>
    <w:rsid w:val="0097662E"/>
    <w:rsid w:val="00976B9F"/>
    <w:rsid w:val="0097740A"/>
    <w:rsid w:val="00977611"/>
    <w:rsid w:val="00977A44"/>
    <w:rsid w:val="00977A9C"/>
    <w:rsid w:val="00977D34"/>
    <w:rsid w:val="0098075A"/>
    <w:rsid w:val="00981722"/>
    <w:rsid w:val="00981959"/>
    <w:rsid w:val="009819CB"/>
    <w:rsid w:val="00982D56"/>
    <w:rsid w:val="00983E24"/>
    <w:rsid w:val="0098407E"/>
    <w:rsid w:val="00984849"/>
    <w:rsid w:val="00984D8D"/>
    <w:rsid w:val="00985089"/>
    <w:rsid w:val="009853AE"/>
    <w:rsid w:val="009862A4"/>
    <w:rsid w:val="009863F0"/>
    <w:rsid w:val="0098665C"/>
    <w:rsid w:val="00986BD4"/>
    <w:rsid w:val="00986C2C"/>
    <w:rsid w:val="00986C79"/>
    <w:rsid w:val="00987296"/>
    <w:rsid w:val="00987557"/>
    <w:rsid w:val="00987595"/>
    <w:rsid w:val="00987BE7"/>
    <w:rsid w:val="00987FB5"/>
    <w:rsid w:val="00990132"/>
    <w:rsid w:val="009907F5"/>
    <w:rsid w:val="0099081D"/>
    <w:rsid w:val="00990B2A"/>
    <w:rsid w:val="00990DB5"/>
    <w:rsid w:val="00990DC4"/>
    <w:rsid w:val="00990DD0"/>
    <w:rsid w:val="009911F9"/>
    <w:rsid w:val="00991415"/>
    <w:rsid w:val="00991CEA"/>
    <w:rsid w:val="00992398"/>
    <w:rsid w:val="009926BB"/>
    <w:rsid w:val="00992AFA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FEF"/>
    <w:rsid w:val="00995502"/>
    <w:rsid w:val="0099560A"/>
    <w:rsid w:val="00995905"/>
    <w:rsid w:val="00995C7E"/>
    <w:rsid w:val="00995CB1"/>
    <w:rsid w:val="00995D1F"/>
    <w:rsid w:val="00995F47"/>
    <w:rsid w:val="0099668F"/>
    <w:rsid w:val="00996D4F"/>
    <w:rsid w:val="009971CE"/>
    <w:rsid w:val="009975A6"/>
    <w:rsid w:val="00997795"/>
    <w:rsid w:val="00997CAC"/>
    <w:rsid w:val="009A0AD9"/>
    <w:rsid w:val="009A0C84"/>
    <w:rsid w:val="009A1170"/>
    <w:rsid w:val="009A1E86"/>
    <w:rsid w:val="009A2378"/>
    <w:rsid w:val="009A3016"/>
    <w:rsid w:val="009A34A2"/>
    <w:rsid w:val="009A4D31"/>
    <w:rsid w:val="009A525E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B01B3"/>
    <w:rsid w:val="009B07DE"/>
    <w:rsid w:val="009B0807"/>
    <w:rsid w:val="009B1A23"/>
    <w:rsid w:val="009B2149"/>
    <w:rsid w:val="009B2C4E"/>
    <w:rsid w:val="009B319F"/>
    <w:rsid w:val="009B33B0"/>
    <w:rsid w:val="009B36F9"/>
    <w:rsid w:val="009B3E84"/>
    <w:rsid w:val="009B3F4B"/>
    <w:rsid w:val="009B421F"/>
    <w:rsid w:val="009B470A"/>
    <w:rsid w:val="009B4831"/>
    <w:rsid w:val="009B49C2"/>
    <w:rsid w:val="009B49DB"/>
    <w:rsid w:val="009B4A18"/>
    <w:rsid w:val="009B4AC9"/>
    <w:rsid w:val="009B4CB4"/>
    <w:rsid w:val="009B5A53"/>
    <w:rsid w:val="009B5E7D"/>
    <w:rsid w:val="009B660C"/>
    <w:rsid w:val="009B67D9"/>
    <w:rsid w:val="009B69D7"/>
    <w:rsid w:val="009B702A"/>
    <w:rsid w:val="009B7499"/>
    <w:rsid w:val="009B7C5F"/>
    <w:rsid w:val="009C03EE"/>
    <w:rsid w:val="009C0730"/>
    <w:rsid w:val="009C0F1B"/>
    <w:rsid w:val="009C1909"/>
    <w:rsid w:val="009C1F6E"/>
    <w:rsid w:val="009C2917"/>
    <w:rsid w:val="009C2EB7"/>
    <w:rsid w:val="009C30EC"/>
    <w:rsid w:val="009C34E6"/>
    <w:rsid w:val="009C3EA6"/>
    <w:rsid w:val="009C3F6C"/>
    <w:rsid w:val="009C4A0F"/>
    <w:rsid w:val="009C4A3F"/>
    <w:rsid w:val="009C4E54"/>
    <w:rsid w:val="009C51E1"/>
    <w:rsid w:val="009C5343"/>
    <w:rsid w:val="009C5DB8"/>
    <w:rsid w:val="009C5F21"/>
    <w:rsid w:val="009C5F9F"/>
    <w:rsid w:val="009C6276"/>
    <w:rsid w:val="009C6340"/>
    <w:rsid w:val="009C72B4"/>
    <w:rsid w:val="009C746E"/>
    <w:rsid w:val="009C7974"/>
    <w:rsid w:val="009D0562"/>
    <w:rsid w:val="009D0743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A79"/>
    <w:rsid w:val="009D3C34"/>
    <w:rsid w:val="009D3FC8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A8D"/>
    <w:rsid w:val="009D6F54"/>
    <w:rsid w:val="009D71A9"/>
    <w:rsid w:val="009D7678"/>
    <w:rsid w:val="009D7713"/>
    <w:rsid w:val="009D7795"/>
    <w:rsid w:val="009D77F1"/>
    <w:rsid w:val="009D78B1"/>
    <w:rsid w:val="009E0340"/>
    <w:rsid w:val="009E14A1"/>
    <w:rsid w:val="009E1B35"/>
    <w:rsid w:val="009E1B68"/>
    <w:rsid w:val="009E2014"/>
    <w:rsid w:val="009E2629"/>
    <w:rsid w:val="009E28B2"/>
    <w:rsid w:val="009E3764"/>
    <w:rsid w:val="009E3EF2"/>
    <w:rsid w:val="009E4844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7099"/>
    <w:rsid w:val="009E7A8E"/>
    <w:rsid w:val="009E7C83"/>
    <w:rsid w:val="009E7F57"/>
    <w:rsid w:val="009F0540"/>
    <w:rsid w:val="009F0997"/>
    <w:rsid w:val="009F0C72"/>
    <w:rsid w:val="009F0FFB"/>
    <w:rsid w:val="009F1F11"/>
    <w:rsid w:val="009F2491"/>
    <w:rsid w:val="009F27AC"/>
    <w:rsid w:val="009F2E41"/>
    <w:rsid w:val="009F3324"/>
    <w:rsid w:val="009F334E"/>
    <w:rsid w:val="009F349A"/>
    <w:rsid w:val="009F3524"/>
    <w:rsid w:val="009F37D4"/>
    <w:rsid w:val="009F3AEA"/>
    <w:rsid w:val="009F3C40"/>
    <w:rsid w:val="009F3E59"/>
    <w:rsid w:val="009F3FED"/>
    <w:rsid w:val="009F450A"/>
    <w:rsid w:val="009F4A76"/>
    <w:rsid w:val="009F51B3"/>
    <w:rsid w:val="009F5599"/>
    <w:rsid w:val="009F5AEC"/>
    <w:rsid w:val="009F5E8F"/>
    <w:rsid w:val="009F612E"/>
    <w:rsid w:val="009F675F"/>
    <w:rsid w:val="009F6B09"/>
    <w:rsid w:val="009F703D"/>
    <w:rsid w:val="009F708C"/>
    <w:rsid w:val="009F7110"/>
    <w:rsid w:val="009F713E"/>
    <w:rsid w:val="009F76AD"/>
    <w:rsid w:val="009F794B"/>
    <w:rsid w:val="009F7C5A"/>
    <w:rsid w:val="009F7FAD"/>
    <w:rsid w:val="00A000A5"/>
    <w:rsid w:val="00A00965"/>
    <w:rsid w:val="00A00A1A"/>
    <w:rsid w:val="00A00DE2"/>
    <w:rsid w:val="00A00F21"/>
    <w:rsid w:val="00A013F7"/>
    <w:rsid w:val="00A01406"/>
    <w:rsid w:val="00A0175A"/>
    <w:rsid w:val="00A01BC0"/>
    <w:rsid w:val="00A0226D"/>
    <w:rsid w:val="00A02646"/>
    <w:rsid w:val="00A02AC4"/>
    <w:rsid w:val="00A02C17"/>
    <w:rsid w:val="00A02C75"/>
    <w:rsid w:val="00A02FEE"/>
    <w:rsid w:val="00A0313D"/>
    <w:rsid w:val="00A033FD"/>
    <w:rsid w:val="00A03907"/>
    <w:rsid w:val="00A046E8"/>
    <w:rsid w:val="00A047E0"/>
    <w:rsid w:val="00A05098"/>
    <w:rsid w:val="00A05275"/>
    <w:rsid w:val="00A05EA9"/>
    <w:rsid w:val="00A05F3B"/>
    <w:rsid w:val="00A06022"/>
    <w:rsid w:val="00A06B61"/>
    <w:rsid w:val="00A06D11"/>
    <w:rsid w:val="00A06D4A"/>
    <w:rsid w:val="00A06F61"/>
    <w:rsid w:val="00A07788"/>
    <w:rsid w:val="00A077B9"/>
    <w:rsid w:val="00A07D66"/>
    <w:rsid w:val="00A10954"/>
    <w:rsid w:val="00A10B22"/>
    <w:rsid w:val="00A10BC1"/>
    <w:rsid w:val="00A10F56"/>
    <w:rsid w:val="00A1115F"/>
    <w:rsid w:val="00A11851"/>
    <w:rsid w:val="00A11A5E"/>
    <w:rsid w:val="00A11E57"/>
    <w:rsid w:val="00A11EA1"/>
    <w:rsid w:val="00A1242E"/>
    <w:rsid w:val="00A134FE"/>
    <w:rsid w:val="00A13652"/>
    <w:rsid w:val="00A1388D"/>
    <w:rsid w:val="00A13897"/>
    <w:rsid w:val="00A13975"/>
    <w:rsid w:val="00A13C7E"/>
    <w:rsid w:val="00A13D6B"/>
    <w:rsid w:val="00A14085"/>
    <w:rsid w:val="00A14787"/>
    <w:rsid w:val="00A147B0"/>
    <w:rsid w:val="00A149BC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350"/>
    <w:rsid w:val="00A21580"/>
    <w:rsid w:val="00A21B5C"/>
    <w:rsid w:val="00A2203A"/>
    <w:rsid w:val="00A225E2"/>
    <w:rsid w:val="00A228F2"/>
    <w:rsid w:val="00A230D4"/>
    <w:rsid w:val="00A23933"/>
    <w:rsid w:val="00A23935"/>
    <w:rsid w:val="00A23A55"/>
    <w:rsid w:val="00A23BCA"/>
    <w:rsid w:val="00A23F48"/>
    <w:rsid w:val="00A24133"/>
    <w:rsid w:val="00A24501"/>
    <w:rsid w:val="00A24712"/>
    <w:rsid w:val="00A248E1"/>
    <w:rsid w:val="00A24B74"/>
    <w:rsid w:val="00A24DE6"/>
    <w:rsid w:val="00A25108"/>
    <w:rsid w:val="00A253B8"/>
    <w:rsid w:val="00A2558E"/>
    <w:rsid w:val="00A2563F"/>
    <w:rsid w:val="00A25814"/>
    <w:rsid w:val="00A2590E"/>
    <w:rsid w:val="00A2666A"/>
    <w:rsid w:val="00A2730A"/>
    <w:rsid w:val="00A274F5"/>
    <w:rsid w:val="00A275B2"/>
    <w:rsid w:val="00A275B5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27"/>
    <w:rsid w:val="00A31F96"/>
    <w:rsid w:val="00A32389"/>
    <w:rsid w:val="00A323F5"/>
    <w:rsid w:val="00A32894"/>
    <w:rsid w:val="00A32AE1"/>
    <w:rsid w:val="00A32DC8"/>
    <w:rsid w:val="00A330A2"/>
    <w:rsid w:val="00A3383A"/>
    <w:rsid w:val="00A3384B"/>
    <w:rsid w:val="00A34357"/>
    <w:rsid w:val="00A345A3"/>
    <w:rsid w:val="00A34AF4"/>
    <w:rsid w:val="00A34C3D"/>
    <w:rsid w:val="00A34EC0"/>
    <w:rsid w:val="00A35EFB"/>
    <w:rsid w:val="00A3608E"/>
    <w:rsid w:val="00A360ED"/>
    <w:rsid w:val="00A3694D"/>
    <w:rsid w:val="00A36C82"/>
    <w:rsid w:val="00A3740E"/>
    <w:rsid w:val="00A37436"/>
    <w:rsid w:val="00A37497"/>
    <w:rsid w:val="00A374FB"/>
    <w:rsid w:val="00A4006B"/>
    <w:rsid w:val="00A40174"/>
    <w:rsid w:val="00A40442"/>
    <w:rsid w:val="00A40582"/>
    <w:rsid w:val="00A4059A"/>
    <w:rsid w:val="00A40DD2"/>
    <w:rsid w:val="00A416DF"/>
    <w:rsid w:val="00A422B9"/>
    <w:rsid w:val="00A425DA"/>
    <w:rsid w:val="00A432E0"/>
    <w:rsid w:val="00A435E6"/>
    <w:rsid w:val="00A43643"/>
    <w:rsid w:val="00A43FDC"/>
    <w:rsid w:val="00A44371"/>
    <w:rsid w:val="00A44915"/>
    <w:rsid w:val="00A44940"/>
    <w:rsid w:val="00A4509A"/>
    <w:rsid w:val="00A45C17"/>
    <w:rsid w:val="00A45D25"/>
    <w:rsid w:val="00A45FC5"/>
    <w:rsid w:val="00A46829"/>
    <w:rsid w:val="00A468CC"/>
    <w:rsid w:val="00A46AD0"/>
    <w:rsid w:val="00A474CA"/>
    <w:rsid w:val="00A474D6"/>
    <w:rsid w:val="00A479F9"/>
    <w:rsid w:val="00A47A99"/>
    <w:rsid w:val="00A47EA1"/>
    <w:rsid w:val="00A50638"/>
    <w:rsid w:val="00A50FAD"/>
    <w:rsid w:val="00A5104A"/>
    <w:rsid w:val="00A5131F"/>
    <w:rsid w:val="00A514AD"/>
    <w:rsid w:val="00A518D3"/>
    <w:rsid w:val="00A51D90"/>
    <w:rsid w:val="00A52213"/>
    <w:rsid w:val="00A52D6D"/>
    <w:rsid w:val="00A5319D"/>
    <w:rsid w:val="00A532E0"/>
    <w:rsid w:val="00A5342E"/>
    <w:rsid w:val="00A534CE"/>
    <w:rsid w:val="00A535A9"/>
    <w:rsid w:val="00A53604"/>
    <w:rsid w:val="00A53A0A"/>
    <w:rsid w:val="00A53C91"/>
    <w:rsid w:val="00A53CF5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712"/>
    <w:rsid w:val="00A578B4"/>
    <w:rsid w:val="00A57C09"/>
    <w:rsid w:val="00A57E3E"/>
    <w:rsid w:val="00A60361"/>
    <w:rsid w:val="00A61BAD"/>
    <w:rsid w:val="00A62020"/>
    <w:rsid w:val="00A62D3A"/>
    <w:rsid w:val="00A62FCB"/>
    <w:rsid w:val="00A6335E"/>
    <w:rsid w:val="00A63410"/>
    <w:rsid w:val="00A6348D"/>
    <w:rsid w:val="00A634EE"/>
    <w:rsid w:val="00A63532"/>
    <w:rsid w:val="00A63613"/>
    <w:rsid w:val="00A63717"/>
    <w:rsid w:val="00A638D6"/>
    <w:rsid w:val="00A6406B"/>
    <w:rsid w:val="00A64580"/>
    <w:rsid w:val="00A64631"/>
    <w:rsid w:val="00A64B9F"/>
    <w:rsid w:val="00A64C3A"/>
    <w:rsid w:val="00A64DC3"/>
    <w:rsid w:val="00A64E0D"/>
    <w:rsid w:val="00A65373"/>
    <w:rsid w:val="00A654CA"/>
    <w:rsid w:val="00A655B7"/>
    <w:rsid w:val="00A65BB8"/>
    <w:rsid w:val="00A65F11"/>
    <w:rsid w:val="00A667C7"/>
    <w:rsid w:val="00A66867"/>
    <w:rsid w:val="00A6733A"/>
    <w:rsid w:val="00A67857"/>
    <w:rsid w:val="00A67935"/>
    <w:rsid w:val="00A67CC2"/>
    <w:rsid w:val="00A67FCA"/>
    <w:rsid w:val="00A702AC"/>
    <w:rsid w:val="00A70548"/>
    <w:rsid w:val="00A7070E"/>
    <w:rsid w:val="00A7140B"/>
    <w:rsid w:val="00A714E9"/>
    <w:rsid w:val="00A7254B"/>
    <w:rsid w:val="00A72704"/>
    <w:rsid w:val="00A72995"/>
    <w:rsid w:val="00A7309D"/>
    <w:rsid w:val="00A739B6"/>
    <w:rsid w:val="00A73F8C"/>
    <w:rsid w:val="00A744B7"/>
    <w:rsid w:val="00A74530"/>
    <w:rsid w:val="00A7470F"/>
    <w:rsid w:val="00A74CB4"/>
    <w:rsid w:val="00A75B36"/>
    <w:rsid w:val="00A76075"/>
    <w:rsid w:val="00A762FC"/>
    <w:rsid w:val="00A7666F"/>
    <w:rsid w:val="00A77003"/>
    <w:rsid w:val="00A771FD"/>
    <w:rsid w:val="00A77791"/>
    <w:rsid w:val="00A778B1"/>
    <w:rsid w:val="00A77C09"/>
    <w:rsid w:val="00A77ECF"/>
    <w:rsid w:val="00A80829"/>
    <w:rsid w:val="00A80D41"/>
    <w:rsid w:val="00A80FC8"/>
    <w:rsid w:val="00A817BD"/>
    <w:rsid w:val="00A81CDE"/>
    <w:rsid w:val="00A81DDE"/>
    <w:rsid w:val="00A820EF"/>
    <w:rsid w:val="00A821AB"/>
    <w:rsid w:val="00A821BB"/>
    <w:rsid w:val="00A8237B"/>
    <w:rsid w:val="00A8272B"/>
    <w:rsid w:val="00A8281C"/>
    <w:rsid w:val="00A829CC"/>
    <w:rsid w:val="00A82AB9"/>
    <w:rsid w:val="00A82C76"/>
    <w:rsid w:val="00A82F27"/>
    <w:rsid w:val="00A82FD7"/>
    <w:rsid w:val="00A83419"/>
    <w:rsid w:val="00A83445"/>
    <w:rsid w:val="00A83BAD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61C6"/>
    <w:rsid w:val="00A864BD"/>
    <w:rsid w:val="00A86565"/>
    <w:rsid w:val="00A866D6"/>
    <w:rsid w:val="00A867F5"/>
    <w:rsid w:val="00A86AE0"/>
    <w:rsid w:val="00A8703B"/>
    <w:rsid w:val="00A87050"/>
    <w:rsid w:val="00A87736"/>
    <w:rsid w:val="00A8794C"/>
    <w:rsid w:val="00A87C0C"/>
    <w:rsid w:val="00A87E76"/>
    <w:rsid w:val="00A90A4D"/>
    <w:rsid w:val="00A90F2B"/>
    <w:rsid w:val="00A91002"/>
    <w:rsid w:val="00A9175D"/>
    <w:rsid w:val="00A91CAD"/>
    <w:rsid w:val="00A926B3"/>
    <w:rsid w:val="00A92900"/>
    <w:rsid w:val="00A92D9B"/>
    <w:rsid w:val="00A92DB2"/>
    <w:rsid w:val="00A92FF1"/>
    <w:rsid w:val="00A93AAC"/>
    <w:rsid w:val="00A93C44"/>
    <w:rsid w:val="00A940CA"/>
    <w:rsid w:val="00A942BA"/>
    <w:rsid w:val="00A94367"/>
    <w:rsid w:val="00A94956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A02D4"/>
    <w:rsid w:val="00AA0340"/>
    <w:rsid w:val="00AA04DD"/>
    <w:rsid w:val="00AA06F3"/>
    <w:rsid w:val="00AA114D"/>
    <w:rsid w:val="00AA12AE"/>
    <w:rsid w:val="00AA14C3"/>
    <w:rsid w:val="00AA1548"/>
    <w:rsid w:val="00AA1772"/>
    <w:rsid w:val="00AA1E23"/>
    <w:rsid w:val="00AA2516"/>
    <w:rsid w:val="00AA2D7C"/>
    <w:rsid w:val="00AA2FAA"/>
    <w:rsid w:val="00AA32C4"/>
    <w:rsid w:val="00AA32DC"/>
    <w:rsid w:val="00AA35E8"/>
    <w:rsid w:val="00AA3CBC"/>
    <w:rsid w:val="00AA461F"/>
    <w:rsid w:val="00AA52D1"/>
    <w:rsid w:val="00AA5724"/>
    <w:rsid w:val="00AA5AA7"/>
    <w:rsid w:val="00AA5CEF"/>
    <w:rsid w:val="00AA64E5"/>
    <w:rsid w:val="00AA6650"/>
    <w:rsid w:val="00AA6B31"/>
    <w:rsid w:val="00AA6F81"/>
    <w:rsid w:val="00AA71BE"/>
    <w:rsid w:val="00AA750F"/>
    <w:rsid w:val="00AB0489"/>
    <w:rsid w:val="00AB0657"/>
    <w:rsid w:val="00AB0CEA"/>
    <w:rsid w:val="00AB1613"/>
    <w:rsid w:val="00AB19DD"/>
    <w:rsid w:val="00AB1E63"/>
    <w:rsid w:val="00AB1E89"/>
    <w:rsid w:val="00AB1EE7"/>
    <w:rsid w:val="00AB2013"/>
    <w:rsid w:val="00AB2692"/>
    <w:rsid w:val="00AB288E"/>
    <w:rsid w:val="00AB2AD2"/>
    <w:rsid w:val="00AB2E05"/>
    <w:rsid w:val="00AB2EC4"/>
    <w:rsid w:val="00AB3708"/>
    <w:rsid w:val="00AB393A"/>
    <w:rsid w:val="00AB3A92"/>
    <w:rsid w:val="00AB509C"/>
    <w:rsid w:val="00AB512A"/>
    <w:rsid w:val="00AB5157"/>
    <w:rsid w:val="00AB588F"/>
    <w:rsid w:val="00AB5A2B"/>
    <w:rsid w:val="00AB5D74"/>
    <w:rsid w:val="00AB5E67"/>
    <w:rsid w:val="00AB5EC2"/>
    <w:rsid w:val="00AB6468"/>
    <w:rsid w:val="00AB64FE"/>
    <w:rsid w:val="00AB66AF"/>
    <w:rsid w:val="00AB7117"/>
    <w:rsid w:val="00AB739F"/>
    <w:rsid w:val="00AB7775"/>
    <w:rsid w:val="00AB7D5C"/>
    <w:rsid w:val="00AC067C"/>
    <w:rsid w:val="00AC073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9C4"/>
    <w:rsid w:val="00AC2C02"/>
    <w:rsid w:val="00AC2D21"/>
    <w:rsid w:val="00AC38DF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5B8"/>
    <w:rsid w:val="00AC56EC"/>
    <w:rsid w:val="00AC59B6"/>
    <w:rsid w:val="00AC5D1A"/>
    <w:rsid w:val="00AC5DDB"/>
    <w:rsid w:val="00AC6033"/>
    <w:rsid w:val="00AC6434"/>
    <w:rsid w:val="00AC6537"/>
    <w:rsid w:val="00AC7769"/>
    <w:rsid w:val="00AC78A3"/>
    <w:rsid w:val="00AC7B9E"/>
    <w:rsid w:val="00AC7BB9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3E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9D6"/>
    <w:rsid w:val="00AD5B55"/>
    <w:rsid w:val="00AD60E6"/>
    <w:rsid w:val="00AD63F0"/>
    <w:rsid w:val="00AD647A"/>
    <w:rsid w:val="00AD674F"/>
    <w:rsid w:val="00AD6831"/>
    <w:rsid w:val="00AD68A2"/>
    <w:rsid w:val="00AD6FD4"/>
    <w:rsid w:val="00AD7013"/>
    <w:rsid w:val="00AD7338"/>
    <w:rsid w:val="00AD7CA7"/>
    <w:rsid w:val="00AD7CBF"/>
    <w:rsid w:val="00AE0612"/>
    <w:rsid w:val="00AE0C34"/>
    <w:rsid w:val="00AE0E39"/>
    <w:rsid w:val="00AE1101"/>
    <w:rsid w:val="00AE1521"/>
    <w:rsid w:val="00AE1BD3"/>
    <w:rsid w:val="00AE1C42"/>
    <w:rsid w:val="00AE2D59"/>
    <w:rsid w:val="00AE2E78"/>
    <w:rsid w:val="00AE3CAC"/>
    <w:rsid w:val="00AE3F07"/>
    <w:rsid w:val="00AE40EF"/>
    <w:rsid w:val="00AE53B0"/>
    <w:rsid w:val="00AE5457"/>
    <w:rsid w:val="00AE5ABC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E7D39"/>
    <w:rsid w:val="00AF03A4"/>
    <w:rsid w:val="00AF0709"/>
    <w:rsid w:val="00AF0D11"/>
    <w:rsid w:val="00AF13E1"/>
    <w:rsid w:val="00AF1BBD"/>
    <w:rsid w:val="00AF1CB8"/>
    <w:rsid w:val="00AF1D86"/>
    <w:rsid w:val="00AF1FF8"/>
    <w:rsid w:val="00AF2D22"/>
    <w:rsid w:val="00AF2D28"/>
    <w:rsid w:val="00AF2D4B"/>
    <w:rsid w:val="00AF3066"/>
    <w:rsid w:val="00AF3532"/>
    <w:rsid w:val="00AF3537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526"/>
    <w:rsid w:val="00AF5821"/>
    <w:rsid w:val="00AF6F31"/>
    <w:rsid w:val="00AF75D2"/>
    <w:rsid w:val="00AF76F5"/>
    <w:rsid w:val="00AF7766"/>
    <w:rsid w:val="00B0011A"/>
    <w:rsid w:val="00B00CE3"/>
    <w:rsid w:val="00B015AE"/>
    <w:rsid w:val="00B015FE"/>
    <w:rsid w:val="00B01C6D"/>
    <w:rsid w:val="00B02440"/>
    <w:rsid w:val="00B031F4"/>
    <w:rsid w:val="00B03B2F"/>
    <w:rsid w:val="00B03BE2"/>
    <w:rsid w:val="00B043C9"/>
    <w:rsid w:val="00B046C1"/>
    <w:rsid w:val="00B0506E"/>
    <w:rsid w:val="00B051AC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1782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B7B"/>
    <w:rsid w:val="00B140AD"/>
    <w:rsid w:val="00B14273"/>
    <w:rsid w:val="00B143D8"/>
    <w:rsid w:val="00B14821"/>
    <w:rsid w:val="00B14B7A"/>
    <w:rsid w:val="00B15122"/>
    <w:rsid w:val="00B1547A"/>
    <w:rsid w:val="00B15481"/>
    <w:rsid w:val="00B15DD8"/>
    <w:rsid w:val="00B163B6"/>
    <w:rsid w:val="00B1641C"/>
    <w:rsid w:val="00B170FF"/>
    <w:rsid w:val="00B17167"/>
    <w:rsid w:val="00B174B7"/>
    <w:rsid w:val="00B17A0D"/>
    <w:rsid w:val="00B17FC9"/>
    <w:rsid w:val="00B20072"/>
    <w:rsid w:val="00B2064D"/>
    <w:rsid w:val="00B20801"/>
    <w:rsid w:val="00B20F0B"/>
    <w:rsid w:val="00B21ADB"/>
    <w:rsid w:val="00B21E04"/>
    <w:rsid w:val="00B22447"/>
    <w:rsid w:val="00B226E9"/>
    <w:rsid w:val="00B22883"/>
    <w:rsid w:val="00B236EE"/>
    <w:rsid w:val="00B24033"/>
    <w:rsid w:val="00B242C3"/>
    <w:rsid w:val="00B2472F"/>
    <w:rsid w:val="00B2490B"/>
    <w:rsid w:val="00B24B0B"/>
    <w:rsid w:val="00B24BA5"/>
    <w:rsid w:val="00B24C0F"/>
    <w:rsid w:val="00B24C93"/>
    <w:rsid w:val="00B25036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575"/>
    <w:rsid w:val="00B27733"/>
    <w:rsid w:val="00B305EC"/>
    <w:rsid w:val="00B30910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4BD"/>
    <w:rsid w:val="00B34F7D"/>
    <w:rsid w:val="00B35471"/>
    <w:rsid w:val="00B354BE"/>
    <w:rsid w:val="00B35C0A"/>
    <w:rsid w:val="00B362AC"/>
    <w:rsid w:val="00B3638D"/>
    <w:rsid w:val="00B364F4"/>
    <w:rsid w:val="00B3687F"/>
    <w:rsid w:val="00B36F4E"/>
    <w:rsid w:val="00B374CE"/>
    <w:rsid w:val="00B374D6"/>
    <w:rsid w:val="00B3790B"/>
    <w:rsid w:val="00B37F28"/>
    <w:rsid w:val="00B40463"/>
    <w:rsid w:val="00B404B8"/>
    <w:rsid w:val="00B406A8"/>
    <w:rsid w:val="00B40AC9"/>
    <w:rsid w:val="00B411DB"/>
    <w:rsid w:val="00B417AD"/>
    <w:rsid w:val="00B417AE"/>
    <w:rsid w:val="00B41CFB"/>
    <w:rsid w:val="00B4222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502"/>
    <w:rsid w:val="00B45945"/>
    <w:rsid w:val="00B460C4"/>
    <w:rsid w:val="00B46100"/>
    <w:rsid w:val="00B466E3"/>
    <w:rsid w:val="00B46B87"/>
    <w:rsid w:val="00B46FB7"/>
    <w:rsid w:val="00B47827"/>
    <w:rsid w:val="00B47FA2"/>
    <w:rsid w:val="00B50031"/>
    <w:rsid w:val="00B50AAC"/>
    <w:rsid w:val="00B517E6"/>
    <w:rsid w:val="00B5192C"/>
    <w:rsid w:val="00B51FE5"/>
    <w:rsid w:val="00B52570"/>
    <w:rsid w:val="00B5287A"/>
    <w:rsid w:val="00B532BF"/>
    <w:rsid w:val="00B5458F"/>
    <w:rsid w:val="00B547CF"/>
    <w:rsid w:val="00B549DF"/>
    <w:rsid w:val="00B54C8C"/>
    <w:rsid w:val="00B54EB6"/>
    <w:rsid w:val="00B55A21"/>
    <w:rsid w:val="00B55AF5"/>
    <w:rsid w:val="00B56225"/>
    <w:rsid w:val="00B567BE"/>
    <w:rsid w:val="00B56828"/>
    <w:rsid w:val="00B56D80"/>
    <w:rsid w:val="00B56D84"/>
    <w:rsid w:val="00B56D9C"/>
    <w:rsid w:val="00B571B6"/>
    <w:rsid w:val="00B57BCE"/>
    <w:rsid w:val="00B603BA"/>
    <w:rsid w:val="00B606D8"/>
    <w:rsid w:val="00B60992"/>
    <w:rsid w:val="00B60C4D"/>
    <w:rsid w:val="00B60CB0"/>
    <w:rsid w:val="00B60D5B"/>
    <w:rsid w:val="00B613AF"/>
    <w:rsid w:val="00B616FD"/>
    <w:rsid w:val="00B62178"/>
    <w:rsid w:val="00B6228C"/>
    <w:rsid w:val="00B6228E"/>
    <w:rsid w:val="00B62A51"/>
    <w:rsid w:val="00B6378F"/>
    <w:rsid w:val="00B63FD0"/>
    <w:rsid w:val="00B6402E"/>
    <w:rsid w:val="00B6408E"/>
    <w:rsid w:val="00B64AE8"/>
    <w:rsid w:val="00B64B7A"/>
    <w:rsid w:val="00B6531B"/>
    <w:rsid w:val="00B654E3"/>
    <w:rsid w:val="00B6565F"/>
    <w:rsid w:val="00B65A72"/>
    <w:rsid w:val="00B66674"/>
    <w:rsid w:val="00B66F1C"/>
    <w:rsid w:val="00B67D07"/>
    <w:rsid w:val="00B7028A"/>
    <w:rsid w:val="00B70455"/>
    <w:rsid w:val="00B707FB"/>
    <w:rsid w:val="00B70E1E"/>
    <w:rsid w:val="00B715E3"/>
    <w:rsid w:val="00B716CF"/>
    <w:rsid w:val="00B71A2E"/>
    <w:rsid w:val="00B71A51"/>
    <w:rsid w:val="00B71E5C"/>
    <w:rsid w:val="00B721A5"/>
    <w:rsid w:val="00B726B2"/>
    <w:rsid w:val="00B727F0"/>
    <w:rsid w:val="00B7346D"/>
    <w:rsid w:val="00B74004"/>
    <w:rsid w:val="00B7430D"/>
    <w:rsid w:val="00B74AD3"/>
    <w:rsid w:val="00B74AFB"/>
    <w:rsid w:val="00B7515B"/>
    <w:rsid w:val="00B75877"/>
    <w:rsid w:val="00B759C5"/>
    <w:rsid w:val="00B75E7A"/>
    <w:rsid w:val="00B76023"/>
    <w:rsid w:val="00B7654C"/>
    <w:rsid w:val="00B7693D"/>
    <w:rsid w:val="00B76B83"/>
    <w:rsid w:val="00B76E7C"/>
    <w:rsid w:val="00B7767D"/>
    <w:rsid w:val="00B77B85"/>
    <w:rsid w:val="00B77BB8"/>
    <w:rsid w:val="00B80538"/>
    <w:rsid w:val="00B8088C"/>
    <w:rsid w:val="00B809F4"/>
    <w:rsid w:val="00B81109"/>
    <w:rsid w:val="00B81574"/>
    <w:rsid w:val="00B82066"/>
    <w:rsid w:val="00B823BD"/>
    <w:rsid w:val="00B824BB"/>
    <w:rsid w:val="00B828CE"/>
    <w:rsid w:val="00B829B0"/>
    <w:rsid w:val="00B82C12"/>
    <w:rsid w:val="00B82F08"/>
    <w:rsid w:val="00B83CBB"/>
    <w:rsid w:val="00B8413E"/>
    <w:rsid w:val="00B846A7"/>
    <w:rsid w:val="00B847DE"/>
    <w:rsid w:val="00B8493C"/>
    <w:rsid w:val="00B84BFF"/>
    <w:rsid w:val="00B8585D"/>
    <w:rsid w:val="00B85916"/>
    <w:rsid w:val="00B85ABE"/>
    <w:rsid w:val="00B85B59"/>
    <w:rsid w:val="00B86340"/>
    <w:rsid w:val="00B86612"/>
    <w:rsid w:val="00B86A3A"/>
    <w:rsid w:val="00B86C70"/>
    <w:rsid w:val="00B86FAB"/>
    <w:rsid w:val="00B8715C"/>
    <w:rsid w:val="00B875DC"/>
    <w:rsid w:val="00B87907"/>
    <w:rsid w:val="00B90039"/>
    <w:rsid w:val="00B902F4"/>
    <w:rsid w:val="00B91462"/>
    <w:rsid w:val="00B9167C"/>
    <w:rsid w:val="00B91B73"/>
    <w:rsid w:val="00B91E0A"/>
    <w:rsid w:val="00B91ED3"/>
    <w:rsid w:val="00B921D0"/>
    <w:rsid w:val="00B922AC"/>
    <w:rsid w:val="00B92544"/>
    <w:rsid w:val="00B927E1"/>
    <w:rsid w:val="00B9290E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DD9"/>
    <w:rsid w:val="00B94F78"/>
    <w:rsid w:val="00B959F3"/>
    <w:rsid w:val="00B95E47"/>
    <w:rsid w:val="00B96567"/>
    <w:rsid w:val="00B96660"/>
    <w:rsid w:val="00B973A4"/>
    <w:rsid w:val="00B9758E"/>
    <w:rsid w:val="00BA00A8"/>
    <w:rsid w:val="00BA01AD"/>
    <w:rsid w:val="00BA0C50"/>
    <w:rsid w:val="00BA0E2F"/>
    <w:rsid w:val="00BA15A2"/>
    <w:rsid w:val="00BA1961"/>
    <w:rsid w:val="00BA2931"/>
    <w:rsid w:val="00BA2E23"/>
    <w:rsid w:val="00BA3BC2"/>
    <w:rsid w:val="00BA408F"/>
    <w:rsid w:val="00BA41C3"/>
    <w:rsid w:val="00BA4617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0EB9"/>
    <w:rsid w:val="00BB154E"/>
    <w:rsid w:val="00BB2986"/>
    <w:rsid w:val="00BB2D11"/>
    <w:rsid w:val="00BB2F1B"/>
    <w:rsid w:val="00BB32BC"/>
    <w:rsid w:val="00BB365A"/>
    <w:rsid w:val="00BB4359"/>
    <w:rsid w:val="00BB4F42"/>
    <w:rsid w:val="00BB5429"/>
    <w:rsid w:val="00BB54C8"/>
    <w:rsid w:val="00BB5948"/>
    <w:rsid w:val="00BB5992"/>
    <w:rsid w:val="00BB5A9A"/>
    <w:rsid w:val="00BB5B00"/>
    <w:rsid w:val="00BB5EB8"/>
    <w:rsid w:val="00BB652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E23"/>
    <w:rsid w:val="00BC205B"/>
    <w:rsid w:val="00BC20F5"/>
    <w:rsid w:val="00BC29C6"/>
    <w:rsid w:val="00BC3D1A"/>
    <w:rsid w:val="00BC3E01"/>
    <w:rsid w:val="00BC3E49"/>
    <w:rsid w:val="00BC41BA"/>
    <w:rsid w:val="00BC436B"/>
    <w:rsid w:val="00BC4BB5"/>
    <w:rsid w:val="00BC4BEF"/>
    <w:rsid w:val="00BC4C13"/>
    <w:rsid w:val="00BC50B2"/>
    <w:rsid w:val="00BC514F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1332"/>
    <w:rsid w:val="00BD1579"/>
    <w:rsid w:val="00BD15F6"/>
    <w:rsid w:val="00BD17EC"/>
    <w:rsid w:val="00BD1BFA"/>
    <w:rsid w:val="00BD1D62"/>
    <w:rsid w:val="00BD2239"/>
    <w:rsid w:val="00BD23BF"/>
    <w:rsid w:val="00BD2C2F"/>
    <w:rsid w:val="00BD2C37"/>
    <w:rsid w:val="00BD2E8B"/>
    <w:rsid w:val="00BD3144"/>
    <w:rsid w:val="00BD339F"/>
    <w:rsid w:val="00BD33EC"/>
    <w:rsid w:val="00BD3C59"/>
    <w:rsid w:val="00BD3DC9"/>
    <w:rsid w:val="00BD3E07"/>
    <w:rsid w:val="00BD3FC9"/>
    <w:rsid w:val="00BD4F9F"/>
    <w:rsid w:val="00BD5544"/>
    <w:rsid w:val="00BD588B"/>
    <w:rsid w:val="00BD596A"/>
    <w:rsid w:val="00BD6612"/>
    <w:rsid w:val="00BD6683"/>
    <w:rsid w:val="00BD69DF"/>
    <w:rsid w:val="00BD6A97"/>
    <w:rsid w:val="00BD6BEE"/>
    <w:rsid w:val="00BD6EA1"/>
    <w:rsid w:val="00BD722C"/>
    <w:rsid w:val="00BD794A"/>
    <w:rsid w:val="00BD7C8B"/>
    <w:rsid w:val="00BE0034"/>
    <w:rsid w:val="00BE0049"/>
    <w:rsid w:val="00BE0146"/>
    <w:rsid w:val="00BE0246"/>
    <w:rsid w:val="00BE0B72"/>
    <w:rsid w:val="00BE0B85"/>
    <w:rsid w:val="00BE183A"/>
    <w:rsid w:val="00BE1847"/>
    <w:rsid w:val="00BE191A"/>
    <w:rsid w:val="00BE1D6D"/>
    <w:rsid w:val="00BE2064"/>
    <w:rsid w:val="00BE2643"/>
    <w:rsid w:val="00BE34D2"/>
    <w:rsid w:val="00BE4BCD"/>
    <w:rsid w:val="00BE4C31"/>
    <w:rsid w:val="00BE4D12"/>
    <w:rsid w:val="00BE500B"/>
    <w:rsid w:val="00BE5151"/>
    <w:rsid w:val="00BE5221"/>
    <w:rsid w:val="00BE54DF"/>
    <w:rsid w:val="00BE5D08"/>
    <w:rsid w:val="00BE659A"/>
    <w:rsid w:val="00BE6679"/>
    <w:rsid w:val="00BE6D8B"/>
    <w:rsid w:val="00BE715C"/>
    <w:rsid w:val="00BE74C0"/>
    <w:rsid w:val="00BE7531"/>
    <w:rsid w:val="00BE78E7"/>
    <w:rsid w:val="00BE7C27"/>
    <w:rsid w:val="00BE7E66"/>
    <w:rsid w:val="00BF0074"/>
    <w:rsid w:val="00BF0325"/>
    <w:rsid w:val="00BF0967"/>
    <w:rsid w:val="00BF0D6F"/>
    <w:rsid w:val="00BF0E66"/>
    <w:rsid w:val="00BF1C57"/>
    <w:rsid w:val="00BF23C1"/>
    <w:rsid w:val="00BF251A"/>
    <w:rsid w:val="00BF25A7"/>
    <w:rsid w:val="00BF2E52"/>
    <w:rsid w:val="00BF2E73"/>
    <w:rsid w:val="00BF2F5B"/>
    <w:rsid w:val="00BF31F3"/>
    <w:rsid w:val="00BF3F66"/>
    <w:rsid w:val="00BF42E2"/>
    <w:rsid w:val="00BF4390"/>
    <w:rsid w:val="00BF474E"/>
    <w:rsid w:val="00BF4904"/>
    <w:rsid w:val="00BF4978"/>
    <w:rsid w:val="00BF4D95"/>
    <w:rsid w:val="00BF5539"/>
    <w:rsid w:val="00BF599B"/>
    <w:rsid w:val="00BF5D05"/>
    <w:rsid w:val="00BF70AF"/>
    <w:rsid w:val="00BF73EE"/>
    <w:rsid w:val="00BF75E7"/>
    <w:rsid w:val="00BF7829"/>
    <w:rsid w:val="00BF7AF1"/>
    <w:rsid w:val="00C00273"/>
    <w:rsid w:val="00C00516"/>
    <w:rsid w:val="00C008C3"/>
    <w:rsid w:val="00C008E9"/>
    <w:rsid w:val="00C009E9"/>
    <w:rsid w:val="00C00AB9"/>
    <w:rsid w:val="00C00B4F"/>
    <w:rsid w:val="00C01096"/>
    <w:rsid w:val="00C01133"/>
    <w:rsid w:val="00C013D0"/>
    <w:rsid w:val="00C014F8"/>
    <w:rsid w:val="00C01607"/>
    <w:rsid w:val="00C01884"/>
    <w:rsid w:val="00C01885"/>
    <w:rsid w:val="00C018BB"/>
    <w:rsid w:val="00C0192F"/>
    <w:rsid w:val="00C01FED"/>
    <w:rsid w:val="00C025B9"/>
    <w:rsid w:val="00C02890"/>
    <w:rsid w:val="00C02BCD"/>
    <w:rsid w:val="00C03379"/>
    <w:rsid w:val="00C0385D"/>
    <w:rsid w:val="00C03F3E"/>
    <w:rsid w:val="00C04103"/>
    <w:rsid w:val="00C0422F"/>
    <w:rsid w:val="00C04CA8"/>
    <w:rsid w:val="00C04D33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EB5"/>
    <w:rsid w:val="00C110AC"/>
    <w:rsid w:val="00C11207"/>
    <w:rsid w:val="00C113A6"/>
    <w:rsid w:val="00C1149F"/>
    <w:rsid w:val="00C11937"/>
    <w:rsid w:val="00C11F95"/>
    <w:rsid w:val="00C12F92"/>
    <w:rsid w:val="00C13277"/>
    <w:rsid w:val="00C138BB"/>
    <w:rsid w:val="00C13906"/>
    <w:rsid w:val="00C13D86"/>
    <w:rsid w:val="00C14071"/>
    <w:rsid w:val="00C1428B"/>
    <w:rsid w:val="00C14615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F1D"/>
    <w:rsid w:val="00C20408"/>
    <w:rsid w:val="00C205C0"/>
    <w:rsid w:val="00C20A40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DA"/>
    <w:rsid w:val="00C24ACD"/>
    <w:rsid w:val="00C24EFB"/>
    <w:rsid w:val="00C2546B"/>
    <w:rsid w:val="00C2574C"/>
    <w:rsid w:val="00C25957"/>
    <w:rsid w:val="00C2598F"/>
    <w:rsid w:val="00C25AD5"/>
    <w:rsid w:val="00C26CB8"/>
    <w:rsid w:val="00C27295"/>
    <w:rsid w:val="00C272C4"/>
    <w:rsid w:val="00C274A6"/>
    <w:rsid w:val="00C27616"/>
    <w:rsid w:val="00C2776D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4719"/>
    <w:rsid w:val="00C34C32"/>
    <w:rsid w:val="00C3605A"/>
    <w:rsid w:val="00C36794"/>
    <w:rsid w:val="00C3703D"/>
    <w:rsid w:val="00C378D5"/>
    <w:rsid w:val="00C4007B"/>
    <w:rsid w:val="00C40A76"/>
    <w:rsid w:val="00C40BD2"/>
    <w:rsid w:val="00C40DED"/>
    <w:rsid w:val="00C41075"/>
    <w:rsid w:val="00C41090"/>
    <w:rsid w:val="00C41146"/>
    <w:rsid w:val="00C41330"/>
    <w:rsid w:val="00C413C3"/>
    <w:rsid w:val="00C41EF0"/>
    <w:rsid w:val="00C420D9"/>
    <w:rsid w:val="00C429F3"/>
    <w:rsid w:val="00C42B8F"/>
    <w:rsid w:val="00C42CF9"/>
    <w:rsid w:val="00C42D3F"/>
    <w:rsid w:val="00C4326B"/>
    <w:rsid w:val="00C4336C"/>
    <w:rsid w:val="00C43628"/>
    <w:rsid w:val="00C43C03"/>
    <w:rsid w:val="00C43C04"/>
    <w:rsid w:val="00C43E26"/>
    <w:rsid w:val="00C441C2"/>
    <w:rsid w:val="00C448B6"/>
    <w:rsid w:val="00C4491B"/>
    <w:rsid w:val="00C44DB6"/>
    <w:rsid w:val="00C4534E"/>
    <w:rsid w:val="00C45394"/>
    <w:rsid w:val="00C455A8"/>
    <w:rsid w:val="00C45A1C"/>
    <w:rsid w:val="00C46616"/>
    <w:rsid w:val="00C4671D"/>
    <w:rsid w:val="00C46894"/>
    <w:rsid w:val="00C4743C"/>
    <w:rsid w:val="00C476E1"/>
    <w:rsid w:val="00C47845"/>
    <w:rsid w:val="00C47C66"/>
    <w:rsid w:val="00C50561"/>
    <w:rsid w:val="00C50BFF"/>
    <w:rsid w:val="00C511DA"/>
    <w:rsid w:val="00C51A8B"/>
    <w:rsid w:val="00C5214C"/>
    <w:rsid w:val="00C5292A"/>
    <w:rsid w:val="00C52DF1"/>
    <w:rsid w:val="00C52FB9"/>
    <w:rsid w:val="00C5339F"/>
    <w:rsid w:val="00C535F1"/>
    <w:rsid w:val="00C5390D"/>
    <w:rsid w:val="00C5427E"/>
    <w:rsid w:val="00C54379"/>
    <w:rsid w:val="00C543D3"/>
    <w:rsid w:val="00C54722"/>
    <w:rsid w:val="00C547A3"/>
    <w:rsid w:val="00C548AB"/>
    <w:rsid w:val="00C5494F"/>
    <w:rsid w:val="00C552A0"/>
    <w:rsid w:val="00C5548B"/>
    <w:rsid w:val="00C55A4E"/>
    <w:rsid w:val="00C55A55"/>
    <w:rsid w:val="00C55F58"/>
    <w:rsid w:val="00C56060"/>
    <w:rsid w:val="00C562D2"/>
    <w:rsid w:val="00C5656A"/>
    <w:rsid w:val="00C56628"/>
    <w:rsid w:val="00C56633"/>
    <w:rsid w:val="00C56B97"/>
    <w:rsid w:val="00C56DBF"/>
    <w:rsid w:val="00C574F1"/>
    <w:rsid w:val="00C57544"/>
    <w:rsid w:val="00C57A46"/>
    <w:rsid w:val="00C57FA8"/>
    <w:rsid w:val="00C601CA"/>
    <w:rsid w:val="00C608D5"/>
    <w:rsid w:val="00C60DF1"/>
    <w:rsid w:val="00C613F2"/>
    <w:rsid w:val="00C615A5"/>
    <w:rsid w:val="00C61FB4"/>
    <w:rsid w:val="00C631C7"/>
    <w:rsid w:val="00C63A01"/>
    <w:rsid w:val="00C63DAB"/>
    <w:rsid w:val="00C640DF"/>
    <w:rsid w:val="00C646C3"/>
    <w:rsid w:val="00C64D51"/>
    <w:rsid w:val="00C653B5"/>
    <w:rsid w:val="00C6542A"/>
    <w:rsid w:val="00C65507"/>
    <w:rsid w:val="00C6584C"/>
    <w:rsid w:val="00C6588B"/>
    <w:rsid w:val="00C65AE0"/>
    <w:rsid w:val="00C65FEA"/>
    <w:rsid w:val="00C6600C"/>
    <w:rsid w:val="00C66212"/>
    <w:rsid w:val="00C668C5"/>
    <w:rsid w:val="00C66B41"/>
    <w:rsid w:val="00C66CFF"/>
    <w:rsid w:val="00C67B17"/>
    <w:rsid w:val="00C67B25"/>
    <w:rsid w:val="00C67B73"/>
    <w:rsid w:val="00C701F3"/>
    <w:rsid w:val="00C70342"/>
    <w:rsid w:val="00C704CB"/>
    <w:rsid w:val="00C70640"/>
    <w:rsid w:val="00C70CB1"/>
    <w:rsid w:val="00C714FB"/>
    <w:rsid w:val="00C7155C"/>
    <w:rsid w:val="00C7174C"/>
    <w:rsid w:val="00C7178E"/>
    <w:rsid w:val="00C7180F"/>
    <w:rsid w:val="00C71EA7"/>
    <w:rsid w:val="00C72473"/>
    <w:rsid w:val="00C725E0"/>
    <w:rsid w:val="00C7285F"/>
    <w:rsid w:val="00C72AEE"/>
    <w:rsid w:val="00C72E08"/>
    <w:rsid w:val="00C73061"/>
    <w:rsid w:val="00C732D6"/>
    <w:rsid w:val="00C73553"/>
    <w:rsid w:val="00C737CF"/>
    <w:rsid w:val="00C73E9F"/>
    <w:rsid w:val="00C73EDC"/>
    <w:rsid w:val="00C7453B"/>
    <w:rsid w:val="00C747B3"/>
    <w:rsid w:val="00C74856"/>
    <w:rsid w:val="00C749A8"/>
    <w:rsid w:val="00C751E4"/>
    <w:rsid w:val="00C751E5"/>
    <w:rsid w:val="00C764A8"/>
    <w:rsid w:val="00C765D1"/>
    <w:rsid w:val="00C77382"/>
    <w:rsid w:val="00C77F72"/>
    <w:rsid w:val="00C8015B"/>
    <w:rsid w:val="00C80585"/>
    <w:rsid w:val="00C80625"/>
    <w:rsid w:val="00C80779"/>
    <w:rsid w:val="00C81445"/>
    <w:rsid w:val="00C816F0"/>
    <w:rsid w:val="00C8193B"/>
    <w:rsid w:val="00C81EC4"/>
    <w:rsid w:val="00C8213A"/>
    <w:rsid w:val="00C8230B"/>
    <w:rsid w:val="00C823E6"/>
    <w:rsid w:val="00C824A4"/>
    <w:rsid w:val="00C8283E"/>
    <w:rsid w:val="00C82855"/>
    <w:rsid w:val="00C82869"/>
    <w:rsid w:val="00C8298D"/>
    <w:rsid w:val="00C82D1B"/>
    <w:rsid w:val="00C82D41"/>
    <w:rsid w:val="00C82F6E"/>
    <w:rsid w:val="00C82F8B"/>
    <w:rsid w:val="00C8362F"/>
    <w:rsid w:val="00C83DBB"/>
    <w:rsid w:val="00C840D2"/>
    <w:rsid w:val="00C84642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13F6"/>
    <w:rsid w:val="00C918D3"/>
    <w:rsid w:val="00C9243F"/>
    <w:rsid w:val="00C925B4"/>
    <w:rsid w:val="00C92879"/>
    <w:rsid w:val="00C93798"/>
    <w:rsid w:val="00C93E08"/>
    <w:rsid w:val="00C9414A"/>
    <w:rsid w:val="00C94275"/>
    <w:rsid w:val="00C948F6"/>
    <w:rsid w:val="00C9514D"/>
    <w:rsid w:val="00C9627B"/>
    <w:rsid w:val="00C96420"/>
    <w:rsid w:val="00C966DB"/>
    <w:rsid w:val="00C96A33"/>
    <w:rsid w:val="00C97330"/>
    <w:rsid w:val="00C97453"/>
    <w:rsid w:val="00C978BE"/>
    <w:rsid w:val="00C97BB2"/>
    <w:rsid w:val="00CA0201"/>
    <w:rsid w:val="00CA04A1"/>
    <w:rsid w:val="00CA08FD"/>
    <w:rsid w:val="00CA0F9B"/>
    <w:rsid w:val="00CA1635"/>
    <w:rsid w:val="00CA19EE"/>
    <w:rsid w:val="00CA1B9F"/>
    <w:rsid w:val="00CA1DE2"/>
    <w:rsid w:val="00CA2307"/>
    <w:rsid w:val="00CA24EF"/>
    <w:rsid w:val="00CA283E"/>
    <w:rsid w:val="00CA2AEB"/>
    <w:rsid w:val="00CA369E"/>
    <w:rsid w:val="00CA3774"/>
    <w:rsid w:val="00CA37C6"/>
    <w:rsid w:val="00CA4A4B"/>
    <w:rsid w:val="00CA4AB2"/>
    <w:rsid w:val="00CA59B5"/>
    <w:rsid w:val="00CA5A9C"/>
    <w:rsid w:val="00CA5BBD"/>
    <w:rsid w:val="00CA62A7"/>
    <w:rsid w:val="00CA6887"/>
    <w:rsid w:val="00CA68F8"/>
    <w:rsid w:val="00CA713B"/>
    <w:rsid w:val="00CA729E"/>
    <w:rsid w:val="00CA7365"/>
    <w:rsid w:val="00CA7A99"/>
    <w:rsid w:val="00CA7EB4"/>
    <w:rsid w:val="00CB0B20"/>
    <w:rsid w:val="00CB0E7A"/>
    <w:rsid w:val="00CB1254"/>
    <w:rsid w:val="00CB1425"/>
    <w:rsid w:val="00CB16E3"/>
    <w:rsid w:val="00CB1766"/>
    <w:rsid w:val="00CB1FB0"/>
    <w:rsid w:val="00CB22E5"/>
    <w:rsid w:val="00CB282D"/>
    <w:rsid w:val="00CB2A52"/>
    <w:rsid w:val="00CB2F3F"/>
    <w:rsid w:val="00CB3416"/>
    <w:rsid w:val="00CB3DFD"/>
    <w:rsid w:val="00CB3FC1"/>
    <w:rsid w:val="00CB4056"/>
    <w:rsid w:val="00CB4422"/>
    <w:rsid w:val="00CB4AB1"/>
    <w:rsid w:val="00CB56C9"/>
    <w:rsid w:val="00CB6147"/>
    <w:rsid w:val="00CB61BB"/>
    <w:rsid w:val="00CB64F3"/>
    <w:rsid w:val="00CB6862"/>
    <w:rsid w:val="00CB6B67"/>
    <w:rsid w:val="00CB6C75"/>
    <w:rsid w:val="00CB7212"/>
    <w:rsid w:val="00CB7F7D"/>
    <w:rsid w:val="00CC01EC"/>
    <w:rsid w:val="00CC02B3"/>
    <w:rsid w:val="00CC041A"/>
    <w:rsid w:val="00CC0847"/>
    <w:rsid w:val="00CC0B14"/>
    <w:rsid w:val="00CC0D99"/>
    <w:rsid w:val="00CC1130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003"/>
    <w:rsid w:val="00CC32A4"/>
    <w:rsid w:val="00CC3E8E"/>
    <w:rsid w:val="00CC4CE3"/>
    <w:rsid w:val="00CC4D73"/>
    <w:rsid w:val="00CC575F"/>
    <w:rsid w:val="00CC62AC"/>
    <w:rsid w:val="00CC63F6"/>
    <w:rsid w:val="00CC764B"/>
    <w:rsid w:val="00CC7703"/>
    <w:rsid w:val="00CC7B93"/>
    <w:rsid w:val="00CD0ECE"/>
    <w:rsid w:val="00CD19CA"/>
    <w:rsid w:val="00CD19EB"/>
    <w:rsid w:val="00CD21D8"/>
    <w:rsid w:val="00CD2325"/>
    <w:rsid w:val="00CD23C6"/>
    <w:rsid w:val="00CD23E3"/>
    <w:rsid w:val="00CD29CD"/>
    <w:rsid w:val="00CD2B2E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65AE"/>
    <w:rsid w:val="00CD7149"/>
    <w:rsid w:val="00CD7BC3"/>
    <w:rsid w:val="00CE0323"/>
    <w:rsid w:val="00CE0840"/>
    <w:rsid w:val="00CE08A8"/>
    <w:rsid w:val="00CE0BBC"/>
    <w:rsid w:val="00CE1076"/>
    <w:rsid w:val="00CE1226"/>
    <w:rsid w:val="00CE1407"/>
    <w:rsid w:val="00CE15A1"/>
    <w:rsid w:val="00CE197D"/>
    <w:rsid w:val="00CE1FE6"/>
    <w:rsid w:val="00CE2489"/>
    <w:rsid w:val="00CE2865"/>
    <w:rsid w:val="00CE2C9E"/>
    <w:rsid w:val="00CE2D0A"/>
    <w:rsid w:val="00CE2F3E"/>
    <w:rsid w:val="00CE32E8"/>
    <w:rsid w:val="00CE357F"/>
    <w:rsid w:val="00CE4B46"/>
    <w:rsid w:val="00CE4FC1"/>
    <w:rsid w:val="00CE5029"/>
    <w:rsid w:val="00CE5638"/>
    <w:rsid w:val="00CE59B1"/>
    <w:rsid w:val="00CE59B7"/>
    <w:rsid w:val="00CE65C9"/>
    <w:rsid w:val="00CE68C3"/>
    <w:rsid w:val="00CE68C5"/>
    <w:rsid w:val="00CE6A75"/>
    <w:rsid w:val="00CE6D93"/>
    <w:rsid w:val="00CE728D"/>
    <w:rsid w:val="00CE781A"/>
    <w:rsid w:val="00CE782B"/>
    <w:rsid w:val="00CE7B6A"/>
    <w:rsid w:val="00CE7B8C"/>
    <w:rsid w:val="00CE7E4E"/>
    <w:rsid w:val="00CE7E58"/>
    <w:rsid w:val="00CF02E2"/>
    <w:rsid w:val="00CF0417"/>
    <w:rsid w:val="00CF0661"/>
    <w:rsid w:val="00CF08B6"/>
    <w:rsid w:val="00CF155D"/>
    <w:rsid w:val="00CF177A"/>
    <w:rsid w:val="00CF1803"/>
    <w:rsid w:val="00CF1A07"/>
    <w:rsid w:val="00CF1E17"/>
    <w:rsid w:val="00CF1E2F"/>
    <w:rsid w:val="00CF1EA1"/>
    <w:rsid w:val="00CF26CD"/>
    <w:rsid w:val="00CF2EAF"/>
    <w:rsid w:val="00CF354B"/>
    <w:rsid w:val="00CF40DB"/>
    <w:rsid w:val="00CF478F"/>
    <w:rsid w:val="00CF4855"/>
    <w:rsid w:val="00CF4B32"/>
    <w:rsid w:val="00CF5CC3"/>
    <w:rsid w:val="00CF622F"/>
    <w:rsid w:val="00CF636E"/>
    <w:rsid w:val="00CF677C"/>
    <w:rsid w:val="00CF69AA"/>
    <w:rsid w:val="00CF6B35"/>
    <w:rsid w:val="00CF6E2E"/>
    <w:rsid w:val="00CF7084"/>
    <w:rsid w:val="00CF7ADF"/>
    <w:rsid w:val="00CF7B13"/>
    <w:rsid w:val="00D00152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4135"/>
    <w:rsid w:val="00D04CBD"/>
    <w:rsid w:val="00D051ED"/>
    <w:rsid w:val="00D05324"/>
    <w:rsid w:val="00D05876"/>
    <w:rsid w:val="00D05D2B"/>
    <w:rsid w:val="00D06A56"/>
    <w:rsid w:val="00D10229"/>
    <w:rsid w:val="00D1056E"/>
    <w:rsid w:val="00D105AD"/>
    <w:rsid w:val="00D106D7"/>
    <w:rsid w:val="00D1073D"/>
    <w:rsid w:val="00D108D5"/>
    <w:rsid w:val="00D10BF0"/>
    <w:rsid w:val="00D10FA1"/>
    <w:rsid w:val="00D11682"/>
    <w:rsid w:val="00D1198F"/>
    <w:rsid w:val="00D11F0D"/>
    <w:rsid w:val="00D12316"/>
    <w:rsid w:val="00D12906"/>
    <w:rsid w:val="00D13947"/>
    <w:rsid w:val="00D145B0"/>
    <w:rsid w:val="00D1472C"/>
    <w:rsid w:val="00D15317"/>
    <w:rsid w:val="00D15B2B"/>
    <w:rsid w:val="00D15C43"/>
    <w:rsid w:val="00D160E8"/>
    <w:rsid w:val="00D16433"/>
    <w:rsid w:val="00D16A3A"/>
    <w:rsid w:val="00D16ABE"/>
    <w:rsid w:val="00D17043"/>
    <w:rsid w:val="00D177AD"/>
    <w:rsid w:val="00D179AC"/>
    <w:rsid w:val="00D17BA9"/>
    <w:rsid w:val="00D20476"/>
    <w:rsid w:val="00D20935"/>
    <w:rsid w:val="00D20CE9"/>
    <w:rsid w:val="00D211C9"/>
    <w:rsid w:val="00D21404"/>
    <w:rsid w:val="00D2216F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CE0"/>
    <w:rsid w:val="00D25E93"/>
    <w:rsid w:val="00D260D3"/>
    <w:rsid w:val="00D26370"/>
    <w:rsid w:val="00D263C1"/>
    <w:rsid w:val="00D2647E"/>
    <w:rsid w:val="00D264CC"/>
    <w:rsid w:val="00D26757"/>
    <w:rsid w:val="00D26B60"/>
    <w:rsid w:val="00D270FA"/>
    <w:rsid w:val="00D27D51"/>
    <w:rsid w:val="00D30552"/>
    <w:rsid w:val="00D306AA"/>
    <w:rsid w:val="00D306B0"/>
    <w:rsid w:val="00D30705"/>
    <w:rsid w:val="00D30CF7"/>
    <w:rsid w:val="00D312AD"/>
    <w:rsid w:val="00D3131B"/>
    <w:rsid w:val="00D31544"/>
    <w:rsid w:val="00D31FE0"/>
    <w:rsid w:val="00D32150"/>
    <w:rsid w:val="00D3221A"/>
    <w:rsid w:val="00D32588"/>
    <w:rsid w:val="00D32C6D"/>
    <w:rsid w:val="00D33520"/>
    <w:rsid w:val="00D33A3D"/>
    <w:rsid w:val="00D33F04"/>
    <w:rsid w:val="00D34249"/>
    <w:rsid w:val="00D34580"/>
    <w:rsid w:val="00D34785"/>
    <w:rsid w:val="00D34957"/>
    <w:rsid w:val="00D34A99"/>
    <w:rsid w:val="00D34BB9"/>
    <w:rsid w:val="00D358B0"/>
    <w:rsid w:val="00D35AA7"/>
    <w:rsid w:val="00D3623A"/>
    <w:rsid w:val="00D36395"/>
    <w:rsid w:val="00D36EDF"/>
    <w:rsid w:val="00D372B7"/>
    <w:rsid w:val="00D372D8"/>
    <w:rsid w:val="00D37C6F"/>
    <w:rsid w:val="00D400C6"/>
    <w:rsid w:val="00D40377"/>
    <w:rsid w:val="00D4073B"/>
    <w:rsid w:val="00D407EA"/>
    <w:rsid w:val="00D40B83"/>
    <w:rsid w:val="00D40DFF"/>
    <w:rsid w:val="00D414F6"/>
    <w:rsid w:val="00D41819"/>
    <w:rsid w:val="00D42236"/>
    <w:rsid w:val="00D4241C"/>
    <w:rsid w:val="00D426EC"/>
    <w:rsid w:val="00D427FE"/>
    <w:rsid w:val="00D42BFE"/>
    <w:rsid w:val="00D42D74"/>
    <w:rsid w:val="00D43359"/>
    <w:rsid w:val="00D43684"/>
    <w:rsid w:val="00D4470A"/>
    <w:rsid w:val="00D44C6D"/>
    <w:rsid w:val="00D45238"/>
    <w:rsid w:val="00D4631A"/>
    <w:rsid w:val="00D46C95"/>
    <w:rsid w:val="00D46C9A"/>
    <w:rsid w:val="00D47003"/>
    <w:rsid w:val="00D4784C"/>
    <w:rsid w:val="00D4786D"/>
    <w:rsid w:val="00D50071"/>
    <w:rsid w:val="00D50498"/>
    <w:rsid w:val="00D505DD"/>
    <w:rsid w:val="00D50C3E"/>
    <w:rsid w:val="00D50C91"/>
    <w:rsid w:val="00D512CC"/>
    <w:rsid w:val="00D5140F"/>
    <w:rsid w:val="00D516AB"/>
    <w:rsid w:val="00D5189E"/>
    <w:rsid w:val="00D5263E"/>
    <w:rsid w:val="00D527D6"/>
    <w:rsid w:val="00D52CF9"/>
    <w:rsid w:val="00D52DAC"/>
    <w:rsid w:val="00D531AE"/>
    <w:rsid w:val="00D53CEB"/>
    <w:rsid w:val="00D53DF0"/>
    <w:rsid w:val="00D53F97"/>
    <w:rsid w:val="00D541C2"/>
    <w:rsid w:val="00D548C1"/>
    <w:rsid w:val="00D549A0"/>
    <w:rsid w:val="00D559C1"/>
    <w:rsid w:val="00D559D7"/>
    <w:rsid w:val="00D56009"/>
    <w:rsid w:val="00D56B4D"/>
    <w:rsid w:val="00D56BC6"/>
    <w:rsid w:val="00D56BF1"/>
    <w:rsid w:val="00D57043"/>
    <w:rsid w:val="00D57049"/>
    <w:rsid w:val="00D57087"/>
    <w:rsid w:val="00D57369"/>
    <w:rsid w:val="00D605AB"/>
    <w:rsid w:val="00D6087D"/>
    <w:rsid w:val="00D60FFF"/>
    <w:rsid w:val="00D611A8"/>
    <w:rsid w:val="00D61EE9"/>
    <w:rsid w:val="00D61F4C"/>
    <w:rsid w:val="00D620C6"/>
    <w:rsid w:val="00D62363"/>
    <w:rsid w:val="00D62756"/>
    <w:rsid w:val="00D62CA7"/>
    <w:rsid w:val="00D634B8"/>
    <w:rsid w:val="00D6383B"/>
    <w:rsid w:val="00D63C2D"/>
    <w:rsid w:val="00D63F63"/>
    <w:rsid w:val="00D645AC"/>
    <w:rsid w:val="00D64D34"/>
    <w:rsid w:val="00D65020"/>
    <w:rsid w:val="00D65ACE"/>
    <w:rsid w:val="00D65D24"/>
    <w:rsid w:val="00D65F13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1C33"/>
    <w:rsid w:val="00D724EA"/>
    <w:rsid w:val="00D724FF"/>
    <w:rsid w:val="00D72981"/>
    <w:rsid w:val="00D72C2B"/>
    <w:rsid w:val="00D730A6"/>
    <w:rsid w:val="00D731B3"/>
    <w:rsid w:val="00D73922"/>
    <w:rsid w:val="00D73B16"/>
    <w:rsid w:val="00D73D2C"/>
    <w:rsid w:val="00D73E22"/>
    <w:rsid w:val="00D740D2"/>
    <w:rsid w:val="00D745CB"/>
    <w:rsid w:val="00D74761"/>
    <w:rsid w:val="00D74764"/>
    <w:rsid w:val="00D748AA"/>
    <w:rsid w:val="00D74925"/>
    <w:rsid w:val="00D74DC5"/>
    <w:rsid w:val="00D753AE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80034"/>
    <w:rsid w:val="00D8028D"/>
    <w:rsid w:val="00D806DD"/>
    <w:rsid w:val="00D8077C"/>
    <w:rsid w:val="00D80BDB"/>
    <w:rsid w:val="00D80E0F"/>
    <w:rsid w:val="00D80F5E"/>
    <w:rsid w:val="00D8153D"/>
    <w:rsid w:val="00D8166A"/>
    <w:rsid w:val="00D81BA7"/>
    <w:rsid w:val="00D8252E"/>
    <w:rsid w:val="00D82985"/>
    <w:rsid w:val="00D82A64"/>
    <w:rsid w:val="00D82ACB"/>
    <w:rsid w:val="00D835A8"/>
    <w:rsid w:val="00D838CC"/>
    <w:rsid w:val="00D84514"/>
    <w:rsid w:val="00D84678"/>
    <w:rsid w:val="00D84CB0"/>
    <w:rsid w:val="00D84D1F"/>
    <w:rsid w:val="00D85111"/>
    <w:rsid w:val="00D85220"/>
    <w:rsid w:val="00D8570D"/>
    <w:rsid w:val="00D860A9"/>
    <w:rsid w:val="00D860BF"/>
    <w:rsid w:val="00D862F6"/>
    <w:rsid w:val="00D864A5"/>
    <w:rsid w:val="00D86673"/>
    <w:rsid w:val="00D867F1"/>
    <w:rsid w:val="00D87783"/>
    <w:rsid w:val="00D87D64"/>
    <w:rsid w:val="00D903F1"/>
    <w:rsid w:val="00D904C4"/>
    <w:rsid w:val="00D9070A"/>
    <w:rsid w:val="00D9085F"/>
    <w:rsid w:val="00D90EE3"/>
    <w:rsid w:val="00D913F8"/>
    <w:rsid w:val="00D916DF"/>
    <w:rsid w:val="00D922E6"/>
    <w:rsid w:val="00D92514"/>
    <w:rsid w:val="00D9274A"/>
    <w:rsid w:val="00D927A5"/>
    <w:rsid w:val="00D92937"/>
    <w:rsid w:val="00D92F51"/>
    <w:rsid w:val="00D92F79"/>
    <w:rsid w:val="00D94097"/>
    <w:rsid w:val="00D94607"/>
    <w:rsid w:val="00D9541B"/>
    <w:rsid w:val="00D95841"/>
    <w:rsid w:val="00D96800"/>
    <w:rsid w:val="00D96977"/>
    <w:rsid w:val="00D97C81"/>
    <w:rsid w:val="00D97E88"/>
    <w:rsid w:val="00DA0770"/>
    <w:rsid w:val="00DA166A"/>
    <w:rsid w:val="00DA19E2"/>
    <w:rsid w:val="00DA1A21"/>
    <w:rsid w:val="00DA1AB4"/>
    <w:rsid w:val="00DA1B1D"/>
    <w:rsid w:val="00DA1DBB"/>
    <w:rsid w:val="00DA2000"/>
    <w:rsid w:val="00DA23D9"/>
    <w:rsid w:val="00DA25D1"/>
    <w:rsid w:val="00DA2675"/>
    <w:rsid w:val="00DA2836"/>
    <w:rsid w:val="00DA3036"/>
    <w:rsid w:val="00DA342C"/>
    <w:rsid w:val="00DA36C8"/>
    <w:rsid w:val="00DA3887"/>
    <w:rsid w:val="00DA3F22"/>
    <w:rsid w:val="00DA42BD"/>
    <w:rsid w:val="00DA48C3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C1A"/>
    <w:rsid w:val="00DA6C38"/>
    <w:rsid w:val="00DA75F2"/>
    <w:rsid w:val="00DA7C73"/>
    <w:rsid w:val="00DA7EC0"/>
    <w:rsid w:val="00DB0056"/>
    <w:rsid w:val="00DB011B"/>
    <w:rsid w:val="00DB04E4"/>
    <w:rsid w:val="00DB17A8"/>
    <w:rsid w:val="00DB17E4"/>
    <w:rsid w:val="00DB1C92"/>
    <w:rsid w:val="00DB2277"/>
    <w:rsid w:val="00DB24A3"/>
    <w:rsid w:val="00DB290C"/>
    <w:rsid w:val="00DB2FC5"/>
    <w:rsid w:val="00DB3745"/>
    <w:rsid w:val="00DB37C9"/>
    <w:rsid w:val="00DB3886"/>
    <w:rsid w:val="00DB3933"/>
    <w:rsid w:val="00DB3EA2"/>
    <w:rsid w:val="00DB4F59"/>
    <w:rsid w:val="00DB5028"/>
    <w:rsid w:val="00DB54EF"/>
    <w:rsid w:val="00DB5E5B"/>
    <w:rsid w:val="00DB607F"/>
    <w:rsid w:val="00DB6648"/>
    <w:rsid w:val="00DB66B9"/>
    <w:rsid w:val="00DB68FA"/>
    <w:rsid w:val="00DB6C64"/>
    <w:rsid w:val="00DB775F"/>
    <w:rsid w:val="00DB7B1B"/>
    <w:rsid w:val="00DB7F67"/>
    <w:rsid w:val="00DC0144"/>
    <w:rsid w:val="00DC019B"/>
    <w:rsid w:val="00DC0D26"/>
    <w:rsid w:val="00DC0D4A"/>
    <w:rsid w:val="00DC1247"/>
    <w:rsid w:val="00DC155D"/>
    <w:rsid w:val="00DC1DA7"/>
    <w:rsid w:val="00DC244C"/>
    <w:rsid w:val="00DC25AF"/>
    <w:rsid w:val="00DC2659"/>
    <w:rsid w:val="00DC2989"/>
    <w:rsid w:val="00DC2A69"/>
    <w:rsid w:val="00DC2FE1"/>
    <w:rsid w:val="00DC3121"/>
    <w:rsid w:val="00DC347D"/>
    <w:rsid w:val="00DC3702"/>
    <w:rsid w:val="00DC381D"/>
    <w:rsid w:val="00DC3C3B"/>
    <w:rsid w:val="00DC4231"/>
    <w:rsid w:val="00DC424C"/>
    <w:rsid w:val="00DC435C"/>
    <w:rsid w:val="00DC474D"/>
    <w:rsid w:val="00DC4C3A"/>
    <w:rsid w:val="00DC50AA"/>
    <w:rsid w:val="00DC5361"/>
    <w:rsid w:val="00DC55D6"/>
    <w:rsid w:val="00DC563F"/>
    <w:rsid w:val="00DC5938"/>
    <w:rsid w:val="00DC6A76"/>
    <w:rsid w:val="00DC6D8F"/>
    <w:rsid w:val="00DC70CA"/>
    <w:rsid w:val="00DC7CE7"/>
    <w:rsid w:val="00DD0241"/>
    <w:rsid w:val="00DD0C40"/>
    <w:rsid w:val="00DD1536"/>
    <w:rsid w:val="00DD15B1"/>
    <w:rsid w:val="00DD15D2"/>
    <w:rsid w:val="00DD186F"/>
    <w:rsid w:val="00DD302F"/>
    <w:rsid w:val="00DD33B4"/>
    <w:rsid w:val="00DD36BA"/>
    <w:rsid w:val="00DD4066"/>
    <w:rsid w:val="00DD423C"/>
    <w:rsid w:val="00DD46A0"/>
    <w:rsid w:val="00DD49FC"/>
    <w:rsid w:val="00DD5246"/>
    <w:rsid w:val="00DD533F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7D2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D10"/>
    <w:rsid w:val="00DE3D82"/>
    <w:rsid w:val="00DE3DDD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207"/>
    <w:rsid w:val="00DE750D"/>
    <w:rsid w:val="00DE7934"/>
    <w:rsid w:val="00DF0148"/>
    <w:rsid w:val="00DF04AD"/>
    <w:rsid w:val="00DF0848"/>
    <w:rsid w:val="00DF099B"/>
    <w:rsid w:val="00DF0AB5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D64"/>
    <w:rsid w:val="00DF2E7E"/>
    <w:rsid w:val="00DF300E"/>
    <w:rsid w:val="00DF3735"/>
    <w:rsid w:val="00DF3952"/>
    <w:rsid w:val="00DF397B"/>
    <w:rsid w:val="00DF40B7"/>
    <w:rsid w:val="00DF4198"/>
    <w:rsid w:val="00DF4457"/>
    <w:rsid w:val="00DF4539"/>
    <w:rsid w:val="00DF4791"/>
    <w:rsid w:val="00DF4AAD"/>
    <w:rsid w:val="00DF4F06"/>
    <w:rsid w:val="00DF5443"/>
    <w:rsid w:val="00DF601F"/>
    <w:rsid w:val="00DF6922"/>
    <w:rsid w:val="00DF697A"/>
    <w:rsid w:val="00DF70F1"/>
    <w:rsid w:val="00DF720F"/>
    <w:rsid w:val="00DF742F"/>
    <w:rsid w:val="00DF7777"/>
    <w:rsid w:val="00DF7E6D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2CC"/>
    <w:rsid w:val="00E02606"/>
    <w:rsid w:val="00E028FA"/>
    <w:rsid w:val="00E03318"/>
    <w:rsid w:val="00E03961"/>
    <w:rsid w:val="00E03AD6"/>
    <w:rsid w:val="00E03CF6"/>
    <w:rsid w:val="00E03FB4"/>
    <w:rsid w:val="00E04840"/>
    <w:rsid w:val="00E04916"/>
    <w:rsid w:val="00E04CF8"/>
    <w:rsid w:val="00E05A3C"/>
    <w:rsid w:val="00E05C9E"/>
    <w:rsid w:val="00E0697F"/>
    <w:rsid w:val="00E07317"/>
    <w:rsid w:val="00E07A5D"/>
    <w:rsid w:val="00E07B72"/>
    <w:rsid w:val="00E1030C"/>
    <w:rsid w:val="00E10363"/>
    <w:rsid w:val="00E104DE"/>
    <w:rsid w:val="00E10588"/>
    <w:rsid w:val="00E10875"/>
    <w:rsid w:val="00E109BB"/>
    <w:rsid w:val="00E109EF"/>
    <w:rsid w:val="00E12B15"/>
    <w:rsid w:val="00E12DC8"/>
    <w:rsid w:val="00E12DF9"/>
    <w:rsid w:val="00E13449"/>
    <w:rsid w:val="00E13512"/>
    <w:rsid w:val="00E138C5"/>
    <w:rsid w:val="00E14100"/>
    <w:rsid w:val="00E143A9"/>
    <w:rsid w:val="00E143BF"/>
    <w:rsid w:val="00E143DF"/>
    <w:rsid w:val="00E1450F"/>
    <w:rsid w:val="00E14684"/>
    <w:rsid w:val="00E14766"/>
    <w:rsid w:val="00E14777"/>
    <w:rsid w:val="00E14C8F"/>
    <w:rsid w:val="00E14D36"/>
    <w:rsid w:val="00E152AE"/>
    <w:rsid w:val="00E1588C"/>
    <w:rsid w:val="00E15EDD"/>
    <w:rsid w:val="00E160A1"/>
    <w:rsid w:val="00E163B1"/>
    <w:rsid w:val="00E16D87"/>
    <w:rsid w:val="00E175DC"/>
    <w:rsid w:val="00E20072"/>
    <w:rsid w:val="00E2039D"/>
    <w:rsid w:val="00E20427"/>
    <w:rsid w:val="00E207B1"/>
    <w:rsid w:val="00E20858"/>
    <w:rsid w:val="00E20903"/>
    <w:rsid w:val="00E2092B"/>
    <w:rsid w:val="00E209F1"/>
    <w:rsid w:val="00E211B4"/>
    <w:rsid w:val="00E213AC"/>
    <w:rsid w:val="00E21ECD"/>
    <w:rsid w:val="00E22604"/>
    <w:rsid w:val="00E22A0C"/>
    <w:rsid w:val="00E22B08"/>
    <w:rsid w:val="00E22F0D"/>
    <w:rsid w:val="00E23578"/>
    <w:rsid w:val="00E23598"/>
    <w:rsid w:val="00E238E7"/>
    <w:rsid w:val="00E239D6"/>
    <w:rsid w:val="00E239E5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7032"/>
    <w:rsid w:val="00E27581"/>
    <w:rsid w:val="00E301E2"/>
    <w:rsid w:val="00E3039C"/>
    <w:rsid w:val="00E30B7E"/>
    <w:rsid w:val="00E30CA5"/>
    <w:rsid w:val="00E318B8"/>
    <w:rsid w:val="00E324A2"/>
    <w:rsid w:val="00E3269A"/>
    <w:rsid w:val="00E32EC6"/>
    <w:rsid w:val="00E3301A"/>
    <w:rsid w:val="00E331D0"/>
    <w:rsid w:val="00E335FC"/>
    <w:rsid w:val="00E33699"/>
    <w:rsid w:val="00E33737"/>
    <w:rsid w:val="00E34FED"/>
    <w:rsid w:val="00E35563"/>
    <w:rsid w:val="00E35EC8"/>
    <w:rsid w:val="00E360FB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85A"/>
    <w:rsid w:val="00E4196F"/>
    <w:rsid w:val="00E41A53"/>
    <w:rsid w:val="00E41C0E"/>
    <w:rsid w:val="00E4243D"/>
    <w:rsid w:val="00E427D6"/>
    <w:rsid w:val="00E427EE"/>
    <w:rsid w:val="00E42D04"/>
    <w:rsid w:val="00E432CE"/>
    <w:rsid w:val="00E4357D"/>
    <w:rsid w:val="00E440C5"/>
    <w:rsid w:val="00E4430D"/>
    <w:rsid w:val="00E44608"/>
    <w:rsid w:val="00E44818"/>
    <w:rsid w:val="00E4493C"/>
    <w:rsid w:val="00E44F6B"/>
    <w:rsid w:val="00E453D5"/>
    <w:rsid w:val="00E458DE"/>
    <w:rsid w:val="00E45DD5"/>
    <w:rsid w:val="00E463A6"/>
    <w:rsid w:val="00E465EB"/>
    <w:rsid w:val="00E46B4B"/>
    <w:rsid w:val="00E46F66"/>
    <w:rsid w:val="00E4719C"/>
    <w:rsid w:val="00E5023A"/>
    <w:rsid w:val="00E5030F"/>
    <w:rsid w:val="00E50B7A"/>
    <w:rsid w:val="00E50CDC"/>
    <w:rsid w:val="00E51049"/>
    <w:rsid w:val="00E51C91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4BA"/>
    <w:rsid w:val="00E56CD7"/>
    <w:rsid w:val="00E573B0"/>
    <w:rsid w:val="00E574E0"/>
    <w:rsid w:val="00E57BFF"/>
    <w:rsid w:val="00E57F2E"/>
    <w:rsid w:val="00E60014"/>
    <w:rsid w:val="00E6019E"/>
    <w:rsid w:val="00E6097D"/>
    <w:rsid w:val="00E60CB7"/>
    <w:rsid w:val="00E61233"/>
    <w:rsid w:val="00E6166E"/>
    <w:rsid w:val="00E61AD9"/>
    <w:rsid w:val="00E61C24"/>
    <w:rsid w:val="00E620E2"/>
    <w:rsid w:val="00E6214B"/>
    <w:rsid w:val="00E621D7"/>
    <w:rsid w:val="00E62268"/>
    <w:rsid w:val="00E6246D"/>
    <w:rsid w:val="00E625C3"/>
    <w:rsid w:val="00E62C13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2A8"/>
    <w:rsid w:val="00E65A1D"/>
    <w:rsid w:val="00E6630E"/>
    <w:rsid w:val="00E66CE2"/>
    <w:rsid w:val="00E67033"/>
    <w:rsid w:val="00E67E45"/>
    <w:rsid w:val="00E703F7"/>
    <w:rsid w:val="00E70419"/>
    <w:rsid w:val="00E711B7"/>
    <w:rsid w:val="00E71351"/>
    <w:rsid w:val="00E714F3"/>
    <w:rsid w:val="00E716B6"/>
    <w:rsid w:val="00E7170D"/>
    <w:rsid w:val="00E71C86"/>
    <w:rsid w:val="00E71E74"/>
    <w:rsid w:val="00E71F2B"/>
    <w:rsid w:val="00E724CE"/>
    <w:rsid w:val="00E72AF9"/>
    <w:rsid w:val="00E72F05"/>
    <w:rsid w:val="00E7300F"/>
    <w:rsid w:val="00E7335D"/>
    <w:rsid w:val="00E734CE"/>
    <w:rsid w:val="00E735FA"/>
    <w:rsid w:val="00E7413D"/>
    <w:rsid w:val="00E74C96"/>
    <w:rsid w:val="00E75057"/>
    <w:rsid w:val="00E755F2"/>
    <w:rsid w:val="00E7575E"/>
    <w:rsid w:val="00E758C9"/>
    <w:rsid w:val="00E75D10"/>
    <w:rsid w:val="00E76B34"/>
    <w:rsid w:val="00E775F4"/>
    <w:rsid w:val="00E77658"/>
    <w:rsid w:val="00E778BF"/>
    <w:rsid w:val="00E77F72"/>
    <w:rsid w:val="00E77FB0"/>
    <w:rsid w:val="00E801A7"/>
    <w:rsid w:val="00E8079B"/>
    <w:rsid w:val="00E80AD5"/>
    <w:rsid w:val="00E80C3B"/>
    <w:rsid w:val="00E80FA2"/>
    <w:rsid w:val="00E810B7"/>
    <w:rsid w:val="00E81993"/>
    <w:rsid w:val="00E81B44"/>
    <w:rsid w:val="00E82026"/>
    <w:rsid w:val="00E8239C"/>
    <w:rsid w:val="00E8293C"/>
    <w:rsid w:val="00E83165"/>
    <w:rsid w:val="00E83F1D"/>
    <w:rsid w:val="00E83FBE"/>
    <w:rsid w:val="00E841E6"/>
    <w:rsid w:val="00E844DB"/>
    <w:rsid w:val="00E84877"/>
    <w:rsid w:val="00E84A41"/>
    <w:rsid w:val="00E84D9E"/>
    <w:rsid w:val="00E84EF5"/>
    <w:rsid w:val="00E84F38"/>
    <w:rsid w:val="00E851A5"/>
    <w:rsid w:val="00E85204"/>
    <w:rsid w:val="00E85593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0A"/>
    <w:rsid w:val="00E87C3B"/>
    <w:rsid w:val="00E90351"/>
    <w:rsid w:val="00E904D7"/>
    <w:rsid w:val="00E906D9"/>
    <w:rsid w:val="00E909DD"/>
    <w:rsid w:val="00E91068"/>
    <w:rsid w:val="00E913C5"/>
    <w:rsid w:val="00E915FE"/>
    <w:rsid w:val="00E9184F"/>
    <w:rsid w:val="00E919DE"/>
    <w:rsid w:val="00E91D7C"/>
    <w:rsid w:val="00E91D91"/>
    <w:rsid w:val="00E924D5"/>
    <w:rsid w:val="00E92AEE"/>
    <w:rsid w:val="00E92E2F"/>
    <w:rsid w:val="00E932CA"/>
    <w:rsid w:val="00E9331F"/>
    <w:rsid w:val="00E933B4"/>
    <w:rsid w:val="00E93799"/>
    <w:rsid w:val="00E93A93"/>
    <w:rsid w:val="00E940D1"/>
    <w:rsid w:val="00E94486"/>
    <w:rsid w:val="00E9495F"/>
    <w:rsid w:val="00E94A04"/>
    <w:rsid w:val="00E94F10"/>
    <w:rsid w:val="00E95148"/>
    <w:rsid w:val="00E95156"/>
    <w:rsid w:val="00E95A9A"/>
    <w:rsid w:val="00E95D56"/>
    <w:rsid w:val="00E96105"/>
    <w:rsid w:val="00E966E8"/>
    <w:rsid w:val="00E968E1"/>
    <w:rsid w:val="00E96B85"/>
    <w:rsid w:val="00E96D05"/>
    <w:rsid w:val="00E972F1"/>
    <w:rsid w:val="00E9782A"/>
    <w:rsid w:val="00E97FE7"/>
    <w:rsid w:val="00EA0293"/>
    <w:rsid w:val="00EA0ABE"/>
    <w:rsid w:val="00EA10A3"/>
    <w:rsid w:val="00EA10EF"/>
    <w:rsid w:val="00EA11AA"/>
    <w:rsid w:val="00EA16C1"/>
    <w:rsid w:val="00EA1962"/>
    <w:rsid w:val="00EA1B09"/>
    <w:rsid w:val="00EA29E9"/>
    <w:rsid w:val="00EA2CFC"/>
    <w:rsid w:val="00EA3043"/>
    <w:rsid w:val="00EA3121"/>
    <w:rsid w:val="00EA356E"/>
    <w:rsid w:val="00EA3879"/>
    <w:rsid w:val="00EA41B2"/>
    <w:rsid w:val="00EA4622"/>
    <w:rsid w:val="00EA4C7E"/>
    <w:rsid w:val="00EA4CD1"/>
    <w:rsid w:val="00EA4CEE"/>
    <w:rsid w:val="00EA55C9"/>
    <w:rsid w:val="00EA687B"/>
    <w:rsid w:val="00EA695D"/>
    <w:rsid w:val="00EA6BAF"/>
    <w:rsid w:val="00EA6E97"/>
    <w:rsid w:val="00EA6EF5"/>
    <w:rsid w:val="00EA71B3"/>
    <w:rsid w:val="00EA71CA"/>
    <w:rsid w:val="00EA782B"/>
    <w:rsid w:val="00EA7A2B"/>
    <w:rsid w:val="00EA7ADC"/>
    <w:rsid w:val="00EA7B86"/>
    <w:rsid w:val="00EA7BE3"/>
    <w:rsid w:val="00EB0BE3"/>
    <w:rsid w:val="00EB0ECB"/>
    <w:rsid w:val="00EB1ABC"/>
    <w:rsid w:val="00EB1BCD"/>
    <w:rsid w:val="00EB20E6"/>
    <w:rsid w:val="00EB2599"/>
    <w:rsid w:val="00EB2A62"/>
    <w:rsid w:val="00EB33DF"/>
    <w:rsid w:val="00EB3923"/>
    <w:rsid w:val="00EB39C1"/>
    <w:rsid w:val="00EB3F58"/>
    <w:rsid w:val="00EB40E9"/>
    <w:rsid w:val="00EB4569"/>
    <w:rsid w:val="00EB4B62"/>
    <w:rsid w:val="00EB4D59"/>
    <w:rsid w:val="00EB5058"/>
    <w:rsid w:val="00EB5A90"/>
    <w:rsid w:val="00EB5B15"/>
    <w:rsid w:val="00EB6142"/>
    <w:rsid w:val="00EB63E9"/>
    <w:rsid w:val="00EB64E5"/>
    <w:rsid w:val="00EB674A"/>
    <w:rsid w:val="00EB7854"/>
    <w:rsid w:val="00EB7EA1"/>
    <w:rsid w:val="00EC0B19"/>
    <w:rsid w:val="00EC0B8A"/>
    <w:rsid w:val="00EC0F89"/>
    <w:rsid w:val="00EC1F50"/>
    <w:rsid w:val="00EC2734"/>
    <w:rsid w:val="00EC3069"/>
    <w:rsid w:val="00EC3353"/>
    <w:rsid w:val="00EC388B"/>
    <w:rsid w:val="00EC3AB1"/>
    <w:rsid w:val="00EC3FBD"/>
    <w:rsid w:val="00EC4D2A"/>
    <w:rsid w:val="00EC5E8C"/>
    <w:rsid w:val="00EC621D"/>
    <w:rsid w:val="00EC6716"/>
    <w:rsid w:val="00EC695B"/>
    <w:rsid w:val="00EC69CA"/>
    <w:rsid w:val="00EC6C91"/>
    <w:rsid w:val="00EC6E78"/>
    <w:rsid w:val="00EC6FC0"/>
    <w:rsid w:val="00EC734A"/>
    <w:rsid w:val="00EC74BC"/>
    <w:rsid w:val="00ED00DC"/>
    <w:rsid w:val="00ED0156"/>
    <w:rsid w:val="00ED08B2"/>
    <w:rsid w:val="00ED0E87"/>
    <w:rsid w:val="00ED104F"/>
    <w:rsid w:val="00ED134E"/>
    <w:rsid w:val="00ED177D"/>
    <w:rsid w:val="00ED19A7"/>
    <w:rsid w:val="00ED1A39"/>
    <w:rsid w:val="00ED1AC3"/>
    <w:rsid w:val="00ED2528"/>
    <w:rsid w:val="00ED2817"/>
    <w:rsid w:val="00ED2EE0"/>
    <w:rsid w:val="00ED354D"/>
    <w:rsid w:val="00ED358F"/>
    <w:rsid w:val="00ED40FB"/>
    <w:rsid w:val="00ED42FC"/>
    <w:rsid w:val="00ED4B67"/>
    <w:rsid w:val="00ED4D94"/>
    <w:rsid w:val="00ED54D1"/>
    <w:rsid w:val="00ED55C6"/>
    <w:rsid w:val="00ED56F1"/>
    <w:rsid w:val="00ED5A49"/>
    <w:rsid w:val="00ED5AE9"/>
    <w:rsid w:val="00ED5C4E"/>
    <w:rsid w:val="00ED5E4E"/>
    <w:rsid w:val="00ED5E9C"/>
    <w:rsid w:val="00ED5F3E"/>
    <w:rsid w:val="00ED6134"/>
    <w:rsid w:val="00ED63B3"/>
    <w:rsid w:val="00ED69D9"/>
    <w:rsid w:val="00ED7A53"/>
    <w:rsid w:val="00ED7C16"/>
    <w:rsid w:val="00ED7F9D"/>
    <w:rsid w:val="00EE1667"/>
    <w:rsid w:val="00EE19DD"/>
    <w:rsid w:val="00EE1E3A"/>
    <w:rsid w:val="00EE20BF"/>
    <w:rsid w:val="00EE2B93"/>
    <w:rsid w:val="00EE3CCD"/>
    <w:rsid w:val="00EE3D93"/>
    <w:rsid w:val="00EE3D9C"/>
    <w:rsid w:val="00EE43F2"/>
    <w:rsid w:val="00EE4770"/>
    <w:rsid w:val="00EE4EB9"/>
    <w:rsid w:val="00EE4F1B"/>
    <w:rsid w:val="00EE586E"/>
    <w:rsid w:val="00EE60A1"/>
    <w:rsid w:val="00EE61FB"/>
    <w:rsid w:val="00EE6253"/>
    <w:rsid w:val="00EE684D"/>
    <w:rsid w:val="00EE69BF"/>
    <w:rsid w:val="00EE6BFE"/>
    <w:rsid w:val="00EE6EAB"/>
    <w:rsid w:val="00EE715B"/>
    <w:rsid w:val="00EE784C"/>
    <w:rsid w:val="00EF06E4"/>
    <w:rsid w:val="00EF09BE"/>
    <w:rsid w:val="00EF0E2E"/>
    <w:rsid w:val="00EF1777"/>
    <w:rsid w:val="00EF20E6"/>
    <w:rsid w:val="00EF2229"/>
    <w:rsid w:val="00EF23DA"/>
    <w:rsid w:val="00EF2528"/>
    <w:rsid w:val="00EF324F"/>
    <w:rsid w:val="00EF3437"/>
    <w:rsid w:val="00EF3CBF"/>
    <w:rsid w:val="00EF407C"/>
    <w:rsid w:val="00EF4204"/>
    <w:rsid w:val="00EF493B"/>
    <w:rsid w:val="00EF4A22"/>
    <w:rsid w:val="00EF4C25"/>
    <w:rsid w:val="00EF4D40"/>
    <w:rsid w:val="00EF4E90"/>
    <w:rsid w:val="00EF4EA9"/>
    <w:rsid w:val="00EF51A3"/>
    <w:rsid w:val="00EF53FF"/>
    <w:rsid w:val="00EF5921"/>
    <w:rsid w:val="00EF5D65"/>
    <w:rsid w:val="00EF61F3"/>
    <w:rsid w:val="00EF66AE"/>
    <w:rsid w:val="00EF6AB3"/>
    <w:rsid w:val="00EF6BF1"/>
    <w:rsid w:val="00EF6E26"/>
    <w:rsid w:val="00EF761A"/>
    <w:rsid w:val="00EF76E6"/>
    <w:rsid w:val="00F002D1"/>
    <w:rsid w:val="00F0030F"/>
    <w:rsid w:val="00F00577"/>
    <w:rsid w:val="00F00A43"/>
    <w:rsid w:val="00F00BE4"/>
    <w:rsid w:val="00F00C8A"/>
    <w:rsid w:val="00F01163"/>
    <w:rsid w:val="00F01836"/>
    <w:rsid w:val="00F02077"/>
    <w:rsid w:val="00F02124"/>
    <w:rsid w:val="00F021F9"/>
    <w:rsid w:val="00F024C8"/>
    <w:rsid w:val="00F02AB3"/>
    <w:rsid w:val="00F02C4F"/>
    <w:rsid w:val="00F032AD"/>
    <w:rsid w:val="00F042C9"/>
    <w:rsid w:val="00F042FB"/>
    <w:rsid w:val="00F04D9F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F1B"/>
    <w:rsid w:val="00F101B6"/>
    <w:rsid w:val="00F107CD"/>
    <w:rsid w:val="00F1130E"/>
    <w:rsid w:val="00F11946"/>
    <w:rsid w:val="00F11CDB"/>
    <w:rsid w:val="00F122D9"/>
    <w:rsid w:val="00F126EF"/>
    <w:rsid w:val="00F128C8"/>
    <w:rsid w:val="00F12E53"/>
    <w:rsid w:val="00F131FF"/>
    <w:rsid w:val="00F13511"/>
    <w:rsid w:val="00F13793"/>
    <w:rsid w:val="00F14446"/>
    <w:rsid w:val="00F1451E"/>
    <w:rsid w:val="00F14ED8"/>
    <w:rsid w:val="00F15168"/>
    <w:rsid w:val="00F15265"/>
    <w:rsid w:val="00F15FAC"/>
    <w:rsid w:val="00F16584"/>
    <w:rsid w:val="00F166D8"/>
    <w:rsid w:val="00F169D7"/>
    <w:rsid w:val="00F16CCB"/>
    <w:rsid w:val="00F17420"/>
    <w:rsid w:val="00F177C3"/>
    <w:rsid w:val="00F17BE8"/>
    <w:rsid w:val="00F17F58"/>
    <w:rsid w:val="00F20076"/>
    <w:rsid w:val="00F2017D"/>
    <w:rsid w:val="00F20236"/>
    <w:rsid w:val="00F20586"/>
    <w:rsid w:val="00F20D80"/>
    <w:rsid w:val="00F21A2B"/>
    <w:rsid w:val="00F21C80"/>
    <w:rsid w:val="00F21D64"/>
    <w:rsid w:val="00F22A73"/>
    <w:rsid w:val="00F2366E"/>
    <w:rsid w:val="00F23806"/>
    <w:rsid w:val="00F244AA"/>
    <w:rsid w:val="00F247FC"/>
    <w:rsid w:val="00F25019"/>
    <w:rsid w:val="00F251B4"/>
    <w:rsid w:val="00F25563"/>
    <w:rsid w:val="00F25674"/>
    <w:rsid w:val="00F26612"/>
    <w:rsid w:val="00F267AA"/>
    <w:rsid w:val="00F26EF4"/>
    <w:rsid w:val="00F27115"/>
    <w:rsid w:val="00F27253"/>
    <w:rsid w:val="00F274DA"/>
    <w:rsid w:val="00F27761"/>
    <w:rsid w:val="00F278D0"/>
    <w:rsid w:val="00F304C8"/>
    <w:rsid w:val="00F30C8B"/>
    <w:rsid w:val="00F30CFB"/>
    <w:rsid w:val="00F315B2"/>
    <w:rsid w:val="00F317CD"/>
    <w:rsid w:val="00F31980"/>
    <w:rsid w:val="00F31B86"/>
    <w:rsid w:val="00F32668"/>
    <w:rsid w:val="00F32822"/>
    <w:rsid w:val="00F32AED"/>
    <w:rsid w:val="00F32B3F"/>
    <w:rsid w:val="00F3309A"/>
    <w:rsid w:val="00F3326C"/>
    <w:rsid w:val="00F335D4"/>
    <w:rsid w:val="00F33A91"/>
    <w:rsid w:val="00F33C85"/>
    <w:rsid w:val="00F33E13"/>
    <w:rsid w:val="00F33F7C"/>
    <w:rsid w:val="00F341F8"/>
    <w:rsid w:val="00F34B15"/>
    <w:rsid w:val="00F34C6F"/>
    <w:rsid w:val="00F352AF"/>
    <w:rsid w:val="00F35423"/>
    <w:rsid w:val="00F35592"/>
    <w:rsid w:val="00F3566E"/>
    <w:rsid w:val="00F35BB4"/>
    <w:rsid w:val="00F35BDE"/>
    <w:rsid w:val="00F35C80"/>
    <w:rsid w:val="00F360E0"/>
    <w:rsid w:val="00F367E4"/>
    <w:rsid w:val="00F36B73"/>
    <w:rsid w:val="00F373CE"/>
    <w:rsid w:val="00F3756A"/>
    <w:rsid w:val="00F3757B"/>
    <w:rsid w:val="00F3794B"/>
    <w:rsid w:val="00F37EA5"/>
    <w:rsid w:val="00F40597"/>
    <w:rsid w:val="00F41413"/>
    <w:rsid w:val="00F415E1"/>
    <w:rsid w:val="00F417B4"/>
    <w:rsid w:val="00F417D6"/>
    <w:rsid w:val="00F419B6"/>
    <w:rsid w:val="00F41CA1"/>
    <w:rsid w:val="00F41EE0"/>
    <w:rsid w:val="00F4206A"/>
    <w:rsid w:val="00F42727"/>
    <w:rsid w:val="00F42784"/>
    <w:rsid w:val="00F429C5"/>
    <w:rsid w:val="00F42C99"/>
    <w:rsid w:val="00F433EB"/>
    <w:rsid w:val="00F437A4"/>
    <w:rsid w:val="00F43849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E78"/>
    <w:rsid w:val="00F4501C"/>
    <w:rsid w:val="00F450C3"/>
    <w:rsid w:val="00F4536F"/>
    <w:rsid w:val="00F4591D"/>
    <w:rsid w:val="00F45B60"/>
    <w:rsid w:val="00F45B7C"/>
    <w:rsid w:val="00F45D99"/>
    <w:rsid w:val="00F463F7"/>
    <w:rsid w:val="00F47592"/>
    <w:rsid w:val="00F47881"/>
    <w:rsid w:val="00F478CA"/>
    <w:rsid w:val="00F47A03"/>
    <w:rsid w:val="00F47AB7"/>
    <w:rsid w:val="00F47F71"/>
    <w:rsid w:val="00F50034"/>
    <w:rsid w:val="00F5082A"/>
    <w:rsid w:val="00F50E87"/>
    <w:rsid w:val="00F51596"/>
    <w:rsid w:val="00F51ADC"/>
    <w:rsid w:val="00F51CCD"/>
    <w:rsid w:val="00F51F69"/>
    <w:rsid w:val="00F52711"/>
    <w:rsid w:val="00F527BD"/>
    <w:rsid w:val="00F52E66"/>
    <w:rsid w:val="00F52F23"/>
    <w:rsid w:val="00F52FF5"/>
    <w:rsid w:val="00F5339C"/>
    <w:rsid w:val="00F53536"/>
    <w:rsid w:val="00F53807"/>
    <w:rsid w:val="00F53BA3"/>
    <w:rsid w:val="00F53CF0"/>
    <w:rsid w:val="00F53E99"/>
    <w:rsid w:val="00F53F82"/>
    <w:rsid w:val="00F54227"/>
    <w:rsid w:val="00F54290"/>
    <w:rsid w:val="00F543CA"/>
    <w:rsid w:val="00F54E68"/>
    <w:rsid w:val="00F5503C"/>
    <w:rsid w:val="00F55504"/>
    <w:rsid w:val="00F556BC"/>
    <w:rsid w:val="00F556C4"/>
    <w:rsid w:val="00F55D1A"/>
    <w:rsid w:val="00F55E8F"/>
    <w:rsid w:val="00F563FF"/>
    <w:rsid w:val="00F566D1"/>
    <w:rsid w:val="00F569D4"/>
    <w:rsid w:val="00F56AD7"/>
    <w:rsid w:val="00F56E4A"/>
    <w:rsid w:val="00F5755E"/>
    <w:rsid w:val="00F57B7E"/>
    <w:rsid w:val="00F57FEE"/>
    <w:rsid w:val="00F60864"/>
    <w:rsid w:val="00F608D7"/>
    <w:rsid w:val="00F60C9D"/>
    <w:rsid w:val="00F61247"/>
    <w:rsid w:val="00F61252"/>
    <w:rsid w:val="00F61392"/>
    <w:rsid w:val="00F6201F"/>
    <w:rsid w:val="00F6212D"/>
    <w:rsid w:val="00F62296"/>
    <w:rsid w:val="00F624F3"/>
    <w:rsid w:val="00F62580"/>
    <w:rsid w:val="00F62E95"/>
    <w:rsid w:val="00F638C9"/>
    <w:rsid w:val="00F63E85"/>
    <w:rsid w:val="00F64390"/>
    <w:rsid w:val="00F6449D"/>
    <w:rsid w:val="00F64912"/>
    <w:rsid w:val="00F65CE7"/>
    <w:rsid w:val="00F66367"/>
    <w:rsid w:val="00F663F5"/>
    <w:rsid w:val="00F665DD"/>
    <w:rsid w:val="00F66B77"/>
    <w:rsid w:val="00F66DA7"/>
    <w:rsid w:val="00F6709F"/>
    <w:rsid w:val="00F6742C"/>
    <w:rsid w:val="00F67E39"/>
    <w:rsid w:val="00F67FA1"/>
    <w:rsid w:val="00F70453"/>
    <w:rsid w:val="00F708DA"/>
    <w:rsid w:val="00F70AE9"/>
    <w:rsid w:val="00F715A6"/>
    <w:rsid w:val="00F71671"/>
    <w:rsid w:val="00F71980"/>
    <w:rsid w:val="00F71B78"/>
    <w:rsid w:val="00F71B9E"/>
    <w:rsid w:val="00F71EE5"/>
    <w:rsid w:val="00F71EFB"/>
    <w:rsid w:val="00F72A3A"/>
    <w:rsid w:val="00F72CCB"/>
    <w:rsid w:val="00F72D88"/>
    <w:rsid w:val="00F73070"/>
    <w:rsid w:val="00F7319B"/>
    <w:rsid w:val="00F7351E"/>
    <w:rsid w:val="00F7371D"/>
    <w:rsid w:val="00F73838"/>
    <w:rsid w:val="00F738CB"/>
    <w:rsid w:val="00F73BCB"/>
    <w:rsid w:val="00F73FA3"/>
    <w:rsid w:val="00F7497C"/>
    <w:rsid w:val="00F75564"/>
    <w:rsid w:val="00F75852"/>
    <w:rsid w:val="00F75886"/>
    <w:rsid w:val="00F75E8A"/>
    <w:rsid w:val="00F76257"/>
    <w:rsid w:val="00F76371"/>
    <w:rsid w:val="00F7649D"/>
    <w:rsid w:val="00F76FA7"/>
    <w:rsid w:val="00F77174"/>
    <w:rsid w:val="00F774CE"/>
    <w:rsid w:val="00F7770C"/>
    <w:rsid w:val="00F77A02"/>
    <w:rsid w:val="00F77E68"/>
    <w:rsid w:val="00F80129"/>
    <w:rsid w:val="00F80F6D"/>
    <w:rsid w:val="00F81122"/>
    <w:rsid w:val="00F81446"/>
    <w:rsid w:val="00F818CD"/>
    <w:rsid w:val="00F8191F"/>
    <w:rsid w:val="00F81AF4"/>
    <w:rsid w:val="00F81B8F"/>
    <w:rsid w:val="00F81DA8"/>
    <w:rsid w:val="00F81E0B"/>
    <w:rsid w:val="00F823BE"/>
    <w:rsid w:val="00F823CA"/>
    <w:rsid w:val="00F824CD"/>
    <w:rsid w:val="00F825FD"/>
    <w:rsid w:val="00F829AF"/>
    <w:rsid w:val="00F82C57"/>
    <w:rsid w:val="00F83746"/>
    <w:rsid w:val="00F83C26"/>
    <w:rsid w:val="00F83DE4"/>
    <w:rsid w:val="00F844E9"/>
    <w:rsid w:val="00F84734"/>
    <w:rsid w:val="00F849ED"/>
    <w:rsid w:val="00F84B6A"/>
    <w:rsid w:val="00F84D44"/>
    <w:rsid w:val="00F84E6C"/>
    <w:rsid w:val="00F85382"/>
    <w:rsid w:val="00F8580D"/>
    <w:rsid w:val="00F86749"/>
    <w:rsid w:val="00F86C2E"/>
    <w:rsid w:val="00F86D7B"/>
    <w:rsid w:val="00F87050"/>
    <w:rsid w:val="00F873DA"/>
    <w:rsid w:val="00F87C57"/>
    <w:rsid w:val="00F87C9E"/>
    <w:rsid w:val="00F900D8"/>
    <w:rsid w:val="00F9040D"/>
    <w:rsid w:val="00F90712"/>
    <w:rsid w:val="00F909D3"/>
    <w:rsid w:val="00F90DAB"/>
    <w:rsid w:val="00F91329"/>
    <w:rsid w:val="00F91599"/>
    <w:rsid w:val="00F91F81"/>
    <w:rsid w:val="00F9217D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95B"/>
    <w:rsid w:val="00F94D94"/>
    <w:rsid w:val="00F955CD"/>
    <w:rsid w:val="00F95856"/>
    <w:rsid w:val="00F95990"/>
    <w:rsid w:val="00F95EF0"/>
    <w:rsid w:val="00F96194"/>
    <w:rsid w:val="00F9638B"/>
    <w:rsid w:val="00F9640A"/>
    <w:rsid w:val="00F96584"/>
    <w:rsid w:val="00F96C39"/>
    <w:rsid w:val="00F972E4"/>
    <w:rsid w:val="00F97E45"/>
    <w:rsid w:val="00F97EC0"/>
    <w:rsid w:val="00FA035B"/>
    <w:rsid w:val="00FA0497"/>
    <w:rsid w:val="00FA11D3"/>
    <w:rsid w:val="00FA1246"/>
    <w:rsid w:val="00FA1272"/>
    <w:rsid w:val="00FA2021"/>
    <w:rsid w:val="00FA22CC"/>
    <w:rsid w:val="00FA22E1"/>
    <w:rsid w:val="00FA259E"/>
    <w:rsid w:val="00FA28BD"/>
    <w:rsid w:val="00FA295C"/>
    <w:rsid w:val="00FA2E1A"/>
    <w:rsid w:val="00FA2E71"/>
    <w:rsid w:val="00FA3851"/>
    <w:rsid w:val="00FA40E5"/>
    <w:rsid w:val="00FA42A7"/>
    <w:rsid w:val="00FA4704"/>
    <w:rsid w:val="00FA47FC"/>
    <w:rsid w:val="00FA4CF8"/>
    <w:rsid w:val="00FA5219"/>
    <w:rsid w:val="00FA5FD0"/>
    <w:rsid w:val="00FA673C"/>
    <w:rsid w:val="00FA6895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2CC"/>
    <w:rsid w:val="00FB14C3"/>
    <w:rsid w:val="00FB1E68"/>
    <w:rsid w:val="00FB2438"/>
    <w:rsid w:val="00FB2AFD"/>
    <w:rsid w:val="00FB2BD6"/>
    <w:rsid w:val="00FB2E3A"/>
    <w:rsid w:val="00FB2F19"/>
    <w:rsid w:val="00FB324F"/>
    <w:rsid w:val="00FB33E6"/>
    <w:rsid w:val="00FB33F1"/>
    <w:rsid w:val="00FB3B24"/>
    <w:rsid w:val="00FB3E7D"/>
    <w:rsid w:val="00FB4362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59A"/>
    <w:rsid w:val="00FB7C3D"/>
    <w:rsid w:val="00FC0030"/>
    <w:rsid w:val="00FC0257"/>
    <w:rsid w:val="00FC075E"/>
    <w:rsid w:val="00FC080A"/>
    <w:rsid w:val="00FC0D24"/>
    <w:rsid w:val="00FC1466"/>
    <w:rsid w:val="00FC188A"/>
    <w:rsid w:val="00FC245E"/>
    <w:rsid w:val="00FC26B8"/>
    <w:rsid w:val="00FC2AFF"/>
    <w:rsid w:val="00FC2D99"/>
    <w:rsid w:val="00FC31FD"/>
    <w:rsid w:val="00FC3563"/>
    <w:rsid w:val="00FC412A"/>
    <w:rsid w:val="00FC42AC"/>
    <w:rsid w:val="00FC43C2"/>
    <w:rsid w:val="00FC43CE"/>
    <w:rsid w:val="00FC50DA"/>
    <w:rsid w:val="00FC5185"/>
    <w:rsid w:val="00FC536C"/>
    <w:rsid w:val="00FC5A79"/>
    <w:rsid w:val="00FC5BFF"/>
    <w:rsid w:val="00FC64CD"/>
    <w:rsid w:val="00FC6C12"/>
    <w:rsid w:val="00FC7115"/>
    <w:rsid w:val="00FC7190"/>
    <w:rsid w:val="00FC73FB"/>
    <w:rsid w:val="00FC751D"/>
    <w:rsid w:val="00FD04C4"/>
    <w:rsid w:val="00FD06F4"/>
    <w:rsid w:val="00FD0831"/>
    <w:rsid w:val="00FD0DAF"/>
    <w:rsid w:val="00FD11AB"/>
    <w:rsid w:val="00FD1809"/>
    <w:rsid w:val="00FD1B45"/>
    <w:rsid w:val="00FD1F8A"/>
    <w:rsid w:val="00FD229D"/>
    <w:rsid w:val="00FD2A2A"/>
    <w:rsid w:val="00FD2A35"/>
    <w:rsid w:val="00FD2B94"/>
    <w:rsid w:val="00FD2ECC"/>
    <w:rsid w:val="00FD3162"/>
    <w:rsid w:val="00FD3348"/>
    <w:rsid w:val="00FD3401"/>
    <w:rsid w:val="00FD369E"/>
    <w:rsid w:val="00FD3877"/>
    <w:rsid w:val="00FD50B9"/>
    <w:rsid w:val="00FD5128"/>
    <w:rsid w:val="00FD57E8"/>
    <w:rsid w:val="00FD5CE6"/>
    <w:rsid w:val="00FD5ECC"/>
    <w:rsid w:val="00FD5F75"/>
    <w:rsid w:val="00FD65BD"/>
    <w:rsid w:val="00FD6E26"/>
    <w:rsid w:val="00FD6EFC"/>
    <w:rsid w:val="00FE00B6"/>
    <w:rsid w:val="00FE0626"/>
    <w:rsid w:val="00FE0635"/>
    <w:rsid w:val="00FE08A4"/>
    <w:rsid w:val="00FE091D"/>
    <w:rsid w:val="00FE0A95"/>
    <w:rsid w:val="00FE0F09"/>
    <w:rsid w:val="00FE10A6"/>
    <w:rsid w:val="00FE1219"/>
    <w:rsid w:val="00FE1382"/>
    <w:rsid w:val="00FE148F"/>
    <w:rsid w:val="00FE149F"/>
    <w:rsid w:val="00FE16AE"/>
    <w:rsid w:val="00FE1C05"/>
    <w:rsid w:val="00FE2575"/>
    <w:rsid w:val="00FE2796"/>
    <w:rsid w:val="00FE2888"/>
    <w:rsid w:val="00FE289F"/>
    <w:rsid w:val="00FE2B67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4DE"/>
    <w:rsid w:val="00FE6B92"/>
    <w:rsid w:val="00FE6F8E"/>
    <w:rsid w:val="00FE729F"/>
    <w:rsid w:val="00FE732A"/>
    <w:rsid w:val="00FE732E"/>
    <w:rsid w:val="00FE76D2"/>
    <w:rsid w:val="00FE7F2C"/>
    <w:rsid w:val="00FF150C"/>
    <w:rsid w:val="00FF1F24"/>
    <w:rsid w:val="00FF2086"/>
    <w:rsid w:val="00FF28FB"/>
    <w:rsid w:val="00FF2E51"/>
    <w:rsid w:val="00FF328E"/>
    <w:rsid w:val="00FF3BA3"/>
    <w:rsid w:val="00FF40C8"/>
    <w:rsid w:val="00FF4793"/>
    <w:rsid w:val="00FF4F21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stroke weight=".25pt"/>
    </o:shapedefaults>
    <o:shapelayout v:ext="edit">
      <o:idmap v:ext="edit" data="1"/>
    </o:shapelayout>
  </w:shapeDefaults>
  <w:decimalSymbol w:val="."/>
  <w:listSeparator w:val=","/>
  <w14:docId w14:val="22FC3E78"/>
  <w15:docId w15:val="{E26D4E32-E099-43C1-BB8B-7355696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D1"/>
    <w:rPr>
      <w:rFonts w:ascii="Arial" w:eastAsiaTheme="minorHAnsi" w:hAnsi="Arial" w:cstheme="minorBidi"/>
      <w:sz w:val="16"/>
      <w:lang w:eastAsia="en-US"/>
    </w:rPr>
  </w:style>
  <w:style w:type="paragraph" w:styleId="Heading1">
    <w:name w:val="heading 1"/>
    <w:next w:val="Normal"/>
    <w:link w:val="Heading1Char"/>
    <w:uiPriority w:val="2"/>
    <w:qFormat/>
    <w:rsid w:val="00964A25"/>
    <w:pPr>
      <w:spacing w:before="80" w:after="170" w:line="259" w:lineRule="auto"/>
      <w:jc w:val="center"/>
      <w:outlineLvl w:val="0"/>
    </w:pPr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styleId="Heading2">
    <w:name w:val="heading 2"/>
    <w:next w:val="Normal"/>
    <w:link w:val="Heading2Char"/>
    <w:uiPriority w:val="2"/>
    <w:unhideWhenUsed/>
    <w:qFormat/>
    <w:rsid w:val="00964A25"/>
    <w:pPr>
      <w:spacing w:before="80" w:after="170" w:line="259" w:lineRule="auto"/>
      <w:outlineLvl w:val="1"/>
    </w:pPr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paragraph" w:styleId="Heading3">
    <w:name w:val="heading 3"/>
    <w:next w:val="Normal"/>
    <w:link w:val="Heading3Char"/>
    <w:uiPriority w:val="2"/>
    <w:unhideWhenUsed/>
    <w:qFormat/>
    <w:rsid w:val="00964A25"/>
    <w:pPr>
      <w:spacing w:before="170" w:after="170" w:line="259" w:lineRule="auto"/>
      <w:outlineLvl w:val="2"/>
    </w:pPr>
    <w:rPr>
      <w:rFonts w:ascii="Arial" w:eastAsiaTheme="minorHAnsi" w:hAnsi="Arial" w:cstheme="minorBidi"/>
      <w:b/>
      <w:sz w:val="26"/>
      <w:szCs w:val="26"/>
      <w:lang w:eastAsia="en-US"/>
    </w:rPr>
  </w:style>
  <w:style w:type="paragraph" w:styleId="Heading4">
    <w:name w:val="heading 4"/>
    <w:next w:val="Normal"/>
    <w:link w:val="Heading4Char"/>
    <w:uiPriority w:val="2"/>
    <w:unhideWhenUsed/>
    <w:qFormat/>
    <w:rsid w:val="00964A25"/>
    <w:pPr>
      <w:spacing w:before="60" w:after="120" w:line="259" w:lineRule="auto"/>
      <w:outlineLvl w:val="3"/>
    </w:pPr>
    <w:rPr>
      <w:rFonts w:ascii="Arial" w:eastAsiaTheme="minorHAnsi" w:hAnsi="Arial" w:cstheme="minorBidi"/>
      <w:b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rsid w:val="00964A25"/>
    <w:pPr>
      <w:outlineLvl w:val="4"/>
    </w:pPr>
    <w:rPr>
      <w:b w:val="0"/>
    </w:rPr>
  </w:style>
  <w:style w:type="paragraph" w:styleId="Heading6">
    <w:name w:val="heading 6"/>
    <w:basedOn w:val="Disclosuretext"/>
    <w:next w:val="Normal"/>
    <w:link w:val="Heading6Char"/>
    <w:uiPriority w:val="2"/>
    <w:unhideWhenUsed/>
    <w:qFormat/>
    <w:rsid w:val="00F63E85"/>
    <w:pPr>
      <w:spacing w:before="140" w:after="140"/>
      <w:outlineLvl w:val="5"/>
    </w:pPr>
    <w:rPr>
      <w:b/>
    </w:r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964A25"/>
    <w:rPr>
      <w:rFonts w:cs="Swiss 721 BT"/>
      <w:color w:val="000000"/>
      <w:sz w:val="20"/>
      <w:szCs w:val="20"/>
    </w:rPr>
  </w:style>
  <w:style w:type="paragraph" w:customStyle="1" w:styleId="Bulletlist">
    <w:name w:val="Bullet list"/>
    <w:basedOn w:val="Disclosuretext"/>
    <w:link w:val="BulletlistChar"/>
    <w:qFormat/>
    <w:rsid w:val="002A6CA0"/>
    <w:pPr>
      <w:numPr>
        <w:numId w:val="6"/>
      </w:numPr>
      <w:spacing w:after="120"/>
    </w:pPr>
    <w:rPr>
      <w:color w:val="000000"/>
      <w:spacing w:val="0"/>
    </w:rPr>
  </w:style>
  <w:style w:type="character" w:customStyle="1" w:styleId="BulletlistChar">
    <w:name w:val="Bullet list Char"/>
    <w:basedOn w:val="DefaultParagraphFont"/>
    <w:link w:val="Bulletlist"/>
    <w:rsid w:val="003B5BC4"/>
    <w:rPr>
      <w:rFonts w:ascii="Book Antiqua" w:eastAsiaTheme="minorHAnsi" w:hAnsi="Book Antiqua" w:cstheme="minorBidi"/>
      <w:color w:val="000000"/>
    </w:rPr>
  </w:style>
  <w:style w:type="paragraph" w:customStyle="1" w:styleId="ChartandTableFootnote">
    <w:name w:val="Chart and Table Footnote"/>
    <w:basedOn w:val="Normal"/>
    <w:next w:val="Normal"/>
    <w:rsid w:val="00964A25"/>
    <w:pPr>
      <w:keepNext/>
      <w:tabs>
        <w:tab w:val="left" w:pos="284"/>
      </w:tabs>
    </w:pPr>
    <w:rPr>
      <w:rFonts w:eastAsia="Times New Roman" w:cs="Times New Roman"/>
      <w:lang w:eastAsia="en-AU"/>
    </w:rPr>
  </w:style>
  <w:style w:type="paragraph" w:customStyle="1" w:styleId="ChartGraphic">
    <w:name w:val="Chart Graphic"/>
    <w:basedOn w:val="Normal"/>
    <w:rsid w:val="00964A25"/>
    <w:pPr>
      <w:keepNext/>
      <w:jc w:val="center"/>
    </w:pPr>
    <w:rPr>
      <w:rFonts w:eastAsia="Times New Roman" w:cs="Times New Roman"/>
      <w:lang w:eastAsia="en-AU"/>
    </w:rPr>
  </w:style>
  <w:style w:type="paragraph" w:customStyle="1" w:styleId="Tableheading">
    <w:name w:val="Table heading"/>
    <w:link w:val="TableheadingChar"/>
    <w:uiPriority w:val="2"/>
    <w:qFormat/>
    <w:rsid w:val="00964A25"/>
    <w:pPr>
      <w:spacing w:after="160" w:line="259" w:lineRule="auto"/>
    </w:pPr>
    <w:rPr>
      <w:rFonts w:ascii="Arial" w:eastAsiaTheme="minorHAnsi" w:hAnsi="Arial" w:cs="Arial"/>
      <w:b/>
      <w:lang w:eastAsia="en-US"/>
    </w:rPr>
  </w:style>
  <w:style w:type="character" w:customStyle="1" w:styleId="TableheadingChar">
    <w:name w:val="Table heading Char"/>
    <w:basedOn w:val="DefaultParagraphFont"/>
    <w:link w:val="Tableheading"/>
    <w:uiPriority w:val="2"/>
    <w:rsid w:val="00964A25"/>
    <w:rPr>
      <w:rFonts w:ascii="Arial" w:eastAsiaTheme="minorHAnsi" w:hAnsi="Arial" w:cs="Arial"/>
      <w:b/>
      <w:lang w:eastAsia="en-US"/>
    </w:rPr>
  </w:style>
  <w:style w:type="paragraph" w:customStyle="1" w:styleId="Chartheading">
    <w:name w:val="Chart heading"/>
    <w:basedOn w:val="Tableheading"/>
    <w:link w:val="ChartheadingChar"/>
    <w:uiPriority w:val="3"/>
    <w:qFormat/>
    <w:rsid w:val="00964A25"/>
    <w:pPr>
      <w:jc w:val="center"/>
    </w:pPr>
  </w:style>
  <w:style w:type="character" w:customStyle="1" w:styleId="ChartheadingChar">
    <w:name w:val="Chart heading Char"/>
    <w:basedOn w:val="TableheadingChar"/>
    <w:link w:val="Chartheading"/>
    <w:uiPriority w:val="3"/>
    <w:rsid w:val="00964A25"/>
    <w:rPr>
      <w:rFonts w:ascii="Arial" w:eastAsiaTheme="minorHAnsi" w:hAnsi="Arial" w:cs="Arial"/>
      <w:b/>
      <w:lang w:eastAsia="en-US"/>
    </w:rPr>
  </w:style>
  <w:style w:type="paragraph" w:customStyle="1" w:styleId="ChartMainHeading">
    <w:name w:val="Chart Main Heading"/>
    <w:basedOn w:val="Normal"/>
    <w:next w:val="Normal"/>
    <w:rsid w:val="00964A25"/>
    <w:pPr>
      <w:keepNext/>
      <w:spacing w:before="120" w:after="20"/>
      <w:jc w:val="center"/>
    </w:pPr>
    <w:rPr>
      <w:rFonts w:ascii="Arial Bold" w:eastAsia="Times New Roman" w:hAnsi="Arial Bold" w:cs="Times New Roman"/>
      <w:b/>
      <w:lang w:eastAsia="en-AU"/>
    </w:rPr>
  </w:style>
  <w:style w:type="paragraph" w:customStyle="1" w:styleId="ContentsHeading">
    <w:name w:val="Contents Heading"/>
    <w:basedOn w:val="Normal"/>
    <w:next w:val="Normal"/>
    <w:rsid w:val="00964A25"/>
    <w:pPr>
      <w:keepNext/>
      <w:spacing w:after="720"/>
      <w:jc w:val="center"/>
    </w:pPr>
    <w:rPr>
      <w:rFonts w:eastAsia="Times New Roman" w:cs="Times New Roman"/>
      <w:b/>
      <w:smallCaps/>
      <w:sz w:val="34"/>
      <w:lang w:eastAsia="en-AU"/>
    </w:rPr>
  </w:style>
  <w:style w:type="numbering" w:customStyle="1" w:styleId="CurrentList1">
    <w:name w:val="Current List1"/>
    <w:rsid w:val="00964A25"/>
    <w:pPr>
      <w:numPr>
        <w:numId w:val="5"/>
      </w:numPr>
    </w:pPr>
  </w:style>
  <w:style w:type="character" w:styleId="Emphasis">
    <w:name w:val="Emphasis"/>
    <w:aliases w:val="Italics"/>
    <w:uiPriority w:val="20"/>
    <w:qFormat/>
    <w:rsid w:val="00964A25"/>
    <w:rPr>
      <w:i/>
    </w:rPr>
  </w:style>
  <w:style w:type="paragraph" w:styleId="Footer">
    <w:name w:val="footer"/>
    <w:basedOn w:val="Disclosuretext"/>
    <w:link w:val="FooterChar"/>
    <w:uiPriority w:val="99"/>
    <w:rsid w:val="005300BF"/>
    <w:pPr>
      <w:spacing w:after="0"/>
      <w:ind w:left="284" w:hanging="284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5300BF"/>
    <w:rPr>
      <w:rFonts w:ascii="Book Antiqua" w:eastAsiaTheme="minorHAnsi" w:hAnsi="Book Antiqua" w:cstheme="minorBidi"/>
      <w:spacing w:val="4"/>
      <w:sz w:val="17"/>
      <w:szCs w:val="17"/>
    </w:rPr>
  </w:style>
  <w:style w:type="character" w:styleId="FootnoteReference">
    <w:name w:val="footnote reference"/>
    <w:basedOn w:val="DefaultParagraphFont"/>
    <w:unhideWhenUsed/>
    <w:rsid w:val="00964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A25"/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A25"/>
    <w:rPr>
      <w:rFonts w:ascii="Book Antiqua" w:eastAsiaTheme="minorHAnsi" w:hAnsi="Book Antiqua" w:cstheme="minorBidi"/>
      <w:spacing w:val="4"/>
      <w:sz w:val="17"/>
      <w:lang w:eastAsia="en-US"/>
    </w:rPr>
  </w:style>
  <w:style w:type="paragraph" w:styleId="Header">
    <w:name w:val="header"/>
    <w:basedOn w:val="Disclosuretext"/>
    <w:link w:val="HeaderChar"/>
    <w:uiPriority w:val="99"/>
    <w:rsid w:val="00BA408F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7F129F"/>
    <w:rPr>
      <w:rFonts w:ascii="Book Antiqua" w:eastAsiaTheme="minorHAnsi" w:hAnsi="Book Antiqua" w:cstheme="minorBidi"/>
      <w:i/>
      <w:spacing w:val="4"/>
    </w:rPr>
  </w:style>
  <w:style w:type="character" w:customStyle="1" w:styleId="Heading1Char">
    <w:name w:val="Heading 1 Char"/>
    <w:basedOn w:val="DefaultParagraphFont"/>
    <w:link w:val="Heading1"/>
    <w:uiPriority w:val="2"/>
    <w:rsid w:val="00964A25"/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customStyle="1" w:styleId="Heading1A">
    <w:name w:val="Heading 1A"/>
    <w:basedOn w:val="Normal"/>
    <w:uiPriority w:val="2"/>
    <w:qFormat/>
    <w:rsid w:val="00964A25"/>
    <w:pPr>
      <w:jc w:val="center"/>
    </w:pPr>
    <w:rPr>
      <w:rFonts w:ascii="Arial Bold" w:hAnsi="Arial Bold" w:cs="Arial"/>
      <w:b/>
      <w:caps/>
      <w:sz w:val="30"/>
      <w:szCs w:val="30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964A25"/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64A25"/>
    <w:rPr>
      <w:rFonts w:ascii="Arial" w:eastAsiaTheme="minorHAnsi" w:hAnsi="Arial" w:cstheme="minorBidi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64A25"/>
    <w:rPr>
      <w:rFonts w:ascii="Arial" w:eastAsiaTheme="minorHAnsi" w:hAnsi="Arial" w:cstheme="minorBidi"/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64A25"/>
    <w:rPr>
      <w:rFonts w:ascii="Arial" w:eastAsiaTheme="minorHAnsi" w:hAnsi="Arial" w:cstheme="minorBidi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63E85"/>
    <w:rPr>
      <w:rFonts w:ascii="Book Antiqua" w:eastAsiaTheme="minorHAnsi" w:hAnsi="Book Antiqua" w:cstheme="minorBidi"/>
      <w:b/>
      <w:spacing w:val="4"/>
    </w:rPr>
  </w:style>
  <w:style w:type="character" w:styleId="Hyperlink">
    <w:name w:val="Hyperlink"/>
    <w:basedOn w:val="DefaultParagraphFont"/>
    <w:uiPriority w:val="99"/>
    <w:qFormat/>
    <w:rsid w:val="00964A25"/>
    <w:rPr>
      <w:rFonts w:cs="Arial"/>
      <w:color w:val="0000FF" w:themeColor="hyperlink"/>
      <w:u w:val="single"/>
      <w:lang w:eastAsia="en-AU"/>
    </w:rPr>
  </w:style>
  <w:style w:type="paragraph" w:customStyle="1" w:styleId="Indentlist">
    <w:name w:val="Indent list"/>
    <w:basedOn w:val="Disclosuretext"/>
    <w:qFormat/>
    <w:rsid w:val="009B7499"/>
    <w:pPr>
      <w:numPr>
        <w:ilvl w:val="1"/>
        <w:numId w:val="6"/>
      </w:numPr>
      <w:spacing w:after="120"/>
    </w:pPr>
    <w:rPr>
      <w:spacing w:val="0"/>
    </w:rPr>
  </w:style>
  <w:style w:type="paragraph" w:styleId="ListParagraph">
    <w:name w:val="List Paragraph"/>
    <w:basedOn w:val="Normal"/>
    <w:link w:val="ListParagraphChar"/>
    <w:uiPriority w:val="34"/>
    <w:rsid w:val="00964A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64A25"/>
    <w:rPr>
      <w:rFonts w:ascii="Book Antiqua" w:eastAsiaTheme="minorHAnsi" w:hAnsi="Book Antiqua" w:cstheme="minorBidi"/>
      <w:spacing w:val="4"/>
      <w:lang w:eastAsia="en-US"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NoSpacing">
    <w:name w:val="No Spacing"/>
    <w:aliases w:val="Sector tbl Heading"/>
    <w:uiPriority w:val="4"/>
    <w:qFormat/>
    <w:rsid w:val="00964A25"/>
    <w:pPr>
      <w:jc w:val="both"/>
    </w:pPr>
    <w:rPr>
      <w:rFonts w:ascii="Arial" w:eastAsiaTheme="minorHAnsi" w:hAnsi="Arial" w:cstheme="minorBidi"/>
      <w:spacing w:val="4"/>
      <w:lang w:eastAsia="en-US"/>
    </w:rPr>
  </w:style>
  <w:style w:type="paragraph" w:customStyle="1" w:styleId="Note-text">
    <w:name w:val="Note - text"/>
    <w:basedOn w:val="ChartandTableFootnote"/>
    <w:next w:val="Normal"/>
    <w:uiPriority w:val="2"/>
    <w:qFormat/>
    <w:rsid w:val="00964A25"/>
    <w:pPr>
      <w:tabs>
        <w:tab w:val="left" w:pos="142"/>
      </w:tabs>
      <w:ind w:left="142" w:hanging="142"/>
    </w:pPr>
    <w:rPr>
      <w:rFonts w:ascii="Book Antiqua" w:hAnsi="Book Antiqua"/>
      <w:sz w:val="17"/>
    </w:rPr>
  </w:style>
  <w:style w:type="paragraph" w:customStyle="1" w:styleId="OutlineNumbered2">
    <w:name w:val="Outline Numbered 2"/>
    <w:basedOn w:val="Normal"/>
    <w:rsid w:val="00964A25"/>
    <w:pPr>
      <w:numPr>
        <w:ilvl w:val="1"/>
        <w:numId w:val="8"/>
      </w:numPr>
      <w:spacing w:after="240" w:line="260" w:lineRule="exact"/>
    </w:pPr>
    <w:rPr>
      <w:rFonts w:eastAsia="Times New Roman" w:cs="Times New Roman"/>
      <w:color w:val="000000"/>
      <w:lang w:val="x-none" w:eastAsia="x-none"/>
    </w:rPr>
  </w:style>
  <w:style w:type="paragraph" w:customStyle="1" w:styleId="Notesubnumbers">
    <w:name w:val="Note sub numbers"/>
    <w:basedOn w:val="OutlineNumbered2"/>
    <w:uiPriority w:val="2"/>
    <w:qFormat/>
    <w:rsid w:val="00ED54D1"/>
    <w:pPr>
      <w:spacing w:after="120"/>
      <w:outlineLvl w:val="2"/>
    </w:pPr>
    <w:rPr>
      <w:b/>
      <w:bCs/>
      <w:sz w:val="20"/>
    </w:rPr>
  </w:style>
  <w:style w:type="paragraph" w:customStyle="1" w:styleId="NotesHeading-Level1">
    <w:name w:val="Notes Heading - Level 1"/>
    <w:basedOn w:val="Normal"/>
    <w:qFormat/>
    <w:rsid w:val="00CE357F"/>
    <w:pPr>
      <w:keepNext/>
      <w:numPr>
        <w:numId w:val="7"/>
      </w:numPr>
      <w:tabs>
        <w:tab w:val="left" w:pos="851"/>
      </w:tabs>
      <w:spacing w:after="240"/>
      <w:ind w:left="0" w:firstLine="0"/>
      <w:outlineLvl w:val="0"/>
    </w:pPr>
    <w:rPr>
      <w:rFonts w:eastAsia="Times New Roman" w:cs="Times New Roman"/>
      <w:b/>
      <w:sz w:val="24"/>
      <w:lang w:val="x-none" w:eastAsia="x-none"/>
    </w:rPr>
  </w:style>
  <w:style w:type="paragraph" w:customStyle="1" w:styleId="NotesHeading-Level2">
    <w:name w:val="Notes Heading - Level 2"/>
    <w:basedOn w:val="NotesHeading-Level1"/>
    <w:rsid w:val="006C2C2D"/>
    <w:pPr>
      <w:numPr>
        <w:ilvl w:val="1"/>
      </w:numPr>
      <w:spacing w:after="60"/>
      <w:ind w:left="0" w:firstLine="0"/>
      <w:outlineLvl w:val="1"/>
    </w:pPr>
    <w:rPr>
      <w:sz w:val="20"/>
    </w:rPr>
  </w:style>
  <w:style w:type="paragraph" w:customStyle="1" w:styleId="OutlineNumbered3">
    <w:name w:val="Outline Numbered 3"/>
    <w:basedOn w:val="Normal"/>
    <w:rsid w:val="00964A25"/>
    <w:pPr>
      <w:numPr>
        <w:ilvl w:val="2"/>
        <w:numId w:val="8"/>
      </w:numPr>
      <w:spacing w:after="240" w:line="260" w:lineRule="exact"/>
    </w:pPr>
    <w:rPr>
      <w:rFonts w:eastAsia="Times New Roman" w:cs="Times New Roman"/>
      <w:color w:val="000000"/>
      <w:lang w:eastAsia="en-AU"/>
    </w:rPr>
  </w:style>
  <w:style w:type="paragraph" w:customStyle="1" w:styleId="ReferenceText">
    <w:name w:val="Reference Text"/>
    <w:basedOn w:val="Normal"/>
    <w:link w:val="ReferenceTextChar"/>
    <w:qFormat/>
    <w:rsid w:val="00964A25"/>
    <w:pPr>
      <w:spacing w:after="120"/>
    </w:pPr>
    <w:rPr>
      <w:rFonts w:eastAsia="Times New Roman" w:cs="Times New Roman"/>
      <w:sz w:val="18"/>
      <w:lang w:eastAsia="en-AU"/>
    </w:rPr>
  </w:style>
  <w:style w:type="character" w:customStyle="1" w:styleId="ReferenceTextChar">
    <w:name w:val="Reference Text Char"/>
    <w:basedOn w:val="DefaultParagraphFont"/>
    <w:link w:val="ReferenceText"/>
    <w:rsid w:val="00964A25"/>
    <w:rPr>
      <w:rFonts w:ascii="Arial" w:hAnsi="Arial"/>
      <w:sz w:val="18"/>
    </w:rPr>
  </w:style>
  <w:style w:type="paragraph" w:customStyle="1" w:styleId="SingleParagraph">
    <w:name w:val="Single Paragraph"/>
    <w:basedOn w:val="Normal"/>
    <w:link w:val="SingleParagraphChar"/>
    <w:rsid w:val="00964A25"/>
    <w:pPr>
      <w:spacing w:line="260" w:lineRule="exact"/>
    </w:pPr>
    <w:rPr>
      <w:rFonts w:eastAsia="Times New Roman" w:cs="Times New Roman"/>
      <w:color w:val="000000"/>
      <w:lang w:eastAsia="en-AU"/>
    </w:rPr>
  </w:style>
  <w:style w:type="character" w:customStyle="1" w:styleId="SingleParagraphChar">
    <w:name w:val="Single Paragraph Char"/>
    <w:link w:val="SingleParagraph"/>
    <w:rsid w:val="00964A25"/>
    <w:rPr>
      <w:rFonts w:ascii="Book Antiqua" w:hAnsi="Book Antiqua"/>
      <w:color w:val="000000"/>
    </w:rPr>
  </w:style>
  <w:style w:type="paragraph" w:customStyle="1" w:styleId="Smallheader">
    <w:name w:val="Small header"/>
    <w:link w:val="SmallheaderChar"/>
    <w:uiPriority w:val="4"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szCs w:val="28"/>
      <w:lang w:eastAsia="en-US"/>
    </w:rPr>
  </w:style>
  <w:style w:type="character" w:customStyle="1" w:styleId="SmallheaderChar">
    <w:name w:val="Small header Char"/>
    <w:basedOn w:val="DefaultParagraphFont"/>
    <w:link w:val="Smallheader"/>
    <w:uiPriority w:val="4"/>
    <w:rsid w:val="00964A25"/>
    <w:rPr>
      <w:rFonts w:ascii="Arial" w:eastAsiaTheme="minorHAnsi" w:hAnsi="Arial" w:cstheme="minorBidi"/>
      <w:sz w:val="24"/>
      <w:szCs w:val="28"/>
      <w:lang w:eastAsia="en-US"/>
    </w:rPr>
  </w:style>
  <w:style w:type="character" w:styleId="Strong">
    <w:name w:val="Strong"/>
    <w:aliases w:val="Bold"/>
    <w:basedOn w:val="DefaultParagraphFont"/>
    <w:uiPriority w:val="22"/>
    <w:qFormat/>
    <w:rsid w:val="00964A25"/>
    <w:rPr>
      <w:b/>
      <w:bCs/>
    </w:rPr>
  </w:style>
  <w:style w:type="paragraph" w:styleId="Title">
    <w:name w:val="Title"/>
    <w:basedOn w:val="Disclosuretext"/>
    <w:next w:val="Normal"/>
    <w:link w:val="TitleChar"/>
    <w:uiPriority w:val="10"/>
    <w:qFormat/>
    <w:rsid w:val="00AC38DF"/>
    <w:pPr>
      <w:jc w:val="left"/>
    </w:pPr>
    <w:rPr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5BB8"/>
    <w:rPr>
      <w:rFonts w:ascii="Book Antiqua" w:eastAsiaTheme="minorHAnsi" w:hAnsi="Book Antiqua" w:cstheme="minorBidi"/>
      <w:caps/>
      <w:spacing w:val="4"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C38DF"/>
    <w:pPr>
      <w:spacing w:after="100" w:afterAutospacing="1" w:line="320" w:lineRule="exact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8DF"/>
    <w:rPr>
      <w:rFonts w:ascii="Book Antiqua" w:eastAsiaTheme="minorHAnsi" w:hAnsi="Book Antiqua" w:cstheme="minorBidi"/>
      <w:caps/>
      <w:spacing w:val="4"/>
      <w:sz w:val="24"/>
      <w:szCs w:val="28"/>
      <w:lang w:eastAsia="en-US"/>
    </w:rPr>
  </w:style>
  <w:style w:type="character" w:styleId="SubtleEmphasis">
    <w:name w:val="Subtle Emphasis"/>
    <w:basedOn w:val="Emphasis"/>
    <w:uiPriority w:val="19"/>
    <w:rsid w:val="00964A25"/>
    <w:rPr>
      <w:i/>
    </w:rPr>
  </w:style>
  <w:style w:type="paragraph" w:customStyle="1" w:styleId="TableColumnHeadingLeft">
    <w:name w:val="Table Column Heading Left"/>
    <w:basedOn w:val="Normal"/>
    <w:next w:val="Normal"/>
    <w:rsid w:val="00D04CBD"/>
    <w:pPr>
      <w:spacing w:before="60" w:after="60"/>
    </w:pPr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964A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s">
    <w:name w:val="Table notes"/>
    <w:basedOn w:val="ListParagraph"/>
    <w:link w:val="TablenotesChar"/>
    <w:uiPriority w:val="2"/>
    <w:qFormat/>
    <w:rsid w:val="006D5022"/>
    <w:pPr>
      <w:numPr>
        <w:numId w:val="34"/>
      </w:numPr>
      <w:tabs>
        <w:tab w:val="left" w:pos="2835"/>
      </w:tabs>
      <w:spacing w:before="40"/>
      <w:contextualSpacing w:val="0"/>
    </w:pPr>
    <w:rPr>
      <w:rFonts w:cs="Arial"/>
      <w:szCs w:val="16"/>
    </w:rPr>
  </w:style>
  <w:style w:type="character" w:customStyle="1" w:styleId="TablenotesChar">
    <w:name w:val="Table notes Char"/>
    <w:basedOn w:val="ListParagraphChar"/>
    <w:link w:val="Tablenotes"/>
    <w:uiPriority w:val="2"/>
    <w:rsid w:val="006D5022"/>
    <w:rPr>
      <w:rFonts w:ascii="Arial" w:eastAsiaTheme="minorHAnsi" w:hAnsi="Arial" w:cs="Arial"/>
      <w:spacing w:val="4"/>
      <w:sz w:val="16"/>
      <w:szCs w:val="16"/>
      <w:lang w:eastAsia="en-US"/>
    </w:rPr>
  </w:style>
  <w:style w:type="paragraph" w:customStyle="1" w:styleId="TableTextLeft">
    <w:name w:val="Table Text Left"/>
    <w:basedOn w:val="Normal"/>
    <w:rsid w:val="00964A25"/>
    <w:pPr>
      <w:spacing w:before="20" w:after="20"/>
    </w:pPr>
    <w:rPr>
      <w:rFonts w:eastAsia="Times New Roman" w:cs="Times New Roman"/>
      <w:lang w:eastAsia="en-AU"/>
    </w:rPr>
  </w:style>
  <w:style w:type="paragraph" w:customStyle="1" w:styleId="Tbljustified">
    <w:name w:val="Tbl justified"/>
    <w:link w:val="TbljustifiedChar"/>
    <w:uiPriority w:val="3"/>
    <w:qFormat/>
    <w:rsid w:val="00F373CE"/>
    <w:pPr>
      <w:spacing w:after="120" w:line="259" w:lineRule="auto"/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bljustifiedChar">
    <w:name w:val="Tbl justified Char"/>
    <w:basedOn w:val="DefaultParagraphFont"/>
    <w:link w:val="Tbljustified"/>
    <w:uiPriority w:val="3"/>
    <w:rsid w:val="00F373CE"/>
    <w:rPr>
      <w:rFonts w:ascii="Arial" w:eastAsiaTheme="minorHAnsi" w:hAnsi="Arial" w:cstheme="minorBidi"/>
      <w:sz w:val="16"/>
      <w:lang w:eastAsia="en-US"/>
    </w:rPr>
  </w:style>
  <w:style w:type="paragraph" w:customStyle="1" w:styleId="Tblcentred">
    <w:name w:val="Tbl centred"/>
    <w:basedOn w:val="Tbljustified"/>
    <w:link w:val="TblcentredChar"/>
    <w:uiPriority w:val="3"/>
    <w:qFormat/>
    <w:rsid w:val="00964A25"/>
    <w:pPr>
      <w:spacing w:after="0" w:line="240" w:lineRule="auto"/>
      <w:jc w:val="center"/>
    </w:pPr>
  </w:style>
  <w:style w:type="character" w:customStyle="1" w:styleId="TblcentredChar">
    <w:name w:val="Tbl centred Char"/>
    <w:basedOn w:val="TbljustifiedChar"/>
    <w:link w:val="Tblcentred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customStyle="1" w:styleId="Tblleftalign">
    <w:name w:val="Tbl left align"/>
    <w:link w:val="TblleftalignChar"/>
    <w:uiPriority w:val="3"/>
    <w:qFormat/>
    <w:rsid w:val="00AD59D6"/>
    <w:pPr>
      <w:spacing w:before="60" w:after="20"/>
    </w:pPr>
    <w:rPr>
      <w:rFonts w:ascii="Arial" w:eastAsiaTheme="minorHAnsi" w:hAnsi="Arial" w:cstheme="minorBidi"/>
      <w:sz w:val="16"/>
      <w:lang w:eastAsia="en-US"/>
    </w:rPr>
  </w:style>
  <w:style w:type="character" w:customStyle="1" w:styleId="TblleftalignChar">
    <w:name w:val="Tbl left align Char"/>
    <w:basedOn w:val="DefaultParagraphFont"/>
    <w:link w:val="Tblleftalign"/>
    <w:uiPriority w:val="3"/>
    <w:rsid w:val="00AD59D6"/>
    <w:rPr>
      <w:rFonts w:ascii="Arial" w:eastAsiaTheme="minorHAnsi" w:hAnsi="Arial" w:cstheme="minorBidi"/>
      <w:sz w:val="16"/>
      <w:lang w:eastAsia="en-US"/>
    </w:rPr>
  </w:style>
  <w:style w:type="paragraph" w:customStyle="1" w:styleId="Tblrightalign">
    <w:name w:val="Tbl right align"/>
    <w:link w:val="TblrightalignChar"/>
    <w:uiPriority w:val="3"/>
    <w:qFormat/>
    <w:rsid w:val="00964A25"/>
    <w:pPr>
      <w:spacing w:line="259" w:lineRule="auto"/>
      <w:jc w:val="right"/>
    </w:pPr>
    <w:rPr>
      <w:rFonts w:ascii="Arial" w:eastAsiaTheme="minorHAnsi" w:hAnsi="Arial" w:cstheme="minorBidi"/>
      <w:sz w:val="16"/>
      <w:lang w:eastAsia="en-US"/>
    </w:rPr>
  </w:style>
  <w:style w:type="character" w:customStyle="1" w:styleId="TblrightalignChar">
    <w:name w:val="Tbl right align Char"/>
    <w:basedOn w:val="TblleftalignChar"/>
    <w:link w:val="Tblrightalign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7A58E1"/>
    <w:pPr>
      <w:tabs>
        <w:tab w:val="left" w:leader="dot" w:pos="7088"/>
      </w:tabs>
      <w:spacing w:before="120" w:after="120"/>
    </w:pPr>
    <w:rPr>
      <w:rFonts w:eastAsia="Times New Roman" w:cs="Times New Roman"/>
      <w:b/>
      <w:smallCaps/>
      <w:noProof/>
      <w:kern w:val="34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qFormat/>
    <w:rsid w:val="00FC751D"/>
    <w:pPr>
      <w:tabs>
        <w:tab w:val="left" w:leader="dot" w:pos="7088"/>
        <w:tab w:val="right" w:pos="7797"/>
      </w:tabs>
      <w:spacing w:before="60" w:after="60"/>
      <w:ind w:left="284" w:right="28" w:hanging="284"/>
    </w:pPr>
    <w:rPr>
      <w:rFonts w:eastAsia="Times New Roman" w:cs="Times New Roman"/>
      <w:noProof/>
      <w:sz w:val="20"/>
      <w:szCs w:val="18"/>
    </w:rPr>
  </w:style>
  <w:style w:type="paragraph" w:styleId="TOC2">
    <w:name w:val="toc 2"/>
    <w:basedOn w:val="TOC3"/>
    <w:next w:val="Normal"/>
    <w:autoRedefine/>
    <w:uiPriority w:val="39"/>
    <w:unhideWhenUsed/>
    <w:qFormat/>
    <w:rsid w:val="007A58E1"/>
    <w:rPr>
      <w:lang w:eastAsia="en-AU"/>
    </w:rPr>
  </w:style>
  <w:style w:type="paragraph" w:customStyle="1" w:styleId="Topheading">
    <w:name w:val="Top heading"/>
    <w:link w:val="TopheadingChar"/>
    <w:qFormat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lang w:eastAsia="en-US"/>
    </w:rPr>
  </w:style>
  <w:style w:type="character" w:customStyle="1" w:styleId="TopheadingChar">
    <w:name w:val="Top heading Char"/>
    <w:basedOn w:val="Heading5Char"/>
    <w:link w:val="Topheading"/>
    <w:rsid w:val="00964A25"/>
    <w:rPr>
      <w:rFonts w:ascii="Arial" w:eastAsiaTheme="minorHAnsi" w:hAnsi="Arial" w:cstheme="minorBidi"/>
      <w:sz w:val="24"/>
      <w:lang w:eastAsia="en-US"/>
    </w:rPr>
  </w:style>
  <w:style w:type="paragraph" w:customStyle="1" w:styleId="BodyText1">
    <w:name w:val="Body Text1"/>
    <w:basedOn w:val="Normal"/>
    <w:link w:val="BodytextChar"/>
    <w:rsid w:val="00964A25"/>
    <w:pPr>
      <w:spacing w:after="240" w:line="24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1"/>
    <w:rsid w:val="00964A25"/>
    <w:rPr>
      <w:rFonts w:ascii="Book Antiqua" w:eastAsiaTheme="minorHAnsi" w:hAnsi="Book Antiqua" w:cstheme="minorBidi"/>
      <w:spacing w:val="4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paragraph" w:customStyle="1" w:styleId="Sectortablesubheading">
    <w:name w:val="Sector table sub heading"/>
    <w:basedOn w:val="Tableheading"/>
    <w:qFormat/>
    <w:rsid w:val="00E07317"/>
    <w:pPr>
      <w:spacing w:after="0" w:line="240" w:lineRule="auto"/>
    </w:pPr>
    <w:rPr>
      <w:b w:val="0"/>
    </w:rPr>
  </w:style>
  <w:style w:type="paragraph" w:customStyle="1" w:styleId="Sectortableheading">
    <w:name w:val="Sector table heading"/>
    <w:basedOn w:val="Heading4"/>
    <w:qFormat/>
    <w:rsid w:val="00E07317"/>
    <w:pPr>
      <w:spacing w:after="0" w:line="240" w:lineRule="auto"/>
    </w:pPr>
    <w:rPr>
      <w:lang w:eastAsia="en-AU"/>
    </w:rPr>
  </w:style>
  <w:style w:type="paragraph" w:customStyle="1" w:styleId="Tblbullet">
    <w:name w:val="Tbl bullet"/>
    <w:basedOn w:val="Bulletlist"/>
    <w:qFormat/>
    <w:rsid w:val="00236631"/>
    <w:pPr>
      <w:jc w:val="left"/>
    </w:pPr>
    <w:rPr>
      <w:rFonts w:ascii="Arial" w:hAnsi="Arial"/>
      <w:sz w:val="16"/>
    </w:rPr>
  </w:style>
  <w:style w:type="paragraph" w:customStyle="1" w:styleId="Heading10">
    <w:name w:val="Heading 10"/>
    <w:basedOn w:val="Disclosuretext"/>
    <w:qFormat/>
    <w:rsid w:val="004C5F79"/>
    <w:pPr>
      <w:numPr>
        <w:numId w:val="1"/>
      </w:numPr>
      <w:spacing w:line="260" w:lineRule="exact"/>
    </w:pPr>
    <w:rPr>
      <w:b/>
      <w:bCs/>
      <w:spacing w:val="0"/>
    </w:rPr>
  </w:style>
  <w:style w:type="paragraph" w:customStyle="1" w:styleId="Letterlist">
    <w:name w:val="Letter list"/>
    <w:basedOn w:val="Bulletlist"/>
    <w:qFormat/>
    <w:rsid w:val="00F51ADC"/>
    <w:pPr>
      <w:numPr>
        <w:numId w:val="27"/>
      </w:numPr>
    </w:pPr>
  </w:style>
  <w:style w:type="paragraph" w:customStyle="1" w:styleId="TableColumnHeadingcentred">
    <w:name w:val="Table Column Heading centred"/>
    <w:basedOn w:val="TableColumnHeadingLeft"/>
    <w:qFormat/>
    <w:rsid w:val="00D04CBD"/>
    <w:pPr>
      <w:jc w:val="center"/>
    </w:pPr>
  </w:style>
  <w:style w:type="paragraph" w:customStyle="1" w:styleId="Heading5italics">
    <w:name w:val="Heading 5 (italics)"/>
    <w:basedOn w:val="Heading5"/>
    <w:qFormat/>
    <w:rsid w:val="006F3195"/>
    <w:pPr>
      <w:keepNext/>
      <w:keepLines/>
    </w:pPr>
    <w:rPr>
      <w:i/>
    </w:rPr>
  </w:style>
  <w:style w:type="paragraph" w:customStyle="1" w:styleId="NoteText-2ndlineindent">
    <w:name w:val="Note Text - 2nd line indent"/>
    <w:basedOn w:val="Disclosuretext"/>
    <w:qFormat/>
    <w:rsid w:val="00CF354B"/>
    <w:pPr>
      <w:ind w:left="284" w:hanging="284"/>
      <w:jc w:val="left"/>
    </w:pPr>
  </w:style>
  <w:style w:type="paragraph" w:customStyle="1" w:styleId="Header-right">
    <w:name w:val="Header - right"/>
    <w:basedOn w:val="Disclosuretext"/>
    <w:qFormat/>
    <w:rsid w:val="007F129F"/>
    <w:pPr>
      <w:jc w:val="right"/>
    </w:pPr>
    <w:rPr>
      <w:i/>
    </w:rPr>
  </w:style>
  <w:style w:type="paragraph" w:styleId="Index1">
    <w:name w:val="index 1"/>
    <w:basedOn w:val="TOC1"/>
    <w:next w:val="Normal"/>
    <w:autoRedefine/>
    <w:unhideWhenUsed/>
    <w:rsid w:val="002B4602"/>
    <w:pPr>
      <w:spacing w:after="60"/>
      <w:ind w:left="851" w:hanging="851"/>
    </w:pPr>
    <w:rPr>
      <w:rFonts w:ascii="Arial Bold" w:hAnsi="Arial Bold"/>
      <w:caps/>
      <w:smallCaps w:val="0"/>
      <w:sz w:val="20"/>
    </w:rPr>
  </w:style>
  <w:style w:type="paragraph" w:styleId="Index2">
    <w:name w:val="index 2"/>
    <w:basedOn w:val="TOC2"/>
    <w:next w:val="Normal"/>
    <w:autoRedefine/>
    <w:unhideWhenUsed/>
    <w:rsid w:val="005A76C4"/>
    <w:pPr>
      <w:ind w:left="0" w:right="0" w:firstLine="0"/>
    </w:pPr>
  </w:style>
  <w:style w:type="paragraph" w:styleId="TOC4">
    <w:name w:val="toc 4"/>
    <w:basedOn w:val="TOC1"/>
    <w:next w:val="Normal"/>
    <w:autoRedefine/>
    <w:uiPriority w:val="39"/>
    <w:unhideWhenUsed/>
    <w:rsid w:val="00AC38DF"/>
    <w:pPr>
      <w:spacing w:after="60"/>
      <w:ind w:left="851" w:hanging="851"/>
    </w:pPr>
    <w:rPr>
      <w:rFonts w:ascii="Arial Bold" w:eastAsiaTheme="minorEastAsia" w:hAnsi="Arial Bold"/>
      <w:caps/>
      <w:smallCaps w:val="0"/>
      <w:sz w:val="20"/>
    </w:rPr>
  </w:style>
  <w:style w:type="paragraph" w:styleId="TOC5">
    <w:name w:val="toc 5"/>
    <w:basedOn w:val="TOC2"/>
    <w:next w:val="Disclosuretext"/>
    <w:autoRedefine/>
    <w:uiPriority w:val="39"/>
    <w:unhideWhenUsed/>
    <w:rsid w:val="000E3900"/>
    <w:pPr>
      <w:tabs>
        <w:tab w:val="clear" w:pos="7797"/>
      </w:tabs>
      <w:spacing w:before="0"/>
      <w:ind w:left="851" w:right="0" w:hanging="851"/>
    </w:pPr>
    <w:rPr>
      <w:rFonts w:eastAsiaTheme="minorEastAsia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07AC"/>
    <w:pPr>
      <w:spacing w:after="100"/>
      <w:ind w:left="1100"/>
      <w:jc w:val="right"/>
    </w:pPr>
    <w:rPr>
      <w:rFonts w:ascii="Book Antiqua" w:eastAsiaTheme="minorEastAsia" w:hAnsi="Book Antiqua"/>
      <w:i/>
      <w:sz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A76C4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A76C4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A76C4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paragraph" w:customStyle="1" w:styleId="Heading1-noTOC">
    <w:name w:val="Heading 1 - no TOC"/>
    <w:basedOn w:val="Heading1"/>
    <w:qFormat/>
    <w:rsid w:val="00AC38DF"/>
    <w:pPr>
      <w:spacing w:before="160" w:after="720" w:line="240" w:lineRule="auto"/>
    </w:pPr>
  </w:style>
  <w:style w:type="paragraph" w:customStyle="1" w:styleId="Heading2-NoTOC">
    <w:name w:val="Heading 2 - No TOC"/>
    <w:basedOn w:val="Heading2"/>
    <w:qFormat/>
    <w:rsid w:val="00AC38DF"/>
    <w:pPr>
      <w:spacing w:before="170" w:after="80" w:line="240" w:lineRule="auto"/>
    </w:pPr>
    <w:rPr>
      <w:lang w:eastAsia="en-AU"/>
    </w:rPr>
  </w:style>
  <w:style w:type="paragraph" w:customStyle="1" w:styleId="Sectortableheading-NoTOC">
    <w:name w:val="Sector table heading - No TOC"/>
    <w:basedOn w:val="Sectortableheading"/>
    <w:qFormat/>
    <w:rsid w:val="001F79D3"/>
  </w:style>
  <w:style w:type="paragraph" w:styleId="BodyText">
    <w:name w:val="Body Text"/>
    <w:basedOn w:val="Normal"/>
    <w:link w:val="BodyTextChar0"/>
    <w:semiHidden/>
    <w:unhideWhenUsed/>
    <w:rsid w:val="00BD794A"/>
    <w:pPr>
      <w:spacing w:after="120"/>
    </w:pPr>
  </w:style>
  <w:style w:type="character" w:customStyle="1" w:styleId="BodyTextChar0">
    <w:name w:val="Body Text Char"/>
    <w:basedOn w:val="DefaultParagraphFont"/>
    <w:link w:val="BodyText"/>
    <w:semiHidden/>
    <w:rsid w:val="00BD794A"/>
    <w:rPr>
      <w:rFonts w:ascii="Book Antiqua" w:eastAsiaTheme="minorHAnsi" w:hAnsi="Book Antiqua" w:cstheme="minorBidi"/>
      <w:spacing w:val="4"/>
      <w:lang w:eastAsia="en-US"/>
    </w:rPr>
  </w:style>
  <w:style w:type="paragraph" w:customStyle="1" w:styleId="Disclosuretext">
    <w:name w:val="Disclosure text"/>
    <w:basedOn w:val="Normal"/>
    <w:link w:val="DisclosuretextChar"/>
    <w:qFormat/>
    <w:rsid w:val="00ED54D1"/>
    <w:pPr>
      <w:spacing w:after="200"/>
      <w:jc w:val="both"/>
    </w:pPr>
    <w:rPr>
      <w:rFonts w:ascii="Book Antiqua" w:hAnsi="Book Antiqua"/>
      <w:spacing w:val="4"/>
      <w:sz w:val="20"/>
      <w:lang w:eastAsia="en-AU"/>
    </w:rPr>
  </w:style>
  <w:style w:type="character" w:customStyle="1" w:styleId="DisclosuretextChar">
    <w:name w:val="Disclosure text Char"/>
    <w:basedOn w:val="DefaultParagraphFont"/>
    <w:link w:val="Disclosuretext"/>
    <w:rsid w:val="00ED54D1"/>
    <w:rPr>
      <w:rFonts w:ascii="Book Antiqua" w:eastAsiaTheme="minorHAnsi" w:hAnsi="Book Antiqua" w:cstheme="minorBidi"/>
      <w:spacing w:val="4"/>
    </w:rPr>
  </w:style>
  <w:style w:type="paragraph" w:customStyle="1" w:styleId="NotesText">
    <w:name w:val="Notes Text"/>
    <w:link w:val="NotesTextChar"/>
    <w:qFormat/>
    <w:rsid w:val="00CA2AEB"/>
    <w:pPr>
      <w:spacing w:before="120" w:after="120" w:line="240" w:lineRule="atLeast"/>
      <w:ind w:left="85" w:right="-1"/>
      <w:jc w:val="both"/>
    </w:pPr>
    <w:rPr>
      <w:rFonts w:ascii="Helvetica" w:hAnsi="Helvetica"/>
      <w:sz w:val="16"/>
    </w:rPr>
  </w:style>
  <w:style w:type="character" w:customStyle="1" w:styleId="NotesTextChar">
    <w:name w:val="Notes Text Char"/>
    <w:basedOn w:val="DefaultParagraphFont"/>
    <w:link w:val="NotesText"/>
    <w:rsid w:val="00CA2AEB"/>
    <w:rPr>
      <w:rFonts w:ascii="Helvetica" w:hAnsi="Helvetica"/>
      <w:sz w:val="16"/>
    </w:rPr>
  </w:style>
  <w:style w:type="paragraph" w:customStyle="1" w:styleId="NotesTextnospacing">
    <w:name w:val="Notes Text no spacing"/>
    <w:basedOn w:val="NotesText"/>
    <w:link w:val="NotesTextnospacingChar"/>
    <w:qFormat/>
    <w:rsid w:val="00F47F71"/>
    <w:pPr>
      <w:spacing w:before="0" w:after="0"/>
    </w:pPr>
  </w:style>
  <w:style w:type="character" w:customStyle="1" w:styleId="NotesTextnospacingChar">
    <w:name w:val="Notes Text no spacing Char"/>
    <w:basedOn w:val="NotesTextChar"/>
    <w:link w:val="NotesTextnospacing"/>
    <w:rsid w:val="00F47F71"/>
    <w:rPr>
      <w:rFonts w:ascii="Helvetica" w:hAnsi="Helvetic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5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5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502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502"/>
    <w:rPr>
      <w:rFonts w:ascii="Arial" w:eastAsiaTheme="minorHAnsi" w:hAnsi="Arial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45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550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Footnotes">
    <w:name w:val="Footnotes"/>
    <w:basedOn w:val="Footer"/>
    <w:link w:val="FootnotesChar"/>
    <w:qFormat/>
    <w:rsid w:val="005160ED"/>
    <w:rPr>
      <w:sz w:val="16"/>
      <w:szCs w:val="16"/>
    </w:rPr>
  </w:style>
  <w:style w:type="character" w:customStyle="1" w:styleId="FootnotesChar">
    <w:name w:val="Footnotes Char"/>
    <w:basedOn w:val="FooterChar"/>
    <w:link w:val="Footnotes"/>
    <w:rsid w:val="005160ED"/>
    <w:rPr>
      <w:rFonts w:ascii="Book Antiqua" w:eastAsiaTheme="minorHAnsi" w:hAnsi="Book Antiqua" w:cstheme="minorBidi"/>
      <w:spacing w:val="4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8645BC"/>
    <w:pPr>
      <w:autoSpaceDE w:val="0"/>
      <w:autoSpaceDN w:val="0"/>
      <w:adjustRightInd w:val="0"/>
      <w:spacing w:line="191" w:lineRule="atLeast"/>
    </w:pPr>
    <w:rPr>
      <w:rFonts w:ascii="Univers LT Std" w:eastAsia="Times New Roman" w:hAnsi="Univers LT Std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au/deed.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creativecommons.org/licenses/by/3.0/au/deed.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0551-EDF1-49D6-9DAF-ADBD411A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480ADB8C.dotm</Template>
  <TotalTime>3</TotalTime>
  <Pages>4</Pages>
  <Words>402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KPMG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Financial Statements_201819 - Preliminaries</dc:title>
  <dc:subject/>
  <dc:creator>Department of Finance</dc:creator>
  <cp:keywords/>
  <cp:lastModifiedBy>Truong, Minh</cp:lastModifiedBy>
  <cp:revision>4</cp:revision>
  <cp:lastPrinted>2019-11-26T00:45:00Z</cp:lastPrinted>
  <dcterms:created xsi:type="dcterms:W3CDTF">2019-11-26T04:20:00Z</dcterms:created>
  <dcterms:modified xsi:type="dcterms:W3CDTF">2019-12-02T02:37:00Z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2019</vt:lpwstr>
  </property>
  <property fmtid="{D5CDD505-2E9C-101B-9397-08002B2CF9AE}" pid="3" name="prYear">
    <vt:lpwstr>2018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</Properties>
</file>