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30" w:rsidRPr="004B5630" w:rsidRDefault="00F24E08" w:rsidP="004B5630">
      <w:pPr>
        <w:pStyle w:val="Defaul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Pursuant to the Senate Order for</w:t>
      </w:r>
      <w:r w:rsidR="004B5630" w:rsidRPr="004B5630">
        <w:rPr>
          <w:rFonts w:ascii="Arial" w:hAnsi="Arial" w:cs="Arial"/>
          <w:b/>
          <w:sz w:val="20"/>
          <w:szCs w:val="20"/>
        </w:rPr>
        <w:t xml:space="preserve"> entity contracts the following table sets out contracts entered into by </w:t>
      </w:r>
      <w:r w:rsidR="0090734D" w:rsidRPr="00C51377">
        <w:rPr>
          <w:rFonts w:ascii="Arial" w:hAnsi="Arial" w:cs="Arial"/>
          <w:b/>
          <w:color w:val="auto"/>
          <w:sz w:val="20"/>
          <w:szCs w:val="20"/>
        </w:rPr>
        <w:t xml:space="preserve">Department of Finance </w:t>
      </w:r>
      <w:r w:rsidR="004B5630" w:rsidRPr="004B5630">
        <w:rPr>
          <w:rFonts w:ascii="Arial" w:hAnsi="Arial" w:cs="Arial"/>
          <w:b/>
          <w:sz w:val="20"/>
          <w:szCs w:val="20"/>
        </w:rPr>
        <w:t>which provide for a consideration to the value of $100,000 or more (GST inclusive) and which:</w:t>
      </w:r>
    </w:p>
    <w:p w:rsidR="004B5630" w:rsidRDefault="004B5630" w:rsidP="004B5630">
      <w:pPr>
        <w:pStyle w:val="Default"/>
        <w:rPr>
          <w:sz w:val="22"/>
          <w:szCs w:val="22"/>
        </w:rPr>
      </w:pPr>
    </w:p>
    <w:p w:rsidR="00DD3FF7" w:rsidRDefault="00DD3FF7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>have not been fully performed as at</w:t>
      </w:r>
      <w:r w:rsidR="00C13C38">
        <w:rPr>
          <w:b/>
          <w:snapToGrid w:val="0"/>
          <w:lang w:val="en-US"/>
        </w:rPr>
        <w:t xml:space="preserve"> </w:t>
      </w:r>
      <w:r w:rsidR="008239EF">
        <w:rPr>
          <w:b/>
          <w:snapToGrid w:val="0"/>
          <w:lang w:val="en-US"/>
        </w:rPr>
        <w:t>30 June 2018</w:t>
      </w:r>
      <w:r>
        <w:rPr>
          <w:b/>
          <w:snapToGrid w:val="0"/>
          <w:lang w:val="en-US"/>
        </w:rPr>
        <w:t xml:space="preserve"> or </w:t>
      </w:r>
    </w:p>
    <w:p w:rsidR="00DD3FF7" w:rsidRDefault="00DD3FF7">
      <w:pPr>
        <w:numPr>
          <w:ilvl w:val="0"/>
          <w:numId w:val="5"/>
        </w:numPr>
        <w:rPr>
          <w:b/>
          <w:snapToGrid w:val="0"/>
          <w:lang w:val="en-US"/>
        </w:rPr>
      </w:pPr>
      <w:proofErr w:type="gramStart"/>
      <w:r>
        <w:rPr>
          <w:b/>
          <w:snapToGrid w:val="0"/>
          <w:lang w:val="en-US"/>
        </w:rPr>
        <w:t>have</w:t>
      </w:r>
      <w:proofErr w:type="gramEnd"/>
      <w:r>
        <w:rPr>
          <w:b/>
          <w:snapToGrid w:val="0"/>
          <w:lang w:val="en-US"/>
        </w:rPr>
        <w:t xml:space="preserve"> been entered into during the 12 months prior to </w:t>
      </w:r>
      <w:r w:rsidR="008239EF">
        <w:rPr>
          <w:b/>
          <w:snapToGrid w:val="0"/>
          <w:lang w:val="en-US"/>
        </w:rPr>
        <w:t>30 June 2018</w:t>
      </w:r>
      <w:r>
        <w:rPr>
          <w:b/>
          <w:snapToGrid w:val="0"/>
          <w:lang w:val="en-US"/>
        </w:rPr>
        <w:t>.</w:t>
      </w:r>
    </w:p>
    <w:p w:rsidR="00DD3FF7" w:rsidRDefault="00DD3FF7">
      <w:pPr>
        <w:rPr>
          <w:b/>
          <w:bCs/>
          <w:snapToGrid w:val="0"/>
          <w:lang w:val="en-US"/>
        </w:rPr>
      </w:pPr>
    </w:p>
    <w:p w:rsidR="00DD3FF7" w:rsidRDefault="00F24E08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Most of the c</w:t>
      </w:r>
      <w:r w:rsidR="00DD3FF7">
        <w:rPr>
          <w:b/>
          <w:bCs/>
          <w:snapToGrid w:val="0"/>
          <w:lang w:val="en-US"/>
        </w:rPr>
        <w:t>ontracts listed contain confidentiality provisions of a general nature that are designed to protect the confidential information of the parties that may be obtained or generated in carrying out the contract.</w:t>
      </w:r>
    </w:p>
    <w:p w:rsidR="00DD3FF7" w:rsidRDefault="00DD3FF7">
      <w:pPr>
        <w:rPr>
          <w:b/>
          <w:bCs/>
          <w:snapToGrid w:val="0"/>
          <w:lang w:val="en-US"/>
        </w:rPr>
      </w:pPr>
    </w:p>
    <w:p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The reasons for including such clauses include:</w:t>
      </w:r>
    </w:p>
    <w:p w:rsidR="00DD3FF7" w:rsidRPr="00F24E08" w:rsidRDefault="00F24E08" w:rsidP="00F24E08">
      <w:pPr>
        <w:numPr>
          <w:ilvl w:val="0"/>
          <w:numId w:val="6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>o</w:t>
      </w:r>
      <w:r w:rsidR="00DD3FF7" w:rsidRPr="00F24E08">
        <w:rPr>
          <w:b/>
          <w:snapToGrid w:val="0"/>
          <w:lang w:val="en-US"/>
        </w:rPr>
        <w:t>rdinary commercial prudence that requires protection of trade secrets, proprietary information and the like; and/or</w:t>
      </w:r>
    </w:p>
    <w:p w:rsidR="00DD3FF7" w:rsidRDefault="00F24E08" w:rsidP="00F24E08">
      <w:pPr>
        <w:numPr>
          <w:ilvl w:val="0"/>
          <w:numId w:val="6"/>
        </w:numPr>
        <w:rPr>
          <w:b/>
          <w:snapToGrid w:val="0"/>
          <w:lang w:val="en-US"/>
        </w:rPr>
      </w:pPr>
      <w:proofErr w:type="gramStart"/>
      <w:r>
        <w:rPr>
          <w:b/>
          <w:snapToGrid w:val="0"/>
          <w:lang w:val="en-US"/>
        </w:rPr>
        <w:t>p</w:t>
      </w:r>
      <w:r w:rsidR="00DD3FF7" w:rsidRPr="00F24E08">
        <w:rPr>
          <w:b/>
          <w:snapToGrid w:val="0"/>
          <w:lang w:val="en-US"/>
        </w:rPr>
        <w:t>rotection</w:t>
      </w:r>
      <w:proofErr w:type="gramEnd"/>
      <w:r w:rsidR="00DD3FF7" w:rsidRPr="00F24E08">
        <w:rPr>
          <w:b/>
          <w:snapToGrid w:val="0"/>
          <w:lang w:val="en-US"/>
        </w:rPr>
        <w:t xml:space="preserve"> of other Commonwealth material and personal information.</w:t>
      </w:r>
    </w:p>
    <w:p w:rsidR="00DD3FF7" w:rsidRDefault="00DD3FF7">
      <w:pPr>
        <w:rPr>
          <w:sz w:val="22"/>
        </w:rPr>
      </w:pPr>
    </w:p>
    <w:p w:rsidR="007571E7" w:rsidRDefault="007571E7" w:rsidP="007571E7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 xml:space="preserve">The accountable </w:t>
      </w:r>
      <w:r w:rsidRPr="00C51377">
        <w:rPr>
          <w:b/>
          <w:bCs/>
          <w:snapToGrid w:val="0"/>
          <w:lang w:val="en-US"/>
        </w:rPr>
        <w:t xml:space="preserve">authority of Department of Finance has assured that the listed contracts do not contain any inappropriate confidentiality provisions. </w:t>
      </w:r>
    </w:p>
    <w:p w:rsidR="007571E7" w:rsidRDefault="007571E7" w:rsidP="007571E7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</w:p>
    <w:p w:rsidR="007571E7" w:rsidRPr="00C51377" w:rsidRDefault="007571E7" w:rsidP="007571E7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  <w:r w:rsidRPr="007571E7">
        <w:rPr>
          <w:b/>
          <w:bCs/>
          <w:snapToGrid w:val="0"/>
          <w:lang w:val="en-US"/>
        </w:rPr>
        <w:t xml:space="preserve">Procurement contracts are available through the Senate Order Report located on the </w:t>
      </w:r>
      <w:proofErr w:type="spellStart"/>
      <w:r w:rsidRPr="007571E7">
        <w:rPr>
          <w:b/>
          <w:bCs/>
          <w:snapToGrid w:val="0"/>
          <w:lang w:val="en-US"/>
        </w:rPr>
        <w:t>AusTender</w:t>
      </w:r>
      <w:proofErr w:type="spellEnd"/>
      <w:r w:rsidRPr="007571E7">
        <w:rPr>
          <w:b/>
          <w:bCs/>
          <w:snapToGrid w:val="0"/>
          <w:lang w:val="en-US"/>
        </w:rPr>
        <w:t xml:space="preserve"> Homepage (www.tenders.gov.au). </w:t>
      </w:r>
    </w:p>
    <w:p w:rsidR="00DD3FF7" w:rsidRPr="007571E7" w:rsidRDefault="00DD3FF7" w:rsidP="007571E7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1701"/>
        <w:gridCol w:w="1275"/>
        <w:gridCol w:w="1560"/>
        <w:gridCol w:w="1701"/>
        <w:gridCol w:w="1275"/>
        <w:gridCol w:w="1701"/>
        <w:gridCol w:w="1814"/>
      </w:tblGrid>
      <w:tr w:rsidR="001F5EED" w:rsidRPr="001F5EED" w:rsidTr="001F5EED">
        <w:trPr>
          <w:cantSplit/>
          <w:tblHeader/>
        </w:trPr>
        <w:tc>
          <w:tcPr>
            <w:tcW w:w="1980" w:type="dxa"/>
            <w:shd w:val="clear" w:color="auto" w:fill="F2F2F2" w:themeFill="background1" w:themeFillShade="F2"/>
          </w:tcPr>
          <w:p w:rsidR="00472F27" w:rsidRPr="001F5EED" w:rsidRDefault="00472F27">
            <w:pPr>
              <w:rPr>
                <w:b/>
                <w:snapToGrid w:val="0"/>
                <w:sz w:val="18"/>
                <w:szCs w:val="18"/>
              </w:rPr>
            </w:pPr>
            <w:r w:rsidRPr="001F5EED">
              <w:rPr>
                <w:b/>
                <w:snapToGrid w:val="0"/>
                <w:sz w:val="18"/>
                <w:szCs w:val="18"/>
                <w:lang w:val="en-US"/>
              </w:rPr>
              <w:t>Contractor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72F27" w:rsidRPr="001F5EED" w:rsidRDefault="00472F27">
            <w:pPr>
              <w:rPr>
                <w:b/>
                <w:snapToGrid w:val="0"/>
                <w:sz w:val="18"/>
                <w:szCs w:val="18"/>
              </w:rPr>
            </w:pPr>
            <w:r w:rsidRPr="001F5EED">
              <w:rPr>
                <w:b/>
                <w:snapToGrid w:val="0"/>
                <w:sz w:val="18"/>
                <w:szCs w:val="18"/>
                <w:lang w:val="en-US"/>
              </w:rPr>
              <w:t>Subject matter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72F27" w:rsidRPr="001F5EED" w:rsidRDefault="00472F27" w:rsidP="00713F41">
            <w:pPr>
              <w:jc w:val="center"/>
              <w:rPr>
                <w:b/>
                <w:snapToGrid w:val="0"/>
                <w:sz w:val="18"/>
                <w:szCs w:val="18"/>
                <w:lang w:val="en-US"/>
              </w:rPr>
            </w:pPr>
            <w:r w:rsidRPr="001F5EED">
              <w:rPr>
                <w:b/>
                <w:snapToGrid w:val="0"/>
                <w:sz w:val="18"/>
                <w:szCs w:val="18"/>
                <w:lang w:val="en-US"/>
              </w:rPr>
              <w:t>Amount of consideration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72F27" w:rsidRPr="001F5EED" w:rsidRDefault="00472F27" w:rsidP="00E62B32">
            <w:pPr>
              <w:jc w:val="center"/>
              <w:rPr>
                <w:b/>
                <w:snapToGrid w:val="0"/>
                <w:sz w:val="18"/>
                <w:szCs w:val="18"/>
                <w:lang w:val="en-US"/>
              </w:rPr>
            </w:pPr>
            <w:r w:rsidRPr="001F5EED">
              <w:rPr>
                <w:b/>
                <w:snapToGrid w:val="0"/>
                <w:sz w:val="18"/>
                <w:szCs w:val="18"/>
                <w:lang w:val="en-US"/>
              </w:rPr>
              <w:t>Start Date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472F27" w:rsidRPr="001F5EED" w:rsidRDefault="00472F27" w:rsidP="00E62B32">
            <w:pPr>
              <w:jc w:val="center"/>
              <w:rPr>
                <w:b/>
                <w:snapToGrid w:val="0"/>
                <w:sz w:val="18"/>
                <w:szCs w:val="18"/>
                <w:lang w:val="en-US"/>
              </w:rPr>
            </w:pPr>
            <w:r w:rsidRPr="001F5EED">
              <w:rPr>
                <w:b/>
                <w:snapToGrid w:val="0"/>
                <w:sz w:val="18"/>
                <w:szCs w:val="18"/>
                <w:lang w:val="en-US"/>
              </w:rPr>
              <w:t>Anticipated End Date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72F27" w:rsidRPr="001F5EED" w:rsidRDefault="00472F27" w:rsidP="00E62B3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F5EED">
              <w:rPr>
                <w:b/>
                <w:snapToGrid w:val="0"/>
                <w:sz w:val="18"/>
                <w:szCs w:val="18"/>
                <w:lang w:val="en-US"/>
              </w:rPr>
              <w:t>Whether contract contains provisions requiring the parties to maintain confidentiality of any of its provisions</w:t>
            </w:r>
            <w:r w:rsidR="00E62B32" w:rsidRPr="001F5EED">
              <w:rPr>
                <w:b/>
                <w:snapToGrid w:val="0"/>
                <w:sz w:val="18"/>
                <w:szCs w:val="18"/>
                <w:lang w:val="en-US"/>
              </w:rPr>
              <w:t xml:space="preserve"> </w:t>
            </w:r>
            <w:r w:rsidRPr="001F5EED">
              <w:rPr>
                <w:b/>
                <w:snapToGrid w:val="0"/>
                <w:sz w:val="18"/>
                <w:szCs w:val="18"/>
                <w:lang w:val="en-US"/>
              </w:rPr>
              <w:t>(Y/N)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72F27" w:rsidRPr="001F5EED" w:rsidRDefault="00472F27" w:rsidP="00E62B32">
            <w:pPr>
              <w:jc w:val="center"/>
              <w:rPr>
                <w:b/>
                <w:snapToGrid w:val="0"/>
                <w:sz w:val="18"/>
                <w:szCs w:val="18"/>
                <w:lang w:val="en-US"/>
              </w:rPr>
            </w:pPr>
            <w:r w:rsidRPr="001F5EED">
              <w:rPr>
                <w:b/>
                <w:snapToGrid w:val="0"/>
                <w:sz w:val="18"/>
                <w:szCs w:val="18"/>
                <w:lang w:val="en-US"/>
              </w:rPr>
              <w:t>Reason (s)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72F27" w:rsidRPr="001F5EED" w:rsidRDefault="00472F27" w:rsidP="001F5EED">
            <w:pPr>
              <w:jc w:val="center"/>
              <w:rPr>
                <w:b/>
                <w:snapToGrid w:val="0"/>
                <w:sz w:val="18"/>
                <w:szCs w:val="18"/>
                <w:lang w:val="en-US"/>
              </w:rPr>
            </w:pPr>
            <w:r w:rsidRPr="001F5EED">
              <w:rPr>
                <w:b/>
                <w:snapToGrid w:val="0"/>
                <w:sz w:val="18"/>
                <w:szCs w:val="18"/>
                <w:lang w:val="en-US"/>
              </w:rPr>
              <w:t>Whether contract contains ‘Other requirements of confidentiality’</w:t>
            </w:r>
            <w:r w:rsidR="00E62B32" w:rsidRPr="001F5EED">
              <w:rPr>
                <w:b/>
                <w:snapToGrid w:val="0"/>
                <w:sz w:val="18"/>
                <w:szCs w:val="18"/>
                <w:lang w:val="en-US"/>
              </w:rPr>
              <w:t xml:space="preserve"> </w:t>
            </w:r>
            <w:r w:rsidRPr="001F5EED">
              <w:rPr>
                <w:b/>
                <w:snapToGrid w:val="0"/>
                <w:sz w:val="18"/>
                <w:szCs w:val="18"/>
                <w:lang w:val="en-US"/>
              </w:rPr>
              <w:t>(Y/N)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:rsidR="00472F27" w:rsidRPr="001F5EED" w:rsidRDefault="00472F27">
            <w:pPr>
              <w:rPr>
                <w:b/>
                <w:snapToGrid w:val="0"/>
                <w:sz w:val="18"/>
                <w:szCs w:val="18"/>
              </w:rPr>
            </w:pPr>
            <w:r w:rsidRPr="001F5EED">
              <w:rPr>
                <w:b/>
                <w:snapToGrid w:val="0"/>
                <w:sz w:val="18"/>
                <w:szCs w:val="18"/>
                <w:lang w:val="en-US"/>
              </w:rPr>
              <w:t>Reason (s)</w:t>
            </w:r>
          </w:p>
        </w:tc>
      </w:tr>
      <w:tr w:rsidR="001F5EED" w:rsidRPr="001F5EED" w:rsidTr="001F5EED">
        <w:trPr>
          <w:cantSplit/>
        </w:trPr>
        <w:tc>
          <w:tcPr>
            <w:tcW w:w="1980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Cavalier Homes Albury-Wodonga Pty Ltd</w:t>
            </w:r>
          </w:p>
        </w:tc>
        <w:tc>
          <w:tcPr>
            <w:tcW w:w="1843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 xml:space="preserve">Sale of Lot 3 </w:t>
            </w:r>
            <w:proofErr w:type="spellStart"/>
            <w:r w:rsidRPr="001F5EED">
              <w:rPr>
                <w:sz w:val="18"/>
                <w:szCs w:val="18"/>
              </w:rPr>
              <w:t>Whytes</w:t>
            </w:r>
            <w:proofErr w:type="spellEnd"/>
            <w:r w:rsidRPr="001F5EED">
              <w:rPr>
                <w:sz w:val="18"/>
                <w:szCs w:val="18"/>
              </w:rPr>
              <w:t xml:space="preserve"> Road, Baranduda Vic</w:t>
            </w:r>
          </w:p>
        </w:tc>
        <w:tc>
          <w:tcPr>
            <w:tcW w:w="1701" w:type="dxa"/>
          </w:tcPr>
          <w:p w:rsidR="00E52FB9" w:rsidRPr="001F5EED" w:rsidRDefault="00E52FB9" w:rsidP="00713F41">
            <w:pPr>
              <w:jc w:val="right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$785,000.00</w:t>
            </w:r>
          </w:p>
        </w:tc>
        <w:tc>
          <w:tcPr>
            <w:tcW w:w="1275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28.08.2017</w:t>
            </w:r>
          </w:p>
        </w:tc>
        <w:tc>
          <w:tcPr>
            <w:tcW w:w="1560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07.12.2017</w:t>
            </w:r>
          </w:p>
        </w:tc>
        <w:tc>
          <w:tcPr>
            <w:tcW w:w="1701" w:type="dxa"/>
            <w:vAlign w:val="center"/>
          </w:tcPr>
          <w:p w:rsidR="00E52FB9" w:rsidRPr="001F5EED" w:rsidRDefault="00E52FB9" w:rsidP="000151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EED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1275" w:type="dxa"/>
            <w:vAlign w:val="center"/>
          </w:tcPr>
          <w:p w:rsidR="00E52FB9" w:rsidRPr="001F5EED" w:rsidRDefault="00E52FB9" w:rsidP="000151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2FB9" w:rsidRPr="001F5EED" w:rsidRDefault="00E52FB9" w:rsidP="001F5E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EED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1814" w:type="dxa"/>
            <w:vAlign w:val="center"/>
          </w:tcPr>
          <w:p w:rsidR="00E52FB9" w:rsidRPr="001F5EED" w:rsidRDefault="00E52FB9" w:rsidP="000151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5EED" w:rsidRPr="001F5EED" w:rsidTr="001F5EED">
        <w:trPr>
          <w:cantSplit/>
        </w:trPr>
        <w:tc>
          <w:tcPr>
            <w:tcW w:w="1980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 xml:space="preserve">NG Landholdings Hotel Pty Ltd </w:t>
            </w:r>
          </w:p>
        </w:tc>
        <w:tc>
          <w:tcPr>
            <w:tcW w:w="1843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Sale of West Block</w:t>
            </w:r>
          </w:p>
        </w:tc>
        <w:tc>
          <w:tcPr>
            <w:tcW w:w="1701" w:type="dxa"/>
          </w:tcPr>
          <w:p w:rsidR="00E52FB9" w:rsidRPr="001F5EED" w:rsidRDefault="00E52FB9" w:rsidP="00713F41">
            <w:pPr>
              <w:jc w:val="right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$6,875,000.00</w:t>
            </w:r>
          </w:p>
        </w:tc>
        <w:tc>
          <w:tcPr>
            <w:tcW w:w="1275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21.09.2017</w:t>
            </w:r>
          </w:p>
        </w:tc>
        <w:tc>
          <w:tcPr>
            <w:tcW w:w="1560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20.11.2017</w:t>
            </w:r>
          </w:p>
        </w:tc>
        <w:tc>
          <w:tcPr>
            <w:tcW w:w="1701" w:type="dxa"/>
            <w:vAlign w:val="center"/>
          </w:tcPr>
          <w:p w:rsidR="00E52FB9" w:rsidRPr="001F5EED" w:rsidRDefault="00E52FB9" w:rsidP="000151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EED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1275" w:type="dxa"/>
            <w:vAlign w:val="center"/>
          </w:tcPr>
          <w:p w:rsidR="00E52FB9" w:rsidRPr="001F5EED" w:rsidRDefault="00E52FB9" w:rsidP="000151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2FB9" w:rsidRPr="001F5EED" w:rsidRDefault="00E52FB9" w:rsidP="001F5E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EED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1814" w:type="dxa"/>
            <w:vAlign w:val="center"/>
          </w:tcPr>
          <w:p w:rsidR="00E52FB9" w:rsidRPr="001F5EED" w:rsidRDefault="00E52FB9" w:rsidP="000151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5EED" w:rsidRPr="001F5EED" w:rsidTr="001F5EED">
        <w:trPr>
          <w:cantSplit/>
        </w:trPr>
        <w:tc>
          <w:tcPr>
            <w:tcW w:w="1980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Amalgamated Property Group</w:t>
            </w:r>
          </w:p>
        </w:tc>
        <w:tc>
          <w:tcPr>
            <w:tcW w:w="1843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Sale of Anzac Park East</w:t>
            </w:r>
          </w:p>
        </w:tc>
        <w:tc>
          <w:tcPr>
            <w:tcW w:w="1701" w:type="dxa"/>
          </w:tcPr>
          <w:p w:rsidR="00E52FB9" w:rsidRPr="001F5EED" w:rsidRDefault="00E52FB9" w:rsidP="00713F41">
            <w:pPr>
              <w:jc w:val="right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$37,300,000.00</w:t>
            </w:r>
          </w:p>
        </w:tc>
        <w:tc>
          <w:tcPr>
            <w:tcW w:w="1275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09.10.2017</w:t>
            </w:r>
          </w:p>
        </w:tc>
        <w:tc>
          <w:tcPr>
            <w:tcW w:w="1560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20.11.2017</w:t>
            </w:r>
          </w:p>
        </w:tc>
        <w:tc>
          <w:tcPr>
            <w:tcW w:w="1701" w:type="dxa"/>
            <w:vAlign w:val="center"/>
          </w:tcPr>
          <w:p w:rsidR="00E52FB9" w:rsidRPr="001F5EED" w:rsidRDefault="00E52FB9" w:rsidP="000151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EED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1275" w:type="dxa"/>
            <w:vAlign w:val="center"/>
          </w:tcPr>
          <w:p w:rsidR="00E52FB9" w:rsidRPr="001F5EED" w:rsidRDefault="00E52FB9" w:rsidP="000151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2FB9" w:rsidRPr="001F5EED" w:rsidRDefault="00E52FB9" w:rsidP="001F5E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EED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1814" w:type="dxa"/>
            <w:vAlign w:val="center"/>
          </w:tcPr>
          <w:p w:rsidR="00E52FB9" w:rsidRPr="001F5EED" w:rsidRDefault="00E52FB9" w:rsidP="000151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5EED" w:rsidRPr="001F5EED" w:rsidTr="001F5EED">
        <w:trPr>
          <w:cantSplit/>
        </w:trPr>
        <w:tc>
          <w:tcPr>
            <w:tcW w:w="1980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Amalgamated Property Group</w:t>
            </w:r>
          </w:p>
        </w:tc>
        <w:tc>
          <w:tcPr>
            <w:tcW w:w="1843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Sale of Constitution Avenue Development</w:t>
            </w:r>
          </w:p>
        </w:tc>
        <w:tc>
          <w:tcPr>
            <w:tcW w:w="1701" w:type="dxa"/>
          </w:tcPr>
          <w:p w:rsidR="00E52FB9" w:rsidRPr="001F5EED" w:rsidRDefault="00E52FB9" w:rsidP="00713F41">
            <w:pPr>
              <w:jc w:val="right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$23,560,000.00</w:t>
            </w:r>
          </w:p>
        </w:tc>
        <w:tc>
          <w:tcPr>
            <w:tcW w:w="1275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21.11.2017</w:t>
            </w:r>
          </w:p>
        </w:tc>
        <w:tc>
          <w:tcPr>
            <w:tcW w:w="1560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15.06.2018</w:t>
            </w:r>
          </w:p>
        </w:tc>
        <w:tc>
          <w:tcPr>
            <w:tcW w:w="1701" w:type="dxa"/>
            <w:vAlign w:val="center"/>
          </w:tcPr>
          <w:p w:rsidR="00E52FB9" w:rsidRPr="001F5EED" w:rsidRDefault="00E52FB9" w:rsidP="000151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EED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1275" w:type="dxa"/>
            <w:vAlign w:val="center"/>
          </w:tcPr>
          <w:p w:rsidR="00E52FB9" w:rsidRPr="001F5EED" w:rsidRDefault="00E52FB9" w:rsidP="000151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2FB9" w:rsidRPr="001F5EED" w:rsidRDefault="00E52FB9" w:rsidP="001F5E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EED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1814" w:type="dxa"/>
            <w:vAlign w:val="center"/>
          </w:tcPr>
          <w:p w:rsidR="00E52FB9" w:rsidRPr="001F5EED" w:rsidRDefault="00E52FB9" w:rsidP="000151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5EED" w:rsidRPr="001F5EED" w:rsidTr="001F5EED">
        <w:trPr>
          <w:cantSplit/>
        </w:trPr>
        <w:tc>
          <w:tcPr>
            <w:tcW w:w="1980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Perpetual Corporate Trust Ltd</w:t>
            </w:r>
          </w:p>
        </w:tc>
        <w:tc>
          <w:tcPr>
            <w:tcW w:w="1843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Sale of East Block</w:t>
            </w:r>
          </w:p>
        </w:tc>
        <w:tc>
          <w:tcPr>
            <w:tcW w:w="1701" w:type="dxa"/>
          </w:tcPr>
          <w:p w:rsidR="00E52FB9" w:rsidRPr="001F5EED" w:rsidRDefault="00E52FB9" w:rsidP="00713F41">
            <w:pPr>
              <w:jc w:val="right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$17,017,000.00</w:t>
            </w:r>
          </w:p>
        </w:tc>
        <w:tc>
          <w:tcPr>
            <w:tcW w:w="1275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30.11.2017</w:t>
            </w:r>
          </w:p>
        </w:tc>
        <w:tc>
          <w:tcPr>
            <w:tcW w:w="1560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11.01.2018</w:t>
            </w:r>
          </w:p>
        </w:tc>
        <w:tc>
          <w:tcPr>
            <w:tcW w:w="1701" w:type="dxa"/>
            <w:vAlign w:val="center"/>
          </w:tcPr>
          <w:p w:rsidR="00E52FB9" w:rsidRPr="001F5EED" w:rsidRDefault="00E52FB9" w:rsidP="0001519D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N</w:t>
            </w:r>
          </w:p>
        </w:tc>
        <w:tc>
          <w:tcPr>
            <w:tcW w:w="1275" w:type="dxa"/>
            <w:vAlign w:val="center"/>
          </w:tcPr>
          <w:p w:rsidR="00E52FB9" w:rsidRPr="001F5EED" w:rsidRDefault="00E52FB9" w:rsidP="00015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2FB9" w:rsidRPr="001F5EED" w:rsidRDefault="00E52FB9" w:rsidP="001F5EED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N</w:t>
            </w:r>
          </w:p>
        </w:tc>
        <w:tc>
          <w:tcPr>
            <w:tcW w:w="1814" w:type="dxa"/>
            <w:vAlign w:val="center"/>
          </w:tcPr>
          <w:p w:rsidR="00E52FB9" w:rsidRPr="001F5EED" w:rsidRDefault="00E52FB9" w:rsidP="0001519D">
            <w:pPr>
              <w:jc w:val="center"/>
              <w:rPr>
                <w:sz w:val="18"/>
                <w:szCs w:val="18"/>
              </w:rPr>
            </w:pPr>
          </w:p>
        </w:tc>
      </w:tr>
      <w:tr w:rsidR="001F5EED" w:rsidRPr="001F5EED" w:rsidTr="001F5EED">
        <w:trPr>
          <w:cantSplit/>
        </w:trPr>
        <w:tc>
          <w:tcPr>
            <w:tcW w:w="1980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Perpetual Corporate Trust Ltd</w:t>
            </w:r>
          </w:p>
        </w:tc>
        <w:tc>
          <w:tcPr>
            <w:tcW w:w="1843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Sale of Anzac Park West</w:t>
            </w:r>
          </w:p>
        </w:tc>
        <w:tc>
          <w:tcPr>
            <w:tcW w:w="1701" w:type="dxa"/>
          </w:tcPr>
          <w:p w:rsidR="00E52FB9" w:rsidRPr="001F5EED" w:rsidRDefault="00E52FB9" w:rsidP="00713F41">
            <w:pPr>
              <w:jc w:val="right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$51,000,000.00</w:t>
            </w:r>
          </w:p>
        </w:tc>
        <w:tc>
          <w:tcPr>
            <w:tcW w:w="1275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6.12.2017</w:t>
            </w:r>
          </w:p>
        </w:tc>
        <w:tc>
          <w:tcPr>
            <w:tcW w:w="1560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22.12.2017</w:t>
            </w:r>
          </w:p>
        </w:tc>
        <w:tc>
          <w:tcPr>
            <w:tcW w:w="1701" w:type="dxa"/>
            <w:vAlign w:val="center"/>
          </w:tcPr>
          <w:p w:rsidR="00E52FB9" w:rsidRPr="001F5EED" w:rsidRDefault="00E52FB9" w:rsidP="0001519D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N</w:t>
            </w:r>
          </w:p>
        </w:tc>
        <w:tc>
          <w:tcPr>
            <w:tcW w:w="1275" w:type="dxa"/>
            <w:vAlign w:val="center"/>
          </w:tcPr>
          <w:p w:rsidR="00E52FB9" w:rsidRPr="001F5EED" w:rsidRDefault="00E52FB9" w:rsidP="00015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2FB9" w:rsidRPr="001F5EED" w:rsidRDefault="00E52FB9" w:rsidP="001F5EED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N</w:t>
            </w:r>
          </w:p>
        </w:tc>
        <w:tc>
          <w:tcPr>
            <w:tcW w:w="1814" w:type="dxa"/>
            <w:vAlign w:val="center"/>
          </w:tcPr>
          <w:p w:rsidR="00E52FB9" w:rsidRPr="001F5EED" w:rsidRDefault="00E52FB9" w:rsidP="0001519D">
            <w:pPr>
              <w:jc w:val="center"/>
              <w:rPr>
                <w:sz w:val="18"/>
                <w:szCs w:val="18"/>
              </w:rPr>
            </w:pPr>
          </w:p>
        </w:tc>
      </w:tr>
      <w:tr w:rsidR="001F5EED" w:rsidRPr="001F5EED" w:rsidTr="001F5EED">
        <w:trPr>
          <w:cantSplit/>
        </w:trPr>
        <w:tc>
          <w:tcPr>
            <w:tcW w:w="1980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Commercial Property 002 Pty Ltd</w:t>
            </w:r>
          </w:p>
        </w:tc>
        <w:tc>
          <w:tcPr>
            <w:tcW w:w="1843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 xml:space="preserve">Sale of Lot 1 </w:t>
            </w:r>
            <w:proofErr w:type="spellStart"/>
            <w:r w:rsidRPr="001F5EED">
              <w:rPr>
                <w:sz w:val="18"/>
                <w:szCs w:val="18"/>
              </w:rPr>
              <w:t>McKoy</w:t>
            </w:r>
            <w:proofErr w:type="spellEnd"/>
            <w:r w:rsidRPr="001F5EED">
              <w:rPr>
                <w:sz w:val="18"/>
                <w:szCs w:val="18"/>
              </w:rPr>
              <w:t xml:space="preserve"> Street, West Wodonga Vic</w:t>
            </w:r>
          </w:p>
        </w:tc>
        <w:tc>
          <w:tcPr>
            <w:tcW w:w="1701" w:type="dxa"/>
          </w:tcPr>
          <w:p w:rsidR="00E52FB9" w:rsidRPr="001F5EED" w:rsidRDefault="00E52FB9" w:rsidP="00713F41">
            <w:pPr>
              <w:jc w:val="right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$880,000.00</w:t>
            </w:r>
          </w:p>
        </w:tc>
        <w:tc>
          <w:tcPr>
            <w:tcW w:w="1275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12.12.2017</w:t>
            </w:r>
          </w:p>
        </w:tc>
        <w:tc>
          <w:tcPr>
            <w:tcW w:w="1560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21.02.2018</w:t>
            </w:r>
          </w:p>
        </w:tc>
        <w:tc>
          <w:tcPr>
            <w:tcW w:w="1701" w:type="dxa"/>
            <w:vAlign w:val="center"/>
          </w:tcPr>
          <w:p w:rsidR="00E52FB9" w:rsidRPr="001F5EED" w:rsidRDefault="00E52FB9" w:rsidP="0001519D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N</w:t>
            </w:r>
          </w:p>
        </w:tc>
        <w:tc>
          <w:tcPr>
            <w:tcW w:w="1275" w:type="dxa"/>
            <w:vAlign w:val="center"/>
          </w:tcPr>
          <w:p w:rsidR="00E52FB9" w:rsidRPr="001F5EED" w:rsidRDefault="00E52FB9" w:rsidP="00015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2FB9" w:rsidRPr="001F5EED" w:rsidRDefault="00E52FB9" w:rsidP="001F5EED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N</w:t>
            </w:r>
          </w:p>
        </w:tc>
        <w:tc>
          <w:tcPr>
            <w:tcW w:w="1814" w:type="dxa"/>
            <w:vAlign w:val="center"/>
          </w:tcPr>
          <w:p w:rsidR="00E52FB9" w:rsidRPr="001F5EED" w:rsidRDefault="00E52FB9" w:rsidP="0001519D">
            <w:pPr>
              <w:jc w:val="center"/>
              <w:rPr>
                <w:sz w:val="18"/>
                <w:szCs w:val="18"/>
              </w:rPr>
            </w:pPr>
          </w:p>
        </w:tc>
      </w:tr>
      <w:tr w:rsidR="001F5EED" w:rsidRPr="001F5EED" w:rsidTr="001F5EED">
        <w:trPr>
          <w:cantSplit/>
        </w:trPr>
        <w:tc>
          <w:tcPr>
            <w:tcW w:w="1980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lastRenderedPageBreak/>
              <w:t>Patella Holdings</w:t>
            </w:r>
          </w:p>
        </w:tc>
        <w:tc>
          <w:tcPr>
            <w:tcW w:w="1843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Lease on site – Woodridge Offices Qld</w:t>
            </w:r>
          </w:p>
        </w:tc>
        <w:tc>
          <w:tcPr>
            <w:tcW w:w="1701" w:type="dxa"/>
          </w:tcPr>
          <w:p w:rsidR="00E52FB9" w:rsidRPr="001F5EED" w:rsidRDefault="00E52FB9" w:rsidP="00713F41">
            <w:pPr>
              <w:jc w:val="right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$19,478,405.05</w:t>
            </w:r>
          </w:p>
        </w:tc>
        <w:tc>
          <w:tcPr>
            <w:tcW w:w="1275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30.05.2003</w:t>
            </w:r>
          </w:p>
        </w:tc>
        <w:tc>
          <w:tcPr>
            <w:tcW w:w="1560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29.05.2102</w:t>
            </w:r>
          </w:p>
        </w:tc>
        <w:tc>
          <w:tcPr>
            <w:tcW w:w="1701" w:type="dxa"/>
          </w:tcPr>
          <w:p w:rsidR="00E52FB9" w:rsidRPr="001F5EED" w:rsidRDefault="00E52FB9" w:rsidP="0001519D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N</w:t>
            </w:r>
          </w:p>
        </w:tc>
        <w:tc>
          <w:tcPr>
            <w:tcW w:w="1275" w:type="dxa"/>
          </w:tcPr>
          <w:p w:rsidR="00E52FB9" w:rsidRPr="001F5EED" w:rsidRDefault="00E52FB9" w:rsidP="00015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52FB9" w:rsidRPr="001F5EED" w:rsidRDefault="00E52FB9" w:rsidP="001F5EED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N</w:t>
            </w:r>
          </w:p>
        </w:tc>
        <w:tc>
          <w:tcPr>
            <w:tcW w:w="1814" w:type="dxa"/>
            <w:vAlign w:val="center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</w:p>
        </w:tc>
      </w:tr>
      <w:tr w:rsidR="001F5EED" w:rsidRPr="001F5EED" w:rsidTr="001F5EED">
        <w:trPr>
          <w:cantSplit/>
        </w:trPr>
        <w:tc>
          <w:tcPr>
            <w:tcW w:w="1980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proofErr w:type="spellStart"/>
            <w:r w:rsidRPr="001F5EED">
              <w:rPr>
                <w:sz w:val="18"/>
                <w:szCs w:val="18"/>
              </w:rPr>
              <w:t>FuJun</w:t>
            </w:r>
            <w:proofErr w:type="spellEnd"/>
            <w:r w:rsidRPr="001F5EED">
              <w:rPr>
                <w:sz w:val="18"/>
                <w:szCs w:val="18"/>
              </w:rPr>
              <w:t xml:space="preserve"> Pty Ltd as trustee for the Ni Family Trust</w:t>
            </w:r>
          </w:p>
        </w:tc>
        <w:tc>
          <w:tcPr>
            <w:tcW w:w="1843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 xml:space="preserve">Sale of CA Lot 6C Section 2, </w:t>
            </w:r>
            <w:proofErr w:type="spellStart"/>
            <w:r w:rsidRPr="001F5EED">
              <w:rPr>
                <w:sz w:val="18"/>
                <w:szCs w:val="18"/>
              </w:rPr>
              <w:t>Elkington</w:t>
            </w:r>
            <w:proofErr w:type="spellEnd"/>
            <w:r w:rsidRPr="001F5EED">
              <w:rPr>
                <w:sz w:val="18"/>
                <w:szCs w:val="18"/>
              </w:rPr>
              <w:t xml:space="preserve"> Road West Wodonga</w:t>
            </w:r>
          </w:p>
        </w:tc>
        <w:tc>
          <w:tcPr>
            <w:tcW w:w="1701" w:type="dxa"/>
          </w:tcPr>
          <w:p w:rsidR="00E52FB9" w:rsidRPr="001F5EED" w:rsidRDefault="00E52FB9" w:rsidP="00713F41">
            <w:pPr>
              <w:jc w:val="right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$740,000.00</w:t>
            </w:r>
          </w:p>
        </w:tc>
        <w:tc>
          <w:tcPr>
            <w:tcW w:w="1275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19.09.2017</w:t>
            </w:r>
          </w:p>
        </w:tc>
        <w:tc>
          <w:tcPr>
            <w:tcW w:w="1560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25.05.2018</w:t>
            </w:r>
          </w:p>
        </w:tc>
        <w:tc>
          <w:tcPr>
            <w:tcW w:w="1701" w:type="dxa"/>
          </w:tcPr>
          <w:p w:rsidR="00E52FB9" w:rsidRPr="001F5EED" w:rsidRDefault="00E52FB9" w:rsidP="0001519D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N</w:t>
            </w:r>
          </w:p>
        </w:tc>
        <w:tc>
          <w:tcPr>
            <w:tcW w:w="1275" w:type="dxa"/>
          </w:tcPr>
          <w:p w:rsidR="00E52FB9" w:rsidRPr="001F5EED" w:rsidRDefault="00E52FB9" w:rsidP="00015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52FB9" w:rsidRPr="001F5EED" w:rsidRDefault="00E52FB9" w:rsidP="001F5EED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N</w:t>
            </w:r>
          </w:p>
        </w:tc>
        <w:tc>
          <w:tcPr>
            <w:tcW w:w="1814" w:type="dxa"/>
            <w:vAlign w:val="center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</w:p>
        </w:tc>
      </w:tr>
      <w:tr w:rsidR="001F5EED" w:rsidRPr="001F5EED" w:rsidTr="001F5EED">
        <w:trPr>
          <w:cantSplit/>
        </w:trPr>
        <w:tc>
          <w:tcPr>
            <w:tcW w:w="1980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proofErr w:type="spellStart"/>
            <w:r w:rsidRPr="001F5EED">
              <w:rPr>
                <w:sz w:val="18"/>
                <w:szCs w:val="18"/>
              </w:rPr>
              <w:t>Jilparri</w:t>
            </w:r>
            <w:proofErr w:type="spellEnd"/>
            <w:r w:rsidRPr="001F5EED">
              <w:rPr>
                <w:sz w:val="18"/>
                <w:szCs w:val="18"/>
              </w:rPr>
              <w:t xml:space="preserve"> Pty Ltd as trustee for </w:t>
            </w:r>
            <w:proofErr w:type="spellStart"/>
            <w:r w:rsidRPr="001F5EED">
              <w:rPr>
                <w:sz w:val="18"/>
                <w:szCs w:val="18"/>
              </w:rPr>
              <w:t>Jilparri</w:t>
            </w:r>
            <w:proofErr w:type="spellEnd"/>
          </w:p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Trust</w:t>
            </w:r>
          </w:p>
        </w:tc>
        <w:tc>
          <w:tcPr>
            <w:tcW w:w="1843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Sale of Lot 5 Kiewa Valley Highway, Baranduda Vic</w:t>
            </w:r>
          </w:p>
        </w:tc>
        <w:tc>
          <w:tcPr>
            <w:tcW w:w="1701" w:type="dxa"/>
          </w:tcPr>
          <w:p w:rsidR="00E52FB9" w:rsidRPr="001F5EED" w:rsidRDefault="00E52FB9" w:rsidP="00713F41">
            <w:pPr>
              <w:jc w:val="right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$247,500.00</w:t>
            </w:r>
          </w:p>
        </w:tc>
        <w:tc>
          <w:tcPr>
            <w:tcW w:w="1275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22.05.2014</w:t>
            </w:r>
          </w:p>
        </w:tc>
        <w:tc>
          <w:tcPr>
            <w:tcW w:w="1560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13.08.2018</w:t>
            </w:r>
          </w:p>
        </w:tc>
        <w:tc>
          <w:tcPr>
            <w:tcW w:w="1701" w:type="dxa"/>
          </w:tcPr>
          <w:p w:rsidR="00E52FB9" w:rsidRPr="001F5EED" w:rsidRDefault="00E52FB9" w:rsidP="0001519D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N</w:t>
            </w:r>
          </w:p>
        </w:tc>
        <w:tc>
          <w:tcPr>
            <w:tcW w:w="1275" w:type="dxa"/>
          </w:tcPr>
          <w:p w:rsidR="00E52FB9" w:rsidRPr="001F5EED" w:rsidRDefault="00E52FB9" w:rsidP="00015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52FB9" w:rsidRPr="001F5EED" w:rsidRDefault="00E52FB9" w:rsidP="001F5EED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N</w:t>
            </w:r>
          </w:p>
        </w:tc>
        <w:tc>
          <w:tcPr>
            <w:tcW w:w="1814" w:type="dxa"/>
            <w:vAlign w:val="center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</w:p>
        </w:tc>
      </w:tr>
      <w:tr w:rsidR="001F5EED" w:rsidRPr="001F5EED" w:rsidTr="001F5EED">
        <w:trPr>
          <w:cantSplit/>
        </w:trPr>
        <w:tc>
          <w:tcPr>
            <w:tcW w:w="1980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Table Top Estate Pty Ltd</w:t>
            </w:r>
          </w:p>
        </w:tc>
        <w:tc>
          <w:tcPr>
            <w:tcW w:w="1843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 xml:space="preserve">Sale of Lot 82 </w:t>
            </w:r>
            <w:proofErr w:type="spellStart"/>
            <w:r w:rsidRPr="001F5EED">
              <w:rPr>
                <w:sz w:val="18"/>
                <w:szCs w:val="18"/>
              </w:rPr>
              <w:t>Wignall</w:t>
            </w:r>
            <w:proofErr w:type="spellEnd"/>
            <w:r w:rsidRPr="001F5EED">
              <w:rPr>
                <w:sz w:val="18"/>
                <w:szCs w:val="18"/>
              </w:rPr>
              <w:t xml:space="preserve"> Road, Thurgoona NSW</w:t>
            </w:r>
          </w:p>
        </w:tc>
        <w:tc>
          <w:tcPr>
            <w:tcW w:w="1701" w:type="dxa"/>
          </w:tcPr>
          <w:p w:rsidR="00E52FB9" w:rsidRPr="001F5EED" w:rsidRDefault="00E52FB9" w:rsidP="00713F41">
            <w:pPr>
              <w:jc w:val="right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$2,211,000.00</w:t>
            </w:r>
          </w:p>
        </w:tc>
        <w:tc>
          <w:tcPr>
            <w:tcW w:w="1275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08.01.2018</w:t>
            </w:r>
          </w:p>
        </w:tc>
        <w:tc>
          <w:tcPr>
            <w:tcW w:w="1560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05.03.2018</w:t>
            </w:r>
          </w:p>
        </w:tc>
        <w:tc>
          <w:tcPr>
            <w:tcW w:w="1701" w:type="dxa"/>
          </w:tcPr>
          <w:p w:rsidR="00E52FB9" w:rsidRPr="001F5EED" w:rsidRDefault="00E52FB9" w:rsidP="0001519D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N</w:t>
            </w:r>
          </w:p>
        </w:tc>
        <w:tc>
          <w:tcPr>
            <w:tcW w:w="1275" w:type="dxa"/>
          </w:tcPr>
          <w:p w:rsidR="00E52FB9" w:rsidRPr="001F5EED" w:rsidRDefault="00E52FB9" w:rsidP="00015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52FB9" w:rsidRPr="001F5EED" w:rsidRDefault="00E52FB9" w:rsidP="001F5EED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N</w:t>
            </w:r>
          </w:p>
        </w:tc>
        <w:tc>
          <w:tcPr>
            <w:tcW w:w="1814" w:type="dxa"/>
            <w:vAlign w:val="center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</w:p>
        </w:tc>
      </w:tr>
      <w:tr w:rsidR="001F5EED" w:rsidRPr="001F5EED" w:rsidTr="001F5EED">
        <w:trPr>
          <w:cantSplit/>
        </w:trPr>
        <w:tc>
          <w:tcPr>
            <w:tcW w:w="1980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proofErr w:type="spellStart"/>
            <w:r w:rsidRPr="001F5EED">
              <w:rPr>
                <w:sz w:val="18"/>
                <w:szCs w:val="18"/>
              </w:rPr>
              <w:t>Repus</w:t>
            </w:r>
            <w:proofErr w:type="spellEnd"/>
            <w:r w:rsidRPr="001F5EED">
              <w:rPr>
                <w:sz w:val="18"/>
                <w:szCs w:val="18"/>
              </w:rPr>
              <w:t xml:space="preserve"> Funds Pty Ltd as Trustee for the Fitzgerald Superannuation Fund</w:t>
            </w:r>
          </w:p>
        </w:tc>
        <w:tc>
          <w:tcPr>
            <w:tcW w:w="1843" w:type="dxa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Sale of Lot 33 Huon Creek Road</w:t>
            </w:r>
          </w:p>
        </w:tc>
        <w:tc>
          <w:tcPr>
            <w:tcW w:w="1701" w:type="dxa"/>
          </w:tcPr>
          <w:p w:rsidR="00E52FB9" w:rsidRPr="001F5EED" w:rsidRDefault="00E52FB9" w:rsidP="00713F41">
            <w:pPr>
              <w:jc w:val="right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$6,300,00.00</w:t>
            </w:r>
          </w:p>
        </w:tc>
        <w:tc>
          <w:tcPr>
            <w:tcW w:w="1275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08.06.2018</w:t>
            </w:r>
          </w:p>
        </w:tc>
        <w:tc>
          <w:tcPr>
            <w:tcW w:w="1560" w:type="dxa"/>
          </w:tcPr>
          <w:p w:rsidR="00E52FB9" w:rsidRPr="001F5EED" w:rsidRDefault="00E52FB9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22.08.2018</w:t>
            </w:r>
          </w:p>
        </w:tc>
        <w:tc>
          <w:tcPr>
            <w:tcW w:w="1701" w:type="dxa"/>
          </w:tcPr>
          <w:p w:rsidR="00E52FB9" w:rsidRPr="001F5EED" w:rsidRDefault="00E52FB9" w:rsidP="0001519D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N</w:t>
            </w:r>
          </w:p>
        </w:tc>
        <w:tc>
          <w:tcPr>
            <w:tcW w:w="1275" w:type="dxa"/>
          </w:tcPr>
          <w:p w:rsidR="00E52FB9" w:rsidRPr="001F5EED" w:rsidRDefault="00E52FB9" w:rsidP="00015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52FB9" w:rsidRPr="001F5EED" w:rsidRDefault="00E52FB9" w:rsidP="001F5EED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N</w:t>
            </w:r>
          </w:p>
        </w:tc>
        <w:tc>
          <w:tcPr>
            <w:tcW w:w="1814" w:type="dxa"/>
            <w:vAlign w:val="center"/>
          </w:tcPr>
          <w:p w:rsidR="00E52FB9" w:rsidRPr="001F5EED" w:rsidRDefault="00E52FB9" w:rsidP="0001519D">
            <w:pPr>
              <w:rPr>
                <w:sz w:val="18"/>
                <w:szCs w:val="18"/>
              </w:rPr>
            </w:pPr>
          </w:p>
        </w:tc>
      </w:tr>
      <w:tr w:rsidR="001F5EED" w:rsidRPr="001F5EED" w:rsidTr="001F5EED">
        <w:trPr>
          <w:cantSplit/>
        </w:trPr>
        <w:tc>
          <w:tcPr>
            <w:tcW w:w="1980" w:type="dxa"/>
          </w:tcPr>
          <w:p w:rsidR="006534F4" w:rsidRPr="001F5EED" w:rsidRDefault="006534F4" w:rsidP="00AC3730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Greg Williams</w:t>
            </w:r>
          </w:p>
        </w:tc>
        <w:tc>
          <w:tcPr>
            <w:tcW w:w="1843" w:type="dxa"/>
          </w:tcPr>
          <w:p w:rsidR="006534F4" w:rsidRPr="001F5EED" w:rsidRDefault="006534F4" w:rsidP="00AC3730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Independent Communications Committee - Chair</w:t>
            </w:r>
          </w:p>
        </w:tc>
        <w:tc>
          <w:tcPr>
            <w:tcW w:w="1701" w:type="dxa"/>
          </w:tcPr>
          <w:p w:rsidR="006534F4" w:rsidRPr="001F5EED" w:rsidRDefault="006534F4" w:rsidP="00713F41">
            <w:pPr>
              <w:jc w:val="right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$121,000</w:t>
            </w:r>
          </w:p>
        </w:tc>
        <w:tc>
          <w:tcPr>
            <w:tcW w:w="1275" w:type="dxa"/>
          </w:tcPr>
          <w:p w:rsidR="006534F4" w:rsidRPr="001F5EED" w:rsidRDefault="00611590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0</w:t>
            </w:r>
            <w:r w:rsidR="006534F4" w:rsidRPr="001F5EED">
              <w:rPr>
                <w:sz w:val="18"/>
                <w:szCs w:val="18"/>
              </w:rPr>
              <w:t>2</w:t>
            </w:r>
            <w:r w:rsidRPr="001F5EED">
              <w:rPr>
                <w:sz w:val="18"/>
                <w:szCs w:val="18"/>
              </w:rPr>
              <w:t>.03.</w:t>
            </w:r>
            <w:r w:rsidR="006534F4" w:rsidRPr="001F5EED">
              <w:rPr>
                <w:sz w:val="18"/>
                <w:szCs w:val="18"/>
              </w:rPr>
              <w:t>2017</w:t>
            </w:r>
          </w:p>
        </w:tc>
        <w:tc>
          <w:tcPr>
            <w:tcW w:w="1560" w:type="dxa"/>
          </w:tcPr>
          <w:p w:rsidR="006534F4" w:rsidRPr="001F5EED" w:rsidRDefault="00611590" w:rsidP="00E62B32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0</w:t>
            </w:r>
            <w:r w:rsidR="006534F4" w:rsidRPr="001F5EED">
              <w:rPr>
                <w:sz w:val="18"/>
                <w:szCs w:val="18"/>
              </w:rPr>
              <w:t>1</w:t>
            </w:r>
            <w:r w:rsidRPr="001F5EED">
              <w:rPr>
                <w:sz w:val="18"/>
                <w:szCs w:val="18"/>
              </w:rPr>
              <w:t>.03.</w:t>
            </w:r>
            <w:r w:rsidR="006534F4" w:rsidRPr="001F5EED">
              <w:rPr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:rsidR="006534F4" w:rsidRPr="001F5EED" w:rsidRDefault="006534F4" w:rsidP="006534F4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N</w:t>
            </w:r>
          </w:p>
        </w:tc>
        <w:tc>
          <w:tcPr>
            <w:tcW w:w="1275" w:type="dxa"/>
          </w:tcPr>
          <w:p w:rsidR="006534F4" w:rsidRPr="001F5EED" w:rsidRDefault="006534F4" w:rsidP="006534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534F4" w:rsidRPr="001F5EED" w:rsidRDefault="006534F4" w:rsidP="001F5EED">
            <w:pPr>
              <w:jc w:val="center"/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Y</w:t>
            </w:r>
          </w:p>
        </w:tc>
        <w:tc>
          <w:tcPr>
            <w:tcW w:w="1814" w:type="dxa"/>
            <w:vAlign w:val="center"/>
          </w:tcPr>
          <w:p w:rsidR="006534F4" w:rsidRPr="001F5EED" w:rsidRDefault="006534F4" w:rsidP="00AC3730">
            <w:pPr>
              <w:rPr>
                <w:sz w:val="18"/>
                <w:szCs w:val="18"/>
              </w:rPr>
            </w:pPr>
            <w:r w:rsidRPr="001F5EED">
              <w:rPr>
                <w:sz w:val="18"/>
                <w:szCs w:val="18"/>
              </w:rPr>
              <w:t>Protection of Commonwealth material obtained in carrying out the contract</w:t>
            </w:r>
          </w:p>
        </w:tc>
      </w:tr>
    </w:tbl>
    <w:p w:rsidR="006534F4" w:rsidRDefault="006534F4" w:rsidP="00F53AA9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</w:p>
    <w:p w:rsidR="0090734D" w:rsidRPr="00D07CF3" w:rsidRDefault="0090734D" w:rsidP="0090734D">
      <w:pPr>
        <w:rPr>
          <w:b/>
        </w:rPr>
      </w:pPr>
      <w:r w:rsidRPr="00D07CF3">
        <w:rPr>
          <w:b/>
        </w:rPr>
        <w:t>Estimated cost of complying with this Order:</w:t>
      </w:r>
      <w:r w:rsidRPr="00D07CF3">
        <w:rPr>
          <w:b/>
        </w:rPr>
        <w:tab/>
      </w:r>
      <w:r w:rsidRPr="00D07CF3">
        <w:rPr>
          <w:b/>
        </w:rPr>
        <w:tab/>
      </w:r>
      <w:r>
        <w:rPr>
          <w:b/>
        </w:rPr>
        <w:t>$1,</w:t>
      </w:r>
      <w:r w:rsidR="006F2A49">
        <w:rPr>
          <w:b/>
        </w:rPr>
        <w:t>5</w:t>
      </w:r>
      <w:r w:rsidR="002F1B8A">
        <w:rPr>
          <w:b/>
        </w:rPr>
        <w:t>00</w:t>
      </w:r>
      <w:r>
        <w:rPr>
          <w:b/>
        </w:rPr>
        <w:t xml:space="preserve"> </w:t>
      </w:r>
      <w:r w:rsidR="004D1BB8">
        <w:rPr>
          <w:b/>
        </w:rPr>
        <w:t>(</w:t>
      </w:r>
      <w:r>
        <w:rPr>
          <w:b/>
        </w:rPr>
        <w:t>incl</w:t>
      </w:r>
      <w:r w:rsidR="006F2A49">
        <w:rPr>
          <w:b/>
        </w:rPr>
        <w:t>.</w:t>
      </w:r>
      <w:r>
        <w:rPr>
          <w:b/>
        </w:rPr>
        <w:t xml:space="preserve"> GST)</w:t>
      </w:r>
    </w:p>
    <w:p w:rsidR="004D1BB8" w:rsidRDefault="004D1BB8" w:rsidP="0090734D">
      <w:pPr>
        <w:rPr>
          <w:b/>
        </w:rPr>
      </w:pPr>
    </w:p>
    <w:p w:rsidR="0090734D" w:rsidRDefault="0090734D" w:rsidP="0090734D">
      <w:pPr>
        <w:rPr>
          <w:b/>
        </w:rPr>
      </w:pPr>
      <w:r w:rsidRPr="00D07CF3">
        <w:rPr>
          <w:b/>
        </w:rPr>
        <w:t>Method used to estimate the cost:</w:t>
      </w:r>
      <w:r w:rsidRPr="00D07CF3">
        <w:rPr>
          <w:b/>
        </w:rPr>
        <w:tab/>
      </w:r>
      <w:r w:rsidRPr="00D07CF3">
        <w:rPr>
          <w:b/>
        </w:rPr>
        <w:tab/>
      </w:r>
      <w:r w:rsidRPr="00D07CF3">
        <w:rPr>
          <w:b/>
        </w:rPr>
        <w:tab/>
      </w:r>
      <w:r>
        <w:rPr>
          <w:b/>
        </w:rPr>
        <w:t xml:space="preserve">Applying salary and on-costs to the number of hours spent by staff across various classifications </w:t>
      </w:r>
    </w:p>
    <w:p w:rsidR="00DD3FF7" w:rsidRPr="001F5EED" w:rsidRDefault="0090734D" w:rsidP="0090734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collect and analyse the information</w:t>
      </w:r>
    </w:p>
    <w:sectPr w:rsidR="00DD3FF7" w:rsidRPr="001F5EED" w:rsidSect="00C41C6A">
      <w:headerReference w:type="default" r:id="rId7"/>
      <w:footerReference w:type="default" r:id="rId8"/>
      <w:pgSz w:w="15842" w:h="12242" w:orient="landscape" w:code="1"/>
      <w:pgMar w:top="624" w:right="680" w:bottom="62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3C9" w:rsidRDefault="005B43C9" w:rsidP="005B43C9">
      <w:r>
        <w:separator/>
      </w:r>
    </w:p>
  </w:endnote>
  <w:endnote w:type="continuationSeparator" w:id="0">
    <w:p w:rsidR="005B43C9" w:rsidRDefault="005B43C9" w:rsidP="005B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744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43C9" w:rsidRDefault="005B43C9" w:rsidP="005B43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17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17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3C9" w:rsidRDefault="005B43C9" w:rsidP="005B43C9">
      <w:r>
        <w:separator/>
      </w:r>
    </w:p>
  </w:footnote>
  <w:footnote w:type="continuationSeparator" w:id="0">
    <w:p w:rsidR="005B43C9" w:rsidRDefault="005B43C9" w:rsidP="005B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F87" w:rsidRPr="001F5EED" w:rsidRDefault="00BB6F87" w:rsidP="001F5EED">
    <w:pPr>
      <w:pStyle w:val="Default"/>
      <w:spacing w:after="120"/>
      <w:jc w:val="center"/>
      <w:rPr>
        <w:b/>
        <w:snapToGrid w:val="0"/>
      </w:rPr>
    </w:pPr>
    <w:r w:rsidRPr="004B5630">
      <w:rPr>
        <w:rFonts w:ascii="Arial" w:hAnsi="Arial" w:cs="Arial"/>
        <w:b/>
      </w:rPr>
      <w:t xml:space="preserve">SENATE ORDER ON NON-CORPORATE COMMONWEALTH ENTITY CONTRACTS LISTING RELATING TO THE PERIOD </w:t>
    </w:r>
    <w:r>
      <w:rPr>
        <w:rFonts w:ascii="Arial" w:hAnsi="Arial" w:cs="Arial"/>
        <w:b/>
      </w:rPr>
      <w:br/>
    </w:r>
    <w:r w:rsidRPr="004B5630">
      <w:rPr>
        <w:rFonts w:ascii="Arial" w:hAnsi="Arial" w:cs="Arial"/>
        <w:b/>
      </w:rPr>
      <w:t xml:space="preserve">1 </w:t>
    </w:r>
    <w:r>
      <w:rPr>
        <w:rFonts w:ascii="Arial" w:hAnsi="Arial" w:cs="Arial"/>
        <w:b/>
      </w:rPr>
      <w:t>JULY 2017</w:t>
    </w:r>
    <w:r w:rsidRPr="004B5630">
      <w:rPr>
        <w:rFonts w:ascii="Arial" w:hAnsi="Arial" w:cs="Arial"/>
        <w:b/>
      </w:rPr>
      <w:t xml:space="preserve"> TO </w:t>
    </w:r>
    <w:r>
      <w:rPr>
        <w:rFonts w:ascii="Arial" w:hAnsi="Arial" w:cs="Arial"/>
        <w:b/>
      </w:rPr>
      <w:t>30 JUNE 2018 – DEPARTMENT OF FINANCE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D439D5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6D"/>
    <w:rsid w:val="000A324B"/>
    <w:rsid w:val="00173B96"/>
    <w:rsid w:val="001F0547"/>
    <w:rsid w:val="001F5EED"/>
    <w:rsid w:val="002264E9"/>
    <w:rsid w:val="002F1B8A"/>
    <w:rsid w:val="00307A31"/>
    <w:rsid w:val="00317B3E"/>
    <w:rsid w:val="00421F7E"/>
    <w:rsid w:val="00472F27"/>
    <w:rsid w:val="0049529E"/>
    <w:rsid w:val="004A4DA7"/>
    <w:rsid w:val="004B27B8"/>
    <w:rsid w:val="004B5630"/>
    <w:rsid w:val="004D1BB8"/>
    <w:rsid w:val="00570684"/>
    <w:rsid w:val="005B43C9"/>
    <w:rsid w:val="006012C2"/>
    <w:rsid w:val="00611590"/>
    <w:rsid w:val="00640703"/>
    <w:rsid w:val="006534F4"/>
    <w:rsid w:val="00690CCD"/>
    <w:rsid w:val="006F2A49"/>
    <w:rsid w:val="00713F41"/>
    <w:rsid w:val="007571E7"/>
    <w:rsid w:val="007C4BA0"/>
    <w:rsid w:val="0080651B"/>
    <w:rsid w:val="008225B9"/>
    <w:rsid w:val="008239EF"/>
    <w:rsid w:val="008740E1"/>
    <w:rsid w:val="0090734D"/>
    <w:rsid w:val="0093056D"/>
    <w:rsid w:val="009D3F40"/>
    <w:rsid w:val="00A210E7"/>
    <w:rsid w:val="00A33663"/>
    <w:rsid w:val="00AD47B3"/>
    <w:rsid w:val="00BB6F87"/>
    <w:rsid w:val="00C13C38"/>
    <w:rsid w:val="00C41C6A"/>
    <w:rsid w:val="00C817DD"/>
    <w:rsid w:val="00CD155B"/>
    <w:rsid w:val="00D0308C"/>
    <w:rsid w:val="00D147BC"/>
    <w:rsid w:val="00D37594"/>
    <w:rsid w:val="00D95B88"/>
    <w:rsid w:val="00DA6987"/>
    <w:rsid w:val="00DD3FF7"/>
    <w:rsid w:val="00E52FB9"/>
    <w:rsid w:val="00E6231B"/>
    <w:rsid w:val="00E62B32"/>
    <w:rsid w:val="00E91859"/>
    <w:rsid w:val="00ED4B31"/>
    <w:rsid w:val="00F24E08"/>
    <w:rsid w:val="00F4098C"/>
    <w:rsid w:val="00F53AA9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919085-5301-4117-A09C-ADFDA54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5B43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43C9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43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A6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69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8C10437</Template>
  <TotalTime>0</TotalTime>
  <Pages>2</Pages>
  <Words>467</Words>
  <Characters>2688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TEMPLATE</vt:lpstr>
    </vt:vector>
  </TitlesOfParts>
  <Company>Department of Finance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Finance 2017-18 Financial Year Listing of Contracts</dc:title>
  <dc:creator>Department of Finance</dc:creator>
  <cp:lastModifiedBy>Dempsey, Stacey</cp:lastModifiedBy>
  <cp:revision>2</cp:revision>
  <cp:lastPrinted>2018-08-20T02:09:00Z</cp:lastPrinted>
  <dcterms:created xsi:type="dcterms:W3CDTF">2019-11-05T01:15:00Z</dcterms:created>
  <dcterms:modified xsi:type="dcterms:W3CDTF">2019-11-05T01:15:00Z</dcterms:modified>
</cp:coreProperties>
</file>