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451" w:rsidRPr="00F724AC" w:rsidRDefault="000F2451" w:rsidP="00477E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03B0" w:rsidRPr="007B3D7B" w:rsidRDefault="005903B0" w:rsidP="00590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D7B">
        <w:rPr>
          <w:rFonts w:ascii="Times New Roman" w:hAnsi="Times New Roman" w:cs="Times New Roman"/>
          <w:sz w:val="24"/>
          <w:szCs w:val="24"/>
        </w:rPr>
        <w:t>M</w:t>
      </w:r>
      <w:r w:rsidR="003D631C" w:rsidRPr="007B3D7B">
        <w:rPr>
          <w:rFonts w:ascii="Times New Roman" w:hAnsi="Times New Roman" w:cs="Times New Roman"/>
          <w:sz w:val="24"/>
          <w:szCs w:val="24"/>
        </w:rPr>
        <w:t>s</w:t>
      </w:r>
      <w:r w:rsidRPr="007B3D7B">
        <w:rPr>
          <w:rFonts w:ascii="Times New Roman" w:hAnsi="Times New Roman" w:cs="Times New Roman"/>
          <w:sz w:val="24"/>
          <w:szCs w:val="24"/>
        </w:rPr>
        <w:t xml:space="preserve"> </w:t>
      </w:r>
      <w:r w:rsidR="003D631C" w:rsidRPr="007B3D7B">
        <w:rPr>
          <w:rFonts w:ascii="Times New Roman" w:hAnsi="Times New Roman" w:cs="Times New Roman"/>
          <w:sz w:val="24"/>
          <w:szCs w:val="24"/>
        </w:rPr>
        <w:t>Kathryn Campbell CSC</w:t>
      </w:r>
    </w:p>
    <w:p w:rsidR="005903B0" w:rsidRPr="007B3D7B" w:rsidRDefault="005903B0" w:rsidP="00590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D7B">
        <w:rPr>
          <w:rFonts w:ascii="Times New Roman" w:hAnsi="Times New Roman" w:cs="Times New Roman"/>
          <w:sz w:val="24"/>
          <w:szCs w:val="24"/>
        </w:rPr>
        <w:t>Secretary</w:t>
      </w:r>
    </w:p>
    <w:p w:rsidR="005903B0" w:rsidRPr="007B3D7B" w:rsidRDefault="005903B0" w:rsidP="00590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D7B">
        <w:rPr>
          <w:rFonts w:ascii="Times New Roman" w:hAnsi="Times New Roman" w:cs="Times New Roman"/>
          <w:sz w:val="24"/>
          <w:szCs w:val="24"/>
        </w:rPr>
        <w:t>Department of Social Services</w:t>
      </w:r>
    </w:p>
    <w:p w:rsidR="005903B0" w:rsidRPr="007B3D7B" w:rsidRDefault="005903B0" w:rsidP="005903B0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7B3D7B">
        <w:rPr>
          <w:rStyle w:val="text1"/>
          <w:rFonts w:ascii="Times New Roman" w:hAnsi="Times New Roman"/>
          <w:sz w:val="24"/>
          <w:szCs w:val="24"/>
        </w:rPr>
        <w:t>PO Box 7576</w:t>
      </w:r>
    </w:p>
    <w:p w:rsidR="005903B0" w:rsidRPr="007B3D7B" w:rsidRDefault="005903B0" w:rsidP="00590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3D7B">
        <w:rPr>
          <w:rFonts w:ascii="Times New Roman" w:hAnsi="Times New Roman" w:cs="Times New Roman"/>
          <w:sz w:val="24"/>
          <w:szCs w:val="24"/>
        </w:rPr>
        <w:t>Canberra Business Centre ACT 2610</w:t>
      </w:r>
    </w:p>
    <w:p w:rsidR="005903B0" w:rsidRPr="007B3D7B" w:rsidRDefault="005903B0" w:rsidP="00590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03B0" w:rsidRPr="007B3D7B" w:rsidRDefault="003D631C" w:rsidP="005903B0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B3D7B">
        <w:rPr>
          <w:rFonts w:ascii="Times New Roman" w:hAnsi="Times New Roman" w:cs="Times New Roman"/>
          <w:sz w:val="24"/>
          <w:szCs w:val="24"/>
        </w:rPr>
        <w:t>Dear Ms Campbell</w:t>
      </w:r>
    </w:p>
    <w:p w:rsidR="00477E2C" w:rsidRPr="007B3D7B" w:rsidRDefault="00024562" w:rsidP="007B3D7B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B3D7B"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 w:rsidRPr="007B3D7B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5903B0" w:rsidRPr="007B3D7B">
        <w:rPr>
          <w:rFonts w:ascii="Times New Roman" w:hAnsi="Times New Roman" w:cs="Times New Roman"/>
          <w:b/>
          <w:caps/>
          <w:sz w:val="24"/>
          <w:szCs w:val="24"/>
        </w:rPr>
        <w:t>NATIONAL CAMPAIGN TO </w:t>
      </w:r>
      <w:r w:rsidR="00924A81" w:rsidRPr="007B3D7B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5903B0" w:rsidRPr="007B3D7B">
        <w:rPr>
          <w:rFonts w:ascii="Times New Roman" w:hAnsi="Times New Roman" w:cs="Times New Roman"/>
          <w:b/>
          <w:caps/>
          <w:sz w:val="24"/>
          <w:szCs w:val="24"/>
        </w:rPr>
        <w:t>REDUCE VIOLENCE AGAINST WOMEN AND THEIR CHILDREN</w:t>
      </w:r>
      <w:r w:rsidR="007B3D7B" w:rsidRPr="007B3D7B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7B3D7B" w:rsidRPr="007B3D7B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63539F">
        <w:rPr>
          <w:rFonts w:ascii="Times New Roman" w:hAnsi="Times New Roman" w:cs="Times New Roman"/>
          <w:b/>
          <w:caps/>
          <w:sz w:val="24"/>
          <w:szCs w:val="24"/>
        </w:rPr>
        <w:t>(PHASE 2)</w:t>
      </w:r>
    </w:p>
    <w:p w:rsidR="003C5319" w:rsidRPr="007B3D7B" w:rsidRDefault="00A0392C" w:rsidP="005F782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B3D7B"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7B3D7B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 w:rsidRPr="007B3D7B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7B3D7B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 w:rsidRPr="007B3D7B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7B3D7B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 w:rsidRPr="007B3D7B">
        <w:rPr>
          <w:rFonts w:ascii="Times New Roman" w:hAnsi="Times New Roman" w:cs="Times New Roman"/>
          <w:sz w:val="24"/>
          <w:szCs w:val="24"/>
        </w:rPr>
        <w:t>with expenditure ex</w:t>
      </w:r>
      <w:r w:rsidRPr="007B3D7B"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 w:rsidRPr="007B3D7B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7B3D7B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 w:rsidRPr="007B3D7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 w:rsidRPr="007B3D7B">
        <w:rPr>
          <w:rFonts w:ascii="Times New Roman" w:hAnsi="Times New Roman" w:cs="Times New Roman"/>
          <w:sz w:val="24"/>
          <w:szCs w:val="24"/>
        </w:rPr>
        <w:t>.</w:t>
      </w:r>
    </w:p>
    <w:p w:rsidR="00001F2A" w:rsidRPr="007B3D7B" w:rsidRDefault="001151AB" w:rsidP="00F3203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7B3D7B">
        <w:rPr>
          <w:rFonts w:ascii="Times New Roman" w:hAnsi="Times New Roman" w:cs="Times New Roman"/>
          <w:sz w:val="24"/>
          <w:szCs w:val="24"/>
        </w:rPr>
        <w:t>On</w:t>
      </w:r>
      <w:r w:rsidR="00B01958" w:rsidRPr="007B3D7B">
        <w:rPr>
          <w:rFonts w:ascii="Times New Roman" w:hAnsi="Times New Roman" w:cs="Times New Roman"/>
          <w:sz w:val="24"/>
          <w:szCs w:val="24"/>
        </w:rPr>
        <w:t xml:space="preserve"> </w:t>
      </w:r>
      <w:r w:rsidR="003A503F">
        <w:rPr>
          <w:rFonts w:ascii="Times New Roman" w:hAnsi="Times New Roman" w:cs="Times New Roman"/>
          <w:sz w:val="24"/>
          <w:szCs w:val="24"/>
        </w:rPr>
        <w:t>9 May 2018</w:t>
      </w:r>
      <w:r w:rsidR="00B01958" w:rsidRPr="007B3D7B">
        <w:rPr>
          <w:rFonts w:ascii="Times New Roman" w:hAnsi="Times New Roman" w:cs="Times New Roman"/>
          <w:sz w:val="24"/>
          <w:szCs w:val="24"/>
        </w:rPr>
        <w:t xml:space="preserve">, </w:t>
      </w:r>
      <w:r w:rsidRPr="007B3D7B">
        <w:rPr>
          <w:rFonts w:ascii="Times New Roman" w:hAnsi="Times New Roman" w:cs="Times New Roman"/>
          <w:sz w:val="24"/>
          <w:szCs w:val="24"/>
        </w:rPr>
        <w:t>t</w:t>
      </w:r>
      <w:r w:rsidR="00F3203D" w:rsidRPr="007B3D7B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 w:rsidRPr="007B3D7B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7B3D7B">
        <w:rPr>
          <w:rFonts w:ascii="Times New Roman" w:hAnsi="Times New Roman" w:cs="Times New Roman"/>
          <w:sz w:val="24"/>
          <w:szCs w:val="24"/>
        </w:rPr>
        <w:t>the</w:t>
      </w:r>
      <w:r w:rsidR="00D31B1C" w:rsidRPr="007B3D7B">
        <w:rPr>
          <w:rFonts w:ascii="Times New Roman" w:hAnsi="Times New Roman" w:cs="Times New Roman"/>
          <w:sz w:val="24"/>
          <w:szCs w:val="24"/>
        </w:rPr>
        <w:t xml:space="preserve"> Na</w:t>
      </w:r>
      <w:r w:rsidR="005903B0" w:rsidRPr="007B3D7B">
        <w:rPr>
          <w:rFonts w:ascii="Times New Roman" w:hAnsi="Times New Roman" w:cs="Times New Roman"/>
          <w:sz w:val="24"/>
          <w:szCs w:val="24"/>
        </w:rPr>
        <w:t>tional Campaign to Reduce Violence against Women and their Children</w:t>
      </w:r>
      <w:r w:rsidR="00D31B1C" w:rsidRPr="007B3D7B">
        <w:rPr>
          <w:rFonts w:ascii="Times New Roman" w:hAnsi="Times New Roman" w:cs="Times New Roman"/>
          <w:sz w:val="24"/>
          <w:szCs w:val="24"/>
        </w:rPr>
        <w:t xml:space="preserve"> </w:t>
      </w:r>
      <w:r w:rsidR="0063539F">
        <w:rPr>
          <w:rFonts w:ascii="Times New Roman" w:hAnsi="Times New Roman" w:cs="Times New Roman"/>
          <w:sz w:val="24"/>
          <w:szCs w:val="24"/>
        </w:rPr>
        <w:t xml:space="preserve">(Phase 2) </w:t>
      </w:r>
      <w:r w:rsidR="00245F2D" w:rsidRPr="007B3D7B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5903B0" w:rsidRPr="007B3D7B">
        <w:rPr>
          <w:rFonts w:ascii="Times New Roman" w:hAnsi="Times New Roman" w:cs="Times New Roman"/>
          <w:sz w:val="24"/>
          <w:szCs w:val="24"/>
        </w:rPr>
        <w:t xml:space="preserve">the </w:t>
      </w:r>
      <w:r w:rsidR="003D03DA" w:rsidRPr="007B3D7B">
        <w:rPr>
          <w:rFonts w:ascii="Times New Roman" w:hAnsi="Times New Roman" w:cs="Times New Roman"/>
          <w:sz w:val="24"/>
          <w:szCs w:val="24"/>
        </w:rPr>
        <w:t>Department</w:t>
      </w:r>
      <w:r w:rsidR="005903B0" w:rsidRPr="007B3D7B">
        <w:rPr>
          <w:rFonts w:ascii="Times New Roman" w:hAnsi="Times New Roman" w:cs="Times New Roman"/>
          <w:sz w:val="24"/>
          <w:szCs w:val="24"/>
        </w:rPr>
        <w:t xml:space="preserve"> of Social Services</w:t>
      </w:r>
      <w:r w:rsidR="00A0392C" w:rsidRPr="007B3D7B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met with </w:t>
      </w:r>
      <w:r w:rsidR="003D03DA" w:rsidRPr="007B3D7B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 w:rsidRPr="007B3D7B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 w:rsidRPr="007B3D7B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 w:rsidRPr="007B3D7B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 w:rsidRPr="007B3D7B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 w:rsidRPr="007B3D7B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 w:rsidRPr="007B3D7B">
        <w:rPr>
          <w:rFonts w:ascii="Times New Roman" w:hAnsi="Times New Roman" w:cs="Times New Roman"/>
          <w:sz w:val="24"/>
          <w:szCs w:val="24"/>
        </w:rPr>
        <w:t>supporting documentation</w:t>
      </w:r>
      <w:r w:rsidR="00001F2A" w:rsidRPr="007B3D7B">
        <w:rPr>
          <w:rFonts w:ascii="Times New Roman" w:hAnsi="Times New Roman" w:cs="Times New Roman"/>
          <w:sz w:val="24"/>
          <w:szCs w:val="24"/>
        </w:rPr>
        <w:t>:</w:t>
      </w:r>
    </w:p>
    <w:p w:rsidR="00001F2A" w:rsidRPr="007B3D7B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7B3D7B">
        <w:rPr>
          <w:rFonts w:ascii="Times New Roman" w:hAnsi="Times New Roman" w:cs="Times New Roman"/>
        </w:rPr>
        <w:t>communication</w:t>
      </w:r>
      <w:r w:rsidR="00F3203D" w:rsidRPr="007B3D7B">
        <w:rPr>
          <w:rFonts w:ascii="Times New Roman" w:hAnsi="Times New Roman" w:cs="Times New Roman"/>
        </w:rPr>
        <w:t xml:space="preserve"> strategy</w:t>
      </w:r>
    </w:p>
    <w:p w:rsidR="004C58F2" w:rsidRPr="007B3D7B" w:rsidRDefault="00D31B1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7B3D7B">
        <w:rPr>
          <w:rFonts w:ascii="Times New Roman" w:hAnsi="Times New Roman" w:cs="Times New Roman"/>
        </w:rPr>
        <w:t xml:space="preserve">evaluation of </w:t>
      </w:r>
      <w:r w:rsidR="005903B0" w:rsidRPr="007B3D7B">
        <w:rPr>
          <w:rFonts w:ascii="Times New Roman" w:hAnsi="Times New Roman" w:cs="Times New Roman"/>
        </w:rPr>
        <w:t xml:space="preserve">Phase One </w:t>
      </w:r>
      <w:r w:rsidRPr="007B3D7B">
        <w:rPr>
          <w:rFonts w:ascii="Times New Roman" w:hAnsi="Times New Roman" w:cs="Times New Roman"/>
        </w:rPr>
        <w:t>of the campaign</w:t>
      </w:r>
    </w:p>
    <w:p w:rsidR="00001F2A" w:rsidRPr="007B3D7B" w:rsidRDefault="00A0392C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r w:rsidRPr="007B3D7B">
        <w:rPr>
          <w:rFonts w:ascii="Times New Roman" w:hAnsi="Times New Roman" w:cs="Times New Roman"/>
        </w:rPr>
        <w:t xml:space="preserve">draft media </w:t>
      </w:r>
      <w:r w:rsidR="00001F2A" w:rsidRPr="007B3D7B">
        <w:rPr>
          <w:rFonts w:ascii="Times New Roman" w:hAnsi="Times New Roman" w:cs="Times New Roman"/>
        </w:rPr>
        <w:t xml:space="preserve">strategy and </w:t>
      </w:r>
      <w:r w:rsidR="004C58F2" w:rsidRPr="007B3D7B">
        <w:rPr>
          <w:rFonts w:ascii="Times New Roman" w:hAnsi="Times New Roman" w:cs="Times New Roman"/>
        </w:rPr>
        <w:t xml:space="preserve">indicative media </w:t>
      </w:r>
      <w:r w:rsidRPr="007B3D7B">
        <w:rPr>
          <w:rFonts w:ascii="Times New Roman" w:hAnsi="Times New Roman" w:cs="Times New Roman"/>
        </w:rPr>
        <w:t>plan</w:t>
      </w:r>
      <w:r w:rsidR="004C58F2" w:rsidRPr="007B3D7B">
        <w:rPr>
          <w:rFonts w:ascii="Times New Roman" w:hAnsi="Times New Roman" w:cs="Times New Roman"/>
        </w:rPr>
        <w:t xml:space="preserve"> overview</w:t>
      </w:r>
    </w:p>
    <w:p w:rsidR="00A0392C" w:rsidRPr="005903B0" w:rsidRDefault="004C58F2" w:rsidP="00245F2D">
      <w:pPr>
        <w:pStyle w:val="ListParagraph"/>
        <w:numPr>
          <w:ilvl w:val="0"/>
          <w:numId w:val="9"/>
        </w:numPr>
        <w:spacing w:after="240"/>
        <w:rPr>
          <w:rFonts w:ascii="Times New Roman" w:hAnsi="Times New Roman" w:cs="Times New Roman"/>
        </w:rPr>
      </w:pPr>
      <w:proofErr w:type="gramStart"/>
      <w:r w:rsidRPr="007B3D7B">
        <w:rPr>
          <w:rFonts w:ascii="Times New Roman" w:hAnsi="Times New Roman" w:cs="Times New Roman"/>
        </w:rPr>
        <w:t>a</w:t>
      </w:r>
      <w:proofErr w:type="gramEnd"/>
      <w:r w:rsidRPr="007B3D7B">
        <w:rPr>
          <w:rFonts w:ascii="Times New Roman" w:hAnsi="Times New Roman" w:cs="Times New Roman"/>
        </w:rPr>
        <w:t xml:space="preserve"> </w:t>
      </w:r>
      <w:r w:rsidR="00001F2A" w:rsidRPr="007B3D7B">
        <w:rPr>
          <w:rFonts w:ascii="Times New Roman" w:hAnsi="Times New Roman" w:cs="Times New Roman"/>
        </w:rPr>
        <w:t>s</w:t>
      </w:r>
      <w:r w:rsidR="00F3203D" w:rsidRPr="007B3D7B">
        <w:rPr>
          <w:rFonts w:ascii="Times New Roman" w:hAnsi="Times New Roman" w:cs="Times New Roman"/>
        </w:rPr>
        <w:t xml:space="preserve">tatement </w:t>
      </w:r>
      <w:r w:rsidR="00001F2A" w:rsidRPr="007B3D7B">
        <w:rPr>
          <w:rFonts w:ascii="Times New Roman" w:hAnsi="Times New Roman" w:cs="Times New Roman"/>
        </w:rPr>
        <w:t xml:space="preserve">against </w:t>
      </w:r>
      <w:r w:rsidR="00F3203D" w:rsidRPr="007B3D7B">
        <w:rPr>
          <w:rFonts w:ascii="Times New Roman" w:hAnsi="Times New Roman" w:cs="Times New Roman"/>
        </w:rPr>
        <w:t>Principles</w:t>
      </w:r>
      <w:r w:rsidR="00245F2D" w:rsidRPr="007B3D7B">
        <w:rPr>
          <w:rFonts w:ascii="Times New Roman" w:hAnsi="Times New Roman" w:cs="Times New Roman"/>
        </w:rPr>
        <w:t xml:space="preserve"> </w:t>
      </w:r>
      <w:r w:rsidR="00F210CC" w:rsidRPr="007B3D7B">
        <w:rPr>
          <w:rFonts w:ascii="Times New Roman" w:hAnsi="Times New Roman" w:cs="Times New Roman"/>
        </w:rPr>
        <w:t xml:space="preserve">1 to 4 of the </w:t>
      </w:r>
      <w:r w:rsidR="00F210CC" w:rsidRPr="007B3D7B">
        <w:rPr>
          <w:rFonts w:ascii="Times New Roman" w:hAnsi="Times New Roman" w:cs="Times New Roman"/>
          <w:i/>
        </w:rPr>
        <w:t>Guidelines</w:t>
      </w:r>
      <w:r w:rsidR="00001F2A" w:rsidRPr="007B3D7B">
        <w:rPr>
          <w:rFonts w:ascii="Times New Roman" w:hAnsi="Times New Roman" w:cs="Times New Roman"/>
          <w:i/>
        </w:rPr>
        <w:t xml:space="preserve"> on Information</w:t>
      </w:r>
      <w:r w:rsidR="00245F2D" w:rsidRPr="007B3D7B">
        <w:rPr>
          <w:rFonts w:ascii="Times New Roman" w:hAnsi="Times New Roman" w:cs="Times New Roman"/>
          <w:i/>
        </w:rPr>
        <w:t xml:space="preserve"> </w:t>
      </w:r>
      <w:r w:rsidR="00001F2A" w:rsidRPr="007B3D7B">
        <w:rPr>
          <w:rFonts w:ascii="Times New Roman" w:hAnsi="Times New Roman" w:cs="Times New Roman"/>
          <w:i/>
        </w:rPr>
        <w:t>a</w:t>
      </w:r>
      <w:r w:rsidR="00245F2D" w:rsidRPr="007B3D7B">
        <w:rPr>
          <w:rFonts w:ascii="Times New Roman" w:hAnsi="Times New Roman" w:cs="Times New Roman"/>
          <w:i/>
        </w:rPr>
        <w:t xml:space="preserve">nd </w:t>
      </w:r>
      <w:r w:rsidR="00D65F2F" w:rsidRPr="007B3D7B">
        <w:rPr>
          <w:rFonts w:ascii="Times New Roman" w:hAnsi="Times New Roman" w:cs="Times New Roman"/>
          <w:i/>
        </w:rPr>
        <w:t>Advertising</w:t>
      </w:r>
      <w:r w:rsidR="00245F2D" w:rsidRPr="007B3D7B">
        <w:rPr>
          <w:rFonts w:ascii="Times New Roman" w:hAnsi="Times New Roman" w:cs="Times New Roman"/>
          <w:i/>
        </w:rPr>
        <w:t xml:space="preserve"> Campaigns by non-corporate Commonwealth</w:t>
      </w:r>
      <w:r w:rsidR="00245F2D" w:rsidRPr="005903B0">
        <w:rPr>
          <w:rFonts w:ascii="Times New Roman" w:hAnsi="Times New Roman" w:cs="Times New Roman"/>
          <w:i/>
        </w:rPr>
        <w:t xml:space="preserve"> entities</w:t>
      </w:r>
      <w:r w:rsidR="00F96641" w:rsidRPr="005903B0">
        <w:rPr>
          <w:rFonts w:ascii="Times New Roman" w:hAnsi="Times New Roman" w:cs="Times New Roman"/>
        </w:rPr>
        <w:t xml:space="preserve"> (Guidelines)</w:t>
      </w:r>
      <w:r w:rsidR="00F3203D" w:rsidRPr="005903B0">
        <w:rPr>
          <w:rFonts w:ascii="Times New Roman" w:hAnsi="Times New Roman" w:cs="Times New Roman"/>
        </w:rPr>
        <w:t>.</w:t>
      </w:r>
      <w:r w:rsidR="004826AA" w:rsidRPr="005903B0">
        <w:rPr>
          <w:rFonts w:ascii="Times New Roman" w:hAnsi="Times New Roman" w:cs="Times New Roman"/>
        </w:rPr>
        <w:t xml:space="preserve"> </w:t>
      </w:r>
    </w:p>
    <w:p w:rsidR="001151AB" w:rsidRPr="005903B0" w:rsidRDefault="0085087E" w:rsidP="00D3519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5903B0">
        <w:rPr>
          <w:rFonts w:ascii="Times New Roman" w:hAnsi="Times New Roman" w:cs="Times New Roman"/>
          <w:sz w:val="24"/>
          <w:szCs w:val="24"/>
        </w:rPr>
        <w:t>T</w:t>
      </w:r>
      <w:r w:rsidR="001151AB" w:rsidRPr="005903B0">
        <w:rPr>
          <w:rFonts w:ascii="Times New Roman" w:hAnsi="Times New Roman" w:cs="Times New Roman"/>
          <w:sz w:val="24"/>
          <w:szCs w:val="24"/>
        </w:rPr>
        <w:t>h</w:t>
      </w:r>
      <w:r w:rsidRPr="005903B0">
        <w:rPr>
          <w:rFonts w:ascii="Times New Roman" w:hAnsi="Times New Roman" w:cs="Times New Roman"/>
          <w:sz w:val="24"/>
          <w:szCs w:val="24"/>
        </w:rPr>
        <w:t>e Committee is satisfied that the campaign is relevant to government responsibilities</w:t>
      </w:r>
      <w:r w:rsidR="0008431C" w:rsidRPr="005903B0">
        <w:rPr>
          <w:rFonts w:ascii="Times New Roman" w:hAnsi="Times New Roman" w:cs="Times New Roman"/>
          <w:sz w:val="24"/>
          <w:szCs w:val="24"/>
        </w:rPr>
        <w:t xml:space="preserve"> (Principle 1)</w:t>
      </w:r>
      <w:r w:rsidR="00F96641" w:rsidRPr="005903B0">
        <w:rPr>
          <w:rFonts w:ascii="Times New Roman" w:hAnsi="Times New Roman" w:cs="Times New Roman"/>
          <w:sz w:val="24"/>
          <w:szCs w:val="24"/>
        </w:rPr>
        <w:t xml:space="preserve">, and that </w:t>
      </w:r>
      <w:r w:rsidRPr="005903B0">
        <w:rPr>
          <w:rFonts w:ascii="Times New Roman" w:hAnsi="Times New Roman" w:cs="Times New Roman"/>
          <w:sz w:val="24"/>
          <w:szCs w:val="24"/>
        </w:rPr>
        <w:t xml:space="preserve">the campaign </w:t>
      </w:r>
      <w:r w:rsidR="00C14A9C" w:rsidRPr="005903B0">
        <w:rPr>
          <w:rFonts w:ascii="Times New Roman" w:hAnsi="Times New Roman" w:cs="Times New Roman"/>
          <w:sz w:val="24"/>
          <w:szCs w:val="24"/>
        </w:rPr>
        <w:t xml:space="preserve">is being developed </w:t>
      </w:r>
      <w:r w:rsidR="00F96641" w:rsidRPr="005903B0">
        <w:rPr>
          <w:rFonts w:ascii="Times New Roman" w:hAnsi="Times New Roman" w:cs="Times New Roman"/>
          <w:sz w:val="24"/>
          <w:szCs w:val="24"/>
        </w:rPr>
        <w:t xml:space="preserve">in line with Principles 2 </w:t>
      </w:r>
      <w:r w:rsidR="003D03DA" w:rsidRPr="005903B0">
        <w:rPr>
          <w:rFonts w:ascii="Times New Roman" w:hAnsi="Times New Roman" w:cs="Times New Roman"/>
          <w:sz w:val="24"/>
          <w:szCs w:val="24"/>
        </w:rPr>
        <w:t>to</w:t>
      </w:r>
      <w:r w:rsidR="00F96641" w:rsidRPr="005903B0">
        <w:rPr>
          <w:rFonts w:ascii="Times New Roman" w:hAnsi="Times New Roman" w:cs="Times New Roman"/>
          <w:sz w:val="24"/>
          <w:szCs w:val="24"/>
        </w:rPr>
        <w:t xml:space="preserve"> 4 of the Guidelines</w:t>
      </w:r>
      <w:r w:rsidR="00C14A9C" w:rsidRPr="005903B0">
        <w:rPr>
          <w:rFonts w:ascii="Times New Roman" w:hAnsi="Times New Roman" w:cs="Times New Roman"/>
          <w:sz w:val="24"/>
          <w:szCs w:val="24"/>
        </w:rPr>
        <w:t xml:space="preserve">. </w:t>
      </w:r>
      <w:r w:rsidR="00F96641" w:rsidRPr="005903B0">
        <w:rPr>
          <w:rFonts w:ascii="Times New Roman" w:hAnsi="Times New Roman" w:cs="Times New Roman"/>
          <w:sz w:val="24"/>
          <w:szCs w:val="24"/>
        </w:rPr>
        <w:t xml:space="preserve"> </w:t>
      </w:r>
      <w:r w:rsidR="00497415" w:rsidRPr="00E60B11">
        <w:rPr>
          <w:rFonts w:ascii="Times New Roman" w:hAnsi="Times New Roman" w:cs="Times New Roman"/>
          <w:sz w:val="24"/>
          <w:szCs w:val="24"/>
        </w:rPr>
        <w:t>The Committee’s view has been formed at the communication strategy stage, and</w:t>
      </w:r>
      <w:r w:rsidR="00497415" w:rsidRPr="005903B0">
        <w:rPr>
          <w:rFonts w:ascii="Times New Roman" w:hAnsi="Times New Roman" w:cs="Times New Roman"/>
          <w:sz w:val="24"/>
          <w:szCs w:val="24"/>
        </w:rPr>
        <w:t xml:space="preserve"> it has not considered the advertising materials. </w:t>
      </w:r>
      <w:r w:rsidR="00F96641" w:rsidRPr="005903B0">
        <w:rPr>
          <w:rFonts w:ascii="Times New Roman" w:hAnsi="Times New Roman" w:cs="Times New Roman"/>
          <w:sz w:val="24"/>
          <w:szCs w:val="24"/>
        </w:rPr>
        <w:t xml:space="preserve">For this reason, the Committee has concluded that the proposed </w:t>
      </w:r>
      <w:r w:rsidR="005903B0" w:rsidRPr="005903B0">
        <w:rPr>
          <w:rFonts w:ascii="Times New Roman" w:hAnsi="Times New Roman" w:cs="Times New Roman"/>
          <w:sz w:val="24"/>
          <w:szCs w:val="24"/>
        </w:rPr>
        <w:t>National Campaign to Reduce Violence against Women and their Children</w:t>
      </w:r>
      <w:r w:rsidR="00D31B1C" w:rsidRPr="005903B0">
        <w:rPr>
          <w:rFonts w:ascii="Times New Roman" w:hAnsi="Times New Roman" w:cs="Times New Roman"/>
          <w:sz w:val="24"/>
          <w:szCs w:val="24"/>
        </w:rPr>
        <w:t xml:space="preserve"> </w:t>
      </w:r>
      <w:r w:rsidR="0063539F">
        <w:rPr>
          <w:rFonts w:ascii="Times New Roman" w:hAnsi="Times New Roman" w:cs="Times New Roman"/>
          <w:sz w:val="24"/>
          <w:szCs w:val="24"/>
        </w:rPr>
        <w:t xml:space="preserve">(Phase 2) </w:t>
      </w:r>
      <w:r w:rsidR="00F96641" w:rsidRPr="005903B0">
        <w:rPr>
          <w:rFonts w:ascii="Times New Roman" w:hAnsi="Times New Roman" w:cs="Times New Roman"/>
          <w:sz w:val="24"/>
          <w:szCs w:val="24"/>
        </w:rPr>
        <w:t xml:space="preserve">is capable of complying with Principles 1 to 4 of the Guidelines.  </w:t>
      </w:r>
    </w:p>
    <w:p w:rsidR="00C14A9C" w:rsidRPr="005903B0" w:rsidRDefault="00C14A9C" w:rsidP="00C14A9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5903B0">
        <w:rPr>
          <w:rFonts w:ascii="Times New Roman" w:hAnsi="Times New Roman" w:cs="Times New Roman"/>
          <w:sz w:val="24"/>
          <w:szCs w:val="24"/>
        </w:rPr>
        <w:t>As legal and procurement matters relating to the campaign are not considere</w:t>
      </w:r>
      <w:r w:rsidR="00497415" w:rsidRPr="005903B0">
        <w:rPr>
          <w:rFonts w:ascii="Times New Roman" w:hAnsi="Times New Roman" w:cs="Times New Roman"/>
          <w:sz w:val="24"/>
          <w:szCs w:val="24"/>
        </w:rPr>
        <w:t>d by this</w:t>
      </w:r>
      <w:r w:rsidRPr="005903B0"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Principle 5 of the Guidelines. </w:t>
      </w:r>
    </w:p>
    <w:p w:rsidR="0002208A" w:rsidRPr="005903B0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5903B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after the campaign is launched. </w:t>
      </w:r>
    </w:p>
    <w:p w:rsidR="0002208A" w:rsidRPr="005903B0" w:rsidRDefault="0002208A" w:rsidP="0002208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5903B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5903B0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3B0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Pr="005903B0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Pr="005903B0" w:rsidRDefault="000D3470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1939F5" w:rsidRPr="005903B0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A81" w:rsidRPr="001F1922" w:rsidRDefault="00C91050" w:rsidP="00924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Chris</w:t>
      </w:r>
      <w:r w:rsidR="00924A81" w:rsidRPr="001F1922">
        <w:rPr>
          <w:rFonts w:ascii="Times New Roman" w:hAnsi="Times New Roman" w:cs="Times New Roman"/>
          <w:sz w:val="24"/>
          <w:szCs w:val="24"/>
        </w:rPr>
        <w:t xml:space="preserve"> Faulks</w:t>
      </w:r>
    </w:p>
    <w:p w:rsidR="00924A81" w:rsidRPr="001F1922" w:rsidRDefault="00924A81" w:rsidP="00924A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1922">
        <w:rPr>
          <w:rFonts w:ascii="Times New Roman" w:hAnsi="Times New Roman" w:cs="Times New Roman"/>
          <w:sz w:val="24"/>
          <w:szCs w:val="24"/>
        </w:rPr>
        <w:t>Acting Chair</w:t>
      </w:r>
    </w:p>
    <w:p w:rsidR="00C91050" w:rsidRDefault="00C91050" w:rsidP="00C91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313CB1" w:rsidRDefault="000D3470" w:rsidP="00C91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r w:rsidR="00A507D2">
        <w:rPr>
          <w:rFonts w:ascii="Times New Roman" w:hAnsi="Times New Roman" w:cs="Times New Roman"/>
          <w:sz w:val="24"/>
          <w:szCs w:val="24"/>
        </w:rPr>
        <w:t>May</w:t>
      </w:r>
      <w:r w:rsidR="00C91050">
        <w:rPr>
          <w:rFonts w:ascii="Times New Roman" w:hAnsi="Times New Roman" w:cs="Times New Roman"/>
          <w:sz w:val="24"/>
          <w:szCs w:val="24"/>
        </w:rPr>
        <w:t xml:space="preserve"> 201</w:t>
      </w:r>
      <w:r w:rsidR="00A507D2">
        <w:rPr>
          <w:rFonts w:ascii="Times New Roman" w:hAnsi="Times New Roman" w:cs="Times New Roman"/>
          <w:sz w:val="24"/>
          <w:szCs w:val="24"/>
        </w:rPr>
        <w:t>8</w:t>
      </w:r>
      <w:r w:rsidR="00C9105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13CB1" w:rsidSect="00196F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B56" w:rsidRDefault="00462B56" w:rsidP="00FF01B4">
      <w:pPr>
        <w:spacing w:after="0" w:line="240" w:lineRule="auto"/>
      </w:pPr>
      <w:r>
        <w:separator/>
      </w:r>
    </w:p>
  </w:endnote>
  <w:endnote w:type="continuationSeparator" w:id="0">
    <w:p w:rsidR="00462B56" w:rsidRDefault="00462B5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-CondensedBold">
    <w:altName w:val="Univers 57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89" w:rsidRDefault="00654B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89" w:rsidRDefault="00654B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89" w:rsidRDefault="00654B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B56" w:rsidRDefault="00462B56" w:rsidP="00FF01B4">
      <w:pPr>
        <w:spacing w:after="0" w:line="240" w:lineRule="auto"/>
      </w:pPr>
      <w:r>
        <w:separator/>
      </w:r>
    </w:p>
  </w:footnote>
  <w:footnote w:type="continuationSeparator" w:id="0">
    <w:p w:rsidR="00462B56" w:rsidRDefault="00462B5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89" w:rsidRDefault="00654B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89" w:rsidRDefault="00654B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8A6" w:rsidRDefault="000078A6" w:rsidP="00DD115B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Independent Communications Committee</w:t>
    </w:r>
  </w:p>
  <w:p w:rsidR="000078A6" w:rsidRDefault="000078A6" w:rsidP="00DD1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D3470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A503F"/>
    <w:rsid w:val="003B012B"/>
    <w:rsid w:val="003B0D79"/>
    <w:rsid w:val="003C5319"/>
    <w:rsid w:val="003C60DF"/>
    <w:rsid w:val="003C6E33"/>
    <w:rsid w:val="003D03DA"/>
    <w:rsid w:val="003D631C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2B56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3B0"/>
    <w:rsid w:val="005A3F3E"/>
    <w:rsid w:val="005B28EF"/>
    <w:rsid w:val="005B4A70"/>
    <w:rsid w:val="005C65A9"/>
    <w:rsid w:val="005C6F98"/>
    <w:rsid w:val="005D4377"/>
    <w:rsid w:val="005E5C32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7EA9"/>
    <w:rsid w:val="0063539F"/>
    <w:rsid w:val="006424BC"/>
    <w:rsid w:val="006429B8"/>
    <w:rsid w:val="00647026"/>
    <w:rsid w:val="00650B8E"/>
    <w:rsid w:val="00654B89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B3D7B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E0244"/>
    <w:rsid w:val="008E40CE"/>
    <w:rsid w:val="008F01F1"/>
    <w:rsid w:val="00907EAA"/>
    <w:rsid w:val="009123AD"/>
    <w:rsid w:val="00913EEC"/>
    <w:rsid w:val="00914916"/>
    <w:rsid w:val="00920664"/>
    <w:rsid w:val="00924A81"/>
    <w:rsid w:val="00930DFD"/>
    <w:rsid w:val="0093363E"/>
    <w:rsid w:val="00935C45"/>
    <w:rsid w:val="009418D9"/>
    <w:rsid w:val="00960D17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507D2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246A"/>
    <w:rsid w:val="00AF4347"/>
    <w:rsid w:val="00B01958"/>
    <w:rsid w:val="00B100B2"/>
    <w:rsid w:val="00B211DE"/>
    <w:rsid w:val="00B23062"/>
    <w:rsid w:val="00B243EF"/>
    <w:rsid w:val="00B2717C"/>
    <w:rsid w:val="00B272C1"/>
    <w:rsid w:val="00B27367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562D"/>
    <w:rsid w:val="00B9143E"/>
    <w:rsid w:val="00B94002"/>
    <w:rsid w:val="00BA0507"/>
    <w:rsid w:val="00BC3F8B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050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4F34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0B11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4ABA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F9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spacing w:after="0" w:line="240" w:lineRule="auto"/>
      <w:ind w:left="720"/>
      <w:contextualSpacing/>
    </w:pPr>
    <w:rPr>
      <w:rFonts w:ascii="Courier" w:hAnsi="Courier" w:cs="Courier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01B4"/>
    <w:pPr>
      <w:spacing w:after="0" w:line="240" w:lineRule="auto"/>
    </w:pPr>
    <w:rPr>
      <w:rFonts w:eastAsiaTheme="minorEastAsia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  <w:rPr>
      <w:rFonts w:eastAsiaTheme="minorEastAsia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823A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982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rPr>
      <w:rFonts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248A4F7-D9D7-4688-B49F-C6603FC8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9BB525E1.dotm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2019-11-11T22:51:00Z</dcterms:created>
  <dcterms:modified xsi:type="dcterms:W3CDTF">2019-11-11T22:51:00Z</dcterms:modified>
</cp:coreProperties>
</file>