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451" w:rsidRPr="00F724AC" w:rsidRDefault="000F2451" w:rsidP="00477E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31B1C" w:rsidRPr="006E01AE" w:rsidRDefault="006E01AE" w:rsidP="00D31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1AE">
        <w:rPr>
          <w:rFonts w:ascii="Times New Roman" w:hAnsi="Times New Roman" w:cs="Times New Roman"/>
          <w:sz w:val="24"/>
          <w:szCs w:val="24"/>
        </w:rPr>
        <w:t xml:space="preserve">Mr Chris Jordan AO </w:t>
      </w:r>
    </w:p>
    <w:p w:rsidR="00D31B1C" w:rsidRPr="006E01AE" w:rsidRDefault="006E01AE" w:rsidP="00D31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1AE">
        <w:rPr>
          <w:rFonts w:ascii="Times New Roman" w:hAnsi="Times New Roman" w:cs="Times New Roman"/>
          <w:sz w:val="24"/>
          <w:szCs w:val="24"/>
        </w:rPr>
        <w:t xml:space="preserve">Commission of Taxation </w:t>
      </w:r>
    </w:p>
    <w:p w:rsidR="00D31B1C" w:rsidRPr="006E01AE" w:rsidRDefault="006E01AE" w:rsidP="00D31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1AE">
        <w:rPr>
          <w:rFonts w:ascii="Times New Roman" w:hAnsi="Times New Roman" w:cs="Times New Roman"/>
          <w:sz w:val="24"/>
          <w:szCs w:val="24"/>
        </w:rPr>
        <w:t xml:space="preserve">Australian Taxation Office </w:t>
      </w:r>
    </w:p>
    <w:p w:rsidR="00D31B1C" w:rsidRDefault="005B020C" w:rsidP="00D31B1C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>
        <w:rPr>
          <w:rStyle w:val="text1"/>
          <w:rFonts w:ascii="Times New Roman" w:hAnsi="Times New Roman"/>
          <w:sz w:val="24"/>
          <w:szCs w:val="24"/>
        </w:rPr>
        <w:t xml:space="preserve">GPO Box 9977 </w:t>
      </w:r>
    </w:p>
    <w:p w:rsidR="005B020C" w:rsidRPr="00C877AE" w:rsidRDefault="005B020C" w:rsidP="00D31B1C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>
        <w:rPr>
          <w:rStyle w:val="text1"/>
          <w:rFonts w:ascii="Times New Roman" w:hAnsi="Times New Roman"/>
          <w:sz w:val="24"/>
          <w:szCs w:val="24"/>
        </w:rPr>
        <w:t xml:space="preserve">Sydney NSW 2001 </w:t>
      </w:r>
    </w:p>
    <w:p w:rsidR="00477E2C" w:rsidRDefault="00477E2C" w:rsidP="0047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F90" w:rsidRDefault="00196F90" w:rsidP="00477E2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D31B1C" w:rsidRPr="00F724AC" w:rsidRDefault="00D31B1C" w:rsidP="00D31B1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 xml:space="preserve">Dear </w:t>
      </w:r>
      <w:r w:rsidR="005B020C">
        <w:rPr>
          <w:rFonts w:ascii="Times New Roman" w:hAnsi="Times New Roman" w:cs="Times New Roman"/>
          <w:sz w:val="24"/>
          <w:szCs w:val="24"/>
        </w:rPr>
        <w:t xml:space="preserve">Mr Jordan </w:t>
      </w:r>
    </w:p>
    <w:p w:rsidR="00477E2C" w:rsidRPr="00C877AE" w:rsidRDefault="00024562" w:rsidP="00D31B1C">
      <w:pPr>
        <w:spacing w:after="24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COMPLIANCE ADVICE</w:t>
      </w:r>
      <w:r w:rsidR="00170160">
        <w:rPr>
          <w:rFonts w:ascii="Times New Roman" w:hAnsi="Times New Roman" w:cs="Times New Roman"/>
          <w:b/>
          <w:caps/>
          <w:sz w:val="24"/>
          <w:szCs w:val="24"/>
        </w:rPr>
        <w:t xml:space="preserve"> ON THE </w:t>
      </w:r>
      <w:r w:rsidR="00C2644C">
        <w:rPr>
          <w:rFonts w:ascii="Times New Roman" w:hAnsi="Times New Roman" w:cs="Times New Roman"/>
          <w:b/>
          <w:caps/>
          <w:sz w:val="24"/>
          <w:szCs w:val="24"/>
        </w:rPr>
        <w:t xml:space="preserve">PROPOSED </w:t>
      </w:r>
      <w:r w:rsidR="004826AA">
        <w:rPr>
          <w:rFonts w:ascii="Times New Roman" w:hAnsi="Times New Roman" w:cs="Times New Roman"/>
          <w:b/>
          <w:caps/>
          <w:sz w:val="24"/>
          <w:szCs w:val="24"/>
        </w:rPr>
        <w:br/>
      </w:r>
      <w:r w:rsidR="004D01D8">
        <w:rPr>
          <w:rFonts w:ascii="Times New Roman" w:hAnsi="Times New Roman" w:cs="Times New Roman"/>
          <w:b/>
          <w:caps/>
          <w:sz w:val="24"/>
          <w:szCs w:val="24"/>
        </w:rPr>
        <w:t>Taxable Payment reporting system</w:t>
      </w:r>
      <w:r w:rsidR="00B01958" w:rsidRPr="00B01958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170160" w:rsidRPr="00B01958">
        <w:rPr>
          <w:rFonts w:ascii="Times New Roman" w:hAnsi="Times New Roman" w:cs="Times New Roman"/>
          <w:b/>
          <w:caps/>
          <w:sz w:val="24"/>
          <w:szCs w:val="24"/>
        </w:rPr>
        <w:t>Campaign</w:t>
      </w:r>
    </w:p>
    <w:p w:rsidR="003C5319" w:rsidRPr="003C5319" w:rsidRDefault="00A0392C" w:rsidP="005F782D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C5319" w:rsidRPr="003C5319">
        <w:rPr>
          <w:rFonts w:ascii="Times New Roman" w:hAnsi="Times New Roman" w:cs="Times New Roman"/>
          <w:sz w:val="24"/>
          <w:szCs w:val="24"/>
        </w:rPr>
        <w:t>Independent Communications Committee (</w:t>
      </w:r>
      <w:r w:rsidR="00A85227">
        <w:rPr>
          <w:rFonts w:ascii="Times New Roman" w:hAnsi="Times New Roman" w:cs="Times New Roman"/>
          <w:sz w:val="24"/>
          <w:szCs w:val="24"/>
        </w:rPr>
        <w:t>the Committee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) considers proposed </w:t>
      </w:r>
      <w:r w:rsidR="00D72135">
        <w:rPr>
          <w:rFonts w:ascii="Times New Roman" w:hAnsi="Times New Roman" w:cs="Times New Roman"/>
          <w:sz w:val="24"/>
          <w:szCs w:val="24"/>
        </w:rPr>
        <w:t xml:space="preserve">advertising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campaigns </w:t>
      </w:r>
      <w:r w:rsidR="00471AC0">
        <w:rPr>
          <w:rFonts w:ascii="Times New Roman" w:hAnsi="Times New Roman" w:cs="Times New Roman"/>
          <w:sz w:val="24"/>
          <w:szCs w:val="24"/>
        </w:rPr>
        <w:t>with expenditure ex</w:t>
      </w:r>
      <w:r>
        <w:rPr>
          <w:rFonts w:ascii="Times New Roman" w:hAnsi="Times New Roman" w:cs="Times New Roman"/>
          <w:sz w:val="24"/>
          <w:szCs w:val="24"/>
        </w:rPr>
        <w:t>pected to be $250,000 or more</w:t>
      </w:r>
      <w:r w:rsidR="00471AC0">
        <w:rPr>
          <w:rFonts w:ascii="Times New Roman" w:hAnsi="Times New Roman" w:cs="Times New Roman"/>
          <w:sz w:val="24"/>
          <w:szCs w:val="24"/>
        </w:rPr>
        <w:t xml:space="preserve">,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and provides independent advice to the </w:t>
      </w:r>
      <w:r w:rsidR="001151AB">
        <w:rPr>
          <w:rFonts w:ascii="Times New Roman" w:hAnsi="Times New Roman" w:cs="Times New Roman"/>
          <w:sz w:val="24"/>
          <w:szCs w:val="24"/>
        </w:rPr>
        <w:t>relevant Chief Executive</w:t>
      </w:r>
      <w:r w:rsidR="006029B7">
        <w:rPr>
          <w:rFonts w:ascii="Times New Roman" w:hAnsi="Times New Roman" w:cs="Times New Roman"/>
          <w:sz w:val="24"/>
          <w:szCs w:val="24"/>
        </w:rPr>
        <w:t>.</w:t>
      </w:r>
      <w:r w:rsidR="004D01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1F2A" w:rsidRDefault="001151AB" w:rsidP="00F3203D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</w:t>
      </w:r>
      <w:r w:rsidR="00B01958">
        <w:rPr>
          <w:rFonts w:ascii="Times New Roman" w:hAnsi="Times New Roman" w:cs="Times New Roman"/>
          <w:sz w:val="24"/>
          <w:szCs w:val="24"/>
        </w:rPr>
        <w:t xml:space="preserve"> </w:t>
      </w:r>
      <w:r w:rsidR="004D01D8">
        <w:rPr>
          <w:rFonts w:ascii="Times New Roman" w:hAnsi="Times New Roman" w:cs="Times New Roman"/>
          <w:sz w:val="24"/>
          <w:szCs w:val="24"/>
        </w:rPr>
        <w:t xml:space="preserve">8 February </w:t>
      </w:r>
      <w:r w:rsidR="00D35986">
        <w:rPr>
          <w:rFonts w:ascii="Times New Roman" w:hAnsi="Times New Roman" w:cs="Times New Roman"/>
          <w:sz w:val="24"/>
          <w:szCs w:val="24"/>
        </w:rPr>
        <w:t xml:space="preserve">and 17 October </w:t>
      </w:r>
      <w:r w:rsidR="004D01D8">
        <w:rPr>
          <w:rFonts w:ascii="Times New Roman" w:hAnsi="Times New Roman" w:cs="Times New Roman"/>
          <w:sz w:val="24"/>
          <w:szCs w:val="24"/>
        </w:rPr>
        <w:t>2018</w:t>
      </w:r>
      <w:r w:rsidR="00B0195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</w:t>
      </w:r>
      <w:r w:rsidR="00F3203D" w:rsidRPr="00F724AC">
        <w:rPr>
          <w:rFonts w:ascii="Times New Roman" w:hAnsi="Times New Roman" w:cs="Times New Roman"/>
          <w:sz w:val="24"/>
          <w:szCs w:val="24"/>
        </w:rPr>
        <w:t xml:space="preserve">he Committee </w:t>
      </w:r>
      <w:r w:rsidR="00A0392C">
        <w:rPr>
          <w:rFonts w:ascii="Times New Roman" w:hAnsi="Times New Roman" w:cs="Times New Roman"/>
          <w:sz w:val="24"/>
          <w:szCs w:val="24"/>
        </w:rPr>
        <w:t xml:space="preserve">considered </w:t>
      </w:r>
      <w:r w:rsidR="00F3203D" w:rsidRPr="00F724AC">
        <w:rPr>
          <w:rFonts w:ascii="Times New Roman" w:hAnsi="Times New Roman" w:cs="Times New Roman"/>
          <w:sz w:val="24"/>
          <w:szCs w:val="24"/>
        </w:rPr>
        <w:t>the</w:t>
      </w:r>
      <w:r w:rsidR="00D31B1C">
        <w:rPr>
          <w:rFonts w:ascii="Times New Roman" w:hAnsi="Times New Roman" w:cs="Times New Roman"/>
          <w:sz w:val="24"/>
          <w:szCs w:val="24"/>
        </w:rPr>
        <w:t xml:space="preserve"> </w:t>
      </w:r>
      <w:r w:rsidR="004D01D8">
        <w:rPr>
          <w:rFonts w:ascii="Times New Roman" w:hAnsi="Times New Roman" w:cs="Times New Roman"/>
          <w:sz w:val="24"/>
          <w:szCs w:val="24"/>
        </w:rPr>
        <w:t>Taxable Payment Reporting System</w:t>
      </w:r>
      <w:r w:rsidR="00D31B1C">
        <w:rPr>
          <w:rFonts w:ascii="Times New Roman" w:hAnsi="Times New Roman" w:cs="Times New Roman"/>
          <w:sz w:val="24"/>
          <w:szCs w:val="24"/>
        </w:rPr>
        <w:t xml:space="preserve"> campaign </w:t>
      </w:r>
      <w:r w:rsidR="00245F2D">
        <w:rPr>
          <w:rFonts w:ascii="Times New Roman" w:hAnsi="Times New Roman" w:cs="Times New Roman"/>
          <w:sz w:val="24"/>
          <w:szCs w:val="24"/>
        </w:rPr>
        <w:t xml:space="preserve">being developed by </w:t>
      </w:r>
      <w:r w:rsidR="004D01D8">
        <w:rPr>
          <w:rFonts w:ascii="Times New Roman" w:hAnsi="Times New Roman" w:cs="Times New Roman"/>
          <w:sz w:val="24"/>
          <w:szCs w:val="24"/>
        </w:rPr>
        <w:t>the Australian Taxation Office</w:t>
      </w:r>
      <w:r w:rsidR="00A0392C">
        <w:rPr>
          <w:rFonts w:ascii="Times New Roman" w:hAnsi="Times New Roman" w:cs="Times New Roman"/>
          <w:sz w:val="24"/>
          <w:szCs w:val="24"/>
        </w:rPr>
        <w:t xml:space="preserve">. As part of its consideration of this campaign, the Committee </w:t>
      </w:r>
      <w:r w:rsidR="00A0392C" w:rsidRPr="00F724AC">
        <w:rPr>
          <w:rFonts w:ascii="Times New Roman" w:hAnsi="Times New Roman" w:cs="Times New Roman"/>
          <w:sz w:val="24"/>
          <w:szCs w:val="24"/>
        </w:rPr>
        <w:t xml:space="preserve">met with </w:t>
      </w:r>
      <w:r w:rsidR="003D03DA">
        <w:rPr>
          <w:rFonts w:ascii="Times New Roman" w:hAnsi="Times New Roman" w:cs="Times New Roman"/>
          <w:sz w:val="24"/>
          <w:szCs w:val="24"/>
        </w:rPr>
        <w:t xml:space="preserve">your </w:t>
      </w:r>
      <w:r w:rsidR="00A0392C">
        <w:rPr>
          <w:rFonts w:ascii="Times New Roman" w:hAnsi="Times New Roman" w:cs="Times New Roman"/>
          <w:sz w:val="24"/>
          <w:szCs w:val="24"/>
        </w:rPr>
        <w:t xml:space="preserve">officers </w:t>
      </w:r>
      <w:r w:rsidR="00F3203D">
        <w:rPr>
          <w:rFonts w:ascii="Times New Roman" w:hAnsi="Times New Roman" w:cs="Times New Roman"/>
          <w:sz w:val="24"/>
          <w:szCs w:val="24"/>
        </w:rPr>
        <w:t xml:space="preserve">and </w:t>
      </w:r>
      <w:r w:rsidR="003C5319">
        <w:rPr>
          <w:rFonts w:ascii="Times New Roman" w:hAnsi="Times New Roman" w:cs="Times New Roman"/>
          <w:sz w:val="24"/>
          <w:szCs w:val="24"/>
        </w:rPr>
        <w:t xml:space="preserve">reviewed </w:t>
      </w:r>
      <w:r w:rsidR="002A3374">
        <w:rPr>
          <w:rFonts w:ascii="Times New Roman" w:hAnsi="Times New Roman" w:cs="Times New Roman"/>
          <w:sz w:val="24"/>
          <w:szCs w:val="24"/>
        </w:rPr>
        <w:t xml:space="preserve">the </w:t>
      </w:r>
      <w:r w:rsidR="00001F2A">
        <w:rPr>
          <w:rFonts w:ascii="Times New Roman" w:hAnsi="Times New Roman" w:cs="Times New Roman"/>
          <w:sz w:val="24"/>
          <w:szCs w:val="24"/>
        </w:rPr>
        <w:t xml:space="preserve">following </w:t>
      </w:r>
      <w:r w:rsidR="003C5319">
        <w:rPr>
          <w:rFonts w:ascii="Times New Roman" w:hAnsi="Times New Roman" w:cs="Times New Roman"/>
          <w:sz w:val="24"/>
          <w:szCs w:val="24"/>
        </w:rPr>
        <w:t>supporting documentation</w:t>
      </w:r>
      <w:r w:rsidR="00001F2A">
        <w:rPr>
          <w:rFonts w:ascii="Times New Roman" w:hAnsi="Times New Roman" w:cs="Times New Roman"/>
          <w:sz w:val="24"/>
          <w:szCs w:val="24"/>
        </w:rPr>
        <w:t>:</w:t>
      </w:r>
    </w:p>
    <w:p w:rsidR="00001F2A" w:rsidRPr="00001F2A" w:rsidRDefault="00A0392C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r w:rsidRPr="00001F2A">
        <w:rPr>
          <w:rFonts w:ascii="Times New Roman" w:hAnsi="Times New Roman" w:cs="Times New Roman"/>
        </w:rPr>
        <w:t>communication</w:t>
      </w:r>
      <w:r w:rsidR="00F3203D" w:rsidRPr="00001F2A">
        <w:rPr>
          <w:rFonts w:ascii="Times New Roman" w:hAnsi="Times New Roman" w:cs="Times New Roman"/>
        </w:rPr>
        <w:t xml:space="preserve"> strategy</w:t>
      </w:r>
    </w:p>
    <w:p w:rsidR="004C58F2" w:rsidRDefault="00F3203D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r w:rsidRPr="004C58F2">
        <w:rPr>
          <w:rFonts w:ascii="Times New Roman" w:hAnsi="Times New Roman" w:cs="Times New Roman"/>
        </w:rPr>
        <w:t xml:space="preserve">developmental </w:t>
      </w:r>
      <w:r w:rsidR="004C58F2">
        <w:rPr>
          <w:rFonts w:ascii="Times New Roman" w:hAnsi="Times New Roman" w:cs="Times New Roman"/>
        </w:rPr>
        <w:t xml:space="preserve">communications </w:t>
      </w:r>
      <w:r w:rsidRPr="004C58F2">
        <w:rPr>
          <w:rFonts w:ascii="Times New Roman" w:hAnsi="Times New Roman" w:cs="Times New Roman"/>
        </w:rPr>
        <w:t>research</w:t>
      </w:r>
      <w:r w:rsidR="00D31B1C">
        <w:rPr>
          <w:rFonts w:ascii="Times New Roman" w:hAnsi="Times New Roman" w:cs="Times New Roman"/>
        </w:rPr>
        <w:t xml:space="preserve"> </w:t>
      </w:r>
    </w:p>
    <w:p w:rsidR="00001F2A" w:rsidRPr="00001F2A" w:rsidRDefault="00A0392C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r w:rsidRPr="004C58F2">
        <w:rPr>
          <w:rFonts w:ascii="Times New Roman" w:hAnsi="Times New Roman" w:cs="Times New Roman"/>
        </w:rPr>
        <w:t xml:space="preserve">draft media </w:t>
      </w:r>
      <w:r w:rsidR="00001F2A" w:rsidRPr="004C58F2">
        <w:rPr>
          <w:rFonts w:ascii="Times New Roman" w:hAnsi="Times New Roman" w:cs="Times New Roman"/>
        </w:rPr>
        <w:t xml:space="preserve">strategy and </w:t>
      </w:r>
      <w:r w:rsidR="004C58F2">
        <w:rPr>
          <w:rFonts w:ascii="Times New Roman" w:hAnsi="Times New Roman" w:cs="Times New Roman"/>
        </w:rPr>
        <w:t xml:space="preserve">indicative media </w:t>
      </w:r>
      <w:r w:rsidRPr="004C58F2">
        <w:rPr>
          <w:rFonts w:ascii="Times New Roman" w:hAnsi="Times New Roman" w:cs="Times New Roman"/>
        </w:rPr>
        <w:t>plan</w:t>
      </w:r>
      <w:r w:rsidR="004C58F2">
        <w:rPr>
          <w:rFonts w:ascii="Times New Roman" w:hAnsi="Times New Roman" w:cs="Times New Roman"/>
        </w:rPr>
        <w:t xml:space="preserve"> overview</w:t>
      </w:r>
    </w:p>
    <w:p w:rsidR="00A0392C" w:rsidRPr="00001F2A" w:rsidRDefault="004C58F2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001F2A">
        <w:rPr>
          <w:rFonts w:ascii="Times New Roman" w:hAnsi="Times New Roman" w:cs="Times New Roman"/>
        </w:rPr>
        <w:t>s</w:t>
      </w:r>
      <w:r w:rsidR="00F3203D" w:rsidRPr="00001F2A">
        <w:rPr>
          <w:rFonts w:ascii="Times New Roman" w:hAnsi="Times New Roman" w:cs="Times New Roman"/>
        </w:rPr>
        <w:t xml:space="preserve">tatement </w:t>
      </w:r>
      <w:r w:rsidR="00001F2A">
        <w:rPr>
          <w:rFonts w:ascii="Times New Roman" w:hAnsi="Times New Roman" w:cs="Times New Roman"/>
        </w:rPr>
        <w:t xml:space="preserve">against </w:t>
      </w:r>
      <w:r w:rsidR="00F3203D" w:rsidRPr="00001F2A">
        <w:rPr>
          <w:rFonts w:ascii="Times New Roman" w:hAnsi="Times New Roman" w:cs="Times New Roman"/>
        </w:rPr>
        <w:t>Principles</w:t>
      </w:r>
      <w:r w:rsidR="00245F2D">
        <w:rPr>
          <w:rFonts w:ascii="Times New Roman" w:hAnsi="Times New Roman" w:cs="Times New Roman"/>
        </w:rPr>
        <w:t xml:space="preserve"> </w:t>
      </w:r>
      <w:r w:rsidR="00F210CC" w:rsidRPr="00001F2A">
        <w:rPr>
          <w:rFonts w:ascii="Times New Roman" w:hAnsi="Times New Roman" w:cs="Times New Roman"/>
        </w:rPr>
        <w:t xml:space="preserve">1 to 4 of the </w:t>
      </w:r>
      <w:r w:rsidR="00F210CC" w:rsidRPr="00245F2D">
        <w:rPr>
          <w:rFonts w:ascii="Times New Roman" w:hAnsi="Times New Roman" w:cs="Times New Roman"/>
          <w:i/>
        </w:rPr>
        <w:t>Guidelines</w:t>
      </w:r>
      <w:r w:rsidR="00001F2A" w:rsidRPr="00245F2D">
        <w:rPr>
          <w:rFonts w:ascii="Times New Roman" w:hAnsi="Times New Roman" w:cs="Times New Roman"/>
          <w:i/>
        </w:rPr>
        <w:t xml:space="preserve"> on Information</w:t>
      </w:r>
      <w:r w:rsidR="00245F2D" w:rsidRPr="00245F2D">
        <w:rPr>
          <w:rFonts w:ascii="Times New Roman" w:hAnsi="Times New Roman" w:cs="Times New Roman"/>
          <w:i/>
        </w:rPr>
        <w:t xml:space="preserve"> </w:t>
      </w:r>
      <w:r w:rsidR="00001F2A" w:rsidRPr="00245F2D">
        <w:rPr>
          <w:rFonts w:ascii="Times New Roman" w:hAnsi="Times New Roman" w:cs="Times New Roman"/>
          <w:i/>
        </w:rPr>
        <w:t>a</w:t>
      </w:r>
      <w:r w:rsidR="00245F2D" w:rsidRPr="00245F2D">
        <w:rPr>
          <w:rFonts w:ascii="Times New Roman" w:hAnsi="Times New Roman" w:cs="Times New Roman"/>
          <w:i/>
        </w:rPr>
        <w:t xml:space="preserve">nd </w:t>
      </w:r>
      <w:r w:rsidR="00D65F2F">
        <w:rPr>
          <w:rFonts w:ascii="Times New Roman" w:hAnsi="Times New Roman" w:cs="Times New Roman"/>
          <w:i/>
        </w:rPr>
        <w:t>Advertising</w:t>
      </w:r>
      <w:r w:rsidR="00245F2D" w:rsidRPr="00245F2D">
        <w:rPr>
          <w:rFonts w:ascii="Times New Roman" w:hAnsi="Times New Roman" w:cs="Times New Roman"/>
          <w:i/>
        </w:rPr>
        <w:t xml:space="preserve"> Campaigns by non-corporate Commonwealth entities</w:t>
      </w:r>
      <w:r w:rsidR="00F96641">
        <w:rPr>
          <w:rFonts w:ascii="Times New Roman" w:hAnsi="Times New Roman" w:cs="Times New Roman"/>
        </w:rPr>
        <w:t xml:space="preserve"> (Guidelines)</w:t>
      </w:r>
      <w:r w:rsidR="00F3203D" w:rsidRPr="00001F2A">
        <w:rPr>
          <w:rFonts w:ascii="Times New Roman" w:hAnsi="Times New Roman" w:cs="Times New Roman"/>
        </w:rPr>
        <w:t>.</w:t>
      </w:r>
      <w:r w:rsidR="004826AA" w:rsidRPr="00001F2A">
        <w:rPr>
          <w:rFonts w:ascii="Times New Roman" w:hAnsi="Times New Roman" w:cs="Times New Roman"/>
        </w:rPr>
        <w:t xml:space="preserve"> </w:t>
      </w:r>
    </w:p>
    <w:p w:rsidR="001151AB" w:rsidRDefault="0085087E" w:rsidP="00D3519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151AB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 Committee is satisfied that the campaign is relevant to government responsibilities</w:t>
      </w:r>
      <w:r w:rsidR="0008431C">
        <w:rPr>
          <w:rFonts w:ascii="Times New Roman" w:hAnsi="Times New Roman" w:cs="Times New Roman"/>
          <w:sz w:val="24"/>
          <w:szCs w:val="24"/>
        </w:rPr>
        <w:t xml:space="preserve"> (Principle 1)</w:t>
      </w:r>
      <w:r w:rsidR="00F96641">
        <w:rPr>
          <w:rFonts w:ascii="Times New Roman" w:hAnsi="Times New Roman" w:cs="Times New Roman"/>
          <w:sz w:val="24"/>
          <w:szCs w:val="24"/>
        </w:rPr>
        <w:t xml:space="preserve">, and that </w:t>
      </w:r>
      <w:r>
        <w:rPr>
          <w:rFonts w:ascii="Times New Roman" w:hAnsi="Times New Roman" w:cs="Times New Roman"/>
          <w:sz w:val="24"/>
          <w:szCs w:val="24"/>
        </w:rPr>
        <w:t xml:space="preserve">the campaign </w:t>
      </w:r>
      <w:r w:rsidR="00C14A9C">
        <w:rPr>
          <w:rFonts w:ascii="Times New Roman" w:hAnsi="Times New Roman" w:cs="Times New Roman"/>
          <w:sz w:val="24"/>
          <w:szCs w:val="24"/>
        </w:rPr>
        <w:t xml:space="preserve">is being developed </w:t>
      </w:r>
      <w:r w:rsidR="00F96641">
        <w:rPr>
          <w:rFonts w:ascii="Times New Roman" w:hAnsi="Times New Roman" w:cs="Times New Roman"/>
          <w:sz w:val="24"/>
          <w:szCs w:val="24"/>
        </w:rPr>
        <w:t xml:space="preserve">in line with Principles 2 </w:t>
      </w:r>
      <w:r w:rsidR="003D03DA">
        <w:rPr>
          <w:rFonts w:ascii="Times New Roman" w:hAnsi="Times New Roman" w:cs="Times New Roman"/>
          <w:sz w:val="24"/>
          <w:szCs w:val="24"/>
        </w:rPr>
        <w:t>to</w:t>
      </w:r>
      <w:r w:rsidR="00F96641">
        <w:rPr>
          <w:rFonts w:ascii="Times New Roman" w:hAnsi="Times New Roman" w:cs="Times New Roman"/>
          <w:sz w:val="24"/>
          <w:szCs w:val="24"/>
        </w:rPr>
        <w:t xml:space="preserve"> 4 of the Guidelines</w:t>
      </w:r>
      <w:r w:rsidR="00C14A9C">
        <w:rPr>
          <w:rFonts w:ascii="Times New Roman" w:hAnsi="Times New Roman" w:cs="Times New Roman"/>
          <w:sz w:val="24"/>
          <w:szCs w:val="24"/>
        </w:rPr>
        <w:t xml:space="preserve">. </w:t>
      </w:r>
      <w:r w:rsidR="00F96641">
        <w:rPr>
          <w:rFonts w:ascii="Times New Roman" w:hAnsi="Times New Roman" w:cs="Times New Roman"/>
          <w:sz w:val="24"/>
          <w:szCs w:val="24"/>
        </w:rPr>
        <w:t xml:space="preserve"> </w:t>
      </w:r>
      <w:r w:rsidR="00497415">
        <w:rPr>
          <w:rFonts w:ascii="Times New Roman" w:hAnsi="Times New Roman" w:cs="Times New Roman"/>
          <w:sz w:val="24"/>
          <w:szCs w:val="24"/>
        </w:rPr>
        <w:t xml:space="preserve">The Committee’s view has been formed at the communication strategy stage, and it has not considered the advertising materials </w:t>
      </w:r>
      <w:r w:rsidR="00497415" w:rsidRPr="004D01D8">
        <w:rPr>
          <w:rFonts w:ascii="Times New Roman" w:hAnsi="Times New Roman" w:cs="Times New Roman"/>
          <w:sz w:val="24"/>
          <w:szCs w:val="24"/>
        </w:rPr>
        <w:t>which have yet to be developed</w:t>
      </w:r>
      <w:r w:rsidR="00497415">
        <w:rPr>
          <w:rFonts w:ascii="Times New Roman" w:hAnsi="Times New Roman" w:cs="Times New Roman"/>
          <w:sz w:val="24"/>
          <w:szCs w:val="24"/>
        </w:rPr>
        <w:t xml:space="preserve">. </w:t>
      </w:r>
      <w:r w:rsidR="00F96641">
        <w:rPr>
          <w:rFonts w:ascii="Times New Roman" w:hAnsi="Times New Roman" w:cs="Times New Roman"/>
          <w:sz w:val="24"/>
          <w:szCs w:val="24"/>
        </w:rPr>
        <w:t xml:space="preserve">For this reason, the </w:t>
      </w:r>
      <w:r w:rsidR="00F96641" w:rsidRPr="00F210CC">
        <w:rPr>
          <w:rFonts w:ascii="Times New Roman" w:hAnsi="Times New Roman" w:cs="Times New Roman"/>
          <w:sz w:val="24"/>
          <w:szCs w:val="24"/>
        </w:rPr>
        <w:t xml:space="preserve">Committee has concluded that the proposed </w:t>
      </w:r>
      <w:r w:rsidR="004D01D8">
        <w:rPr>
          <w:rFonts w:ascii="Times New Roman" w:hAnsi="Times New Roman" w:cs="Times New Roman"/>
          <w:sz w:val="24"/>
          <w:szCs w:val="24"/>
        </w:rPr>
        <w:t>Taxable Payment Reporting System</w:t>
      </w:r>
      <w:r w:rsidR="004D01D8" w:rsidRPr="00945DFB">
        <w:rPr>
          <w:rFonts w:ascii="Times New Roman" w:hAnsi="Times New Roman" w:cs="Times New Roman"/>
          <w:sz w:val="24"/>
          <w:szCs w:val="24"/>
        </w:rPr>
        <w:t xml:space="preserve"> </w:t>
      </w:r>
      <w:r w:rsidR="00D31B1C" w:rsidRPr="00945DFB">
        <w:rPr>
          <w:rFonts w:ascii="Times New Roman" w:hAnsi="Times New Roman" w:cs="Times New Roman"/>
          <w:sz w:val="24"/>
          <w:szCs w:val="24"/>
        </w:rPr>
        <w:t>campaign</w:t>
      </w:r>
      <w:r w:rsidR="00D31B1C">
        <w:rPr>
          <w:rFonts w:ascii="Times New Roman" w:hAnsi="Times New Roman" w:cs="Times New Roman"/>
          <w:sz w:val="24"/>
          <w:szCs w:val="24"/>
        </w:rPr>
        <w:t xml:space="preserve"> </w:t>
      </w:r>
      <w:r w:rsidR="00F96641">
        <w:rPr>
          <w:rFonts w:ascii="Times New Roman" w:hAnsi="Times New Roman" w:cs="Times New Roman"/>
          <w:sz w:val="24"/>
          <w:szCs w:val="24"/>
        </w:rPr>
        <w:t xml:space="preserve">is capable of complying with </w:t>
      </w:r>
      <w:r w:rsidR="00F96641" w:rsidRPr="00F210CC">
        <w:rPr>
          <w:rFonts w:ascii="Times New Roman" w:hAnsi="Times New Roman" w:cs="Times New Roman"/>
          <w:sz w:val="24"/>
          <w:szCs w:val="24"/>
        </w:rPr>
        <w:t xml:space="preserve">Principles 1 to 4 of the </w:t>
      </w:r>
      <w:r w:rsidR="00F96641" w:rsidRPr="006009CA">
        <w:rPr>
          <w:rFonts w:ascii="Times New Roman" w:hAnsi="Times New Roman" w:cs="Times New Roman"/>
          <w:sz w:val="24"/>
          <w:szCs w:val="24"/>
        </w:rPr>
        <w:t>Guidelines.</w:t>
      </w:r>
      <w:r w:rsidR="00F96641" w:rsidRPr="00F724A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14A9C" w:rsidRPr="00C27B50" w:rsidRDefault="00C14A9C" w:rsidP="00C14A9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Pr="00C27B50">
        <w:rPr>
          <w:rFonts w:ascii="Times New Roman" w:hAnsi="Times New Roman" w:cs="Times New Roman"/>
          <w:sz w:val="24"/>
          <w:szCs w:val="24"/>
        </w:rPr>
        <w:t xml:space="preserve">legal and procurement matters </w:t>
      </w:r>
      <w:r>
        <w:rPr>
          <w:rFonts w:ascii="Times New Roman" w:hAnsi="Times New Roman" w:cs="Times New Roman"/>
          <w:sz w:val="24"/>
          <w:szCs w:val="24"/>
        </w:rPr>
        <w:t>relating to the campaign are not considere</w:t>
      </w:r>
      <w:r w:rsidR="00497415">
        <w:rPr>
          <w:rFonts w:ascii="Times New Roman" w:hAnsi="Times New Roman" w:cs="Times New Roman"/>
          <w:sz w:val="24"/>
          <w:szCs w:val="24"/>
        </w:rPr>
        <w:t>d by this</w:t>
      </w:r>
      <w:r>
        <w:rPr>
          <w:rFonts w:ascii="Times New Roman" w:hAnsi="Times New Roman" w:cs="Times New Roman"/>
          <w:sz w:val="24"/>
          <w:szCs w:val="24"/>
        </w:rPr>
        <w:t xml:space="preserve"> Committee, you will need to seek advice and assurance from your entity with respect to compliance with </w:t>
      </w:r>
      <w:r w:rsidRPr="00C27B50">
        <w:rPr>
          <w:rFonts w:ascii="Times New Roman" w:hAnsi="Times New Roman" w:cs="Times New Roman"/>
          <w:sz w:val="24"/>
          <w:szCs w:val="24"/>
        </w:rPr>
        <w:t>Principle 5 of the Guidelines.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Pr="00C27B50" w:rsidRDefault="0002208A" w:rsidP="0002208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 xml:space="preserve">This letter will be published on the Department of Finance website </w:t>
      </w:r>
      <w:r>
        <w:rPr>
          <w:rFonts w:ascii="Times New Roman" w:hAnsi="Times New Roman" w:cs="Times New Roman"/>
          <w:sz w:val="24"/>
          <w:szCs w:val="24"/>
        </w:rPr>
        <w:t xml:space="preserve">after the </w:t>
      </w:r>
      <w:r w:rsidRPr="00C27B50">
        <w:rPr>
          <w:rFonts w:ascii="Times New Roman" w:hAnsi="Times New Roman" w:cs="Times New Roman"/>
          <w:sz w:val="24"/>
          <w:szCs w:val="24"/>
        </w:rPr>
        <w:t xml:space="preserve">campaign </w:t>
      </w:r>
      <w:r>
        <w:rPr>
          <w:rFonts w:ascii="Times New Roman" w:hAnsi="Times New Roman" w:cs="Times New Roman"/>
          <w:sz w:val="24"/>
          <w:szCs w:val="24"/>
        </w:rPr>
        <w:t>is launched</w:t>
      </w:r>
      <w:r w:rsidRPr="00C27B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Default="0002208A" w:rsidP="0002208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>Any additional phases of the campaign will require separate consideration by the Committee.</w:t>
      </w:r>
    </w:p>
    <w:p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Yours sincerely</w:t>
      </w:r>
    </w:p>
    <w:p w:rsidR="00313CB1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020C" w:rsidRPr="00F724AC" w:rsidRDefault="00553CC0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</w:t>
      </w:r>
    </w:p>
    <w:p w:rsidR="001939F5" w:rsidRPr="00F724AC" w:rsidRDefault="001939F5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FAD" w:rsidRPr="00F724AC" w:rsidRDefault="000F49D4" w:rsidP="001B1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Greg Williams</w:t>
      </w:r>
    </w:p>
    <w:p w:rsidR="001B1FAD" w:rsidRPr="00F724AC" w:rsidRDefault="001B1FAD" w:rsidP="001B1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Chair</w:t>
      </w:r>
    </w:p>
    <w:p w:rsidR="001B1FAD" w:rsidRDefault="001B1FAD" w:rsidP="001B1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Independent Communications Committee</w:t>
      </w:r>
    </w:p>
    <w:p w:rsidR="00313CB1" w:rsidRDefault="00553CC0" w:rsidP="001B1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 </w:t>
      </w:r>
      <w:r w:rsidR="008B4BEC">
        <w:rPr>
          <w:rFonts w:ascii="Times New Roman" w:hAnsi="Times New Roman" w:cs="Times New Roman"/>
          <w:sz w:val="24"/>
          <w:szCs w:val="24"/>
        </w:rPr>
        <w:t>October</w:t>
      </w:r>
      <w:r w:rsidR="001B1FAD" w:rsidRPr="0048496B">
        <w:rPr>
          <w:rFonts w:ascii="Times New Roman" w:hAnsi="Times New Roman" w:cs="Times New Roman"/>
          <w:sz w:val="24"/>
          <w:szCs w:val="24"/>
        </w:rPr>
        <w:t xml:space="preserve"> 2018</w:t>
      </w:r>
    </w:p>
    <w:sectPr w:rsidR="00313CB1" w:rsidSect="00196F90">
      <w:headerReference w:type="first" r:id="rId9"/>
      <w:pgSz w:w="11906" w:h="16838"/>
      <w:pgMar w:top="1440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F4F" w:rsidRDefault="007A1F4F" w:rsidP="00FF01B4">
      <w:pPr>
        <w:spacing w:after="0" w:line="240" w:lineRule="auto"/>
      </w:pPr>
      <w:r>
        <w:separator/>
      </w:r>
    </w:p>
  </w:endnote>
  <w:endnote w:type="continuationSeparator" w:id="0">
    <w:p w:rsidR="007A1F4F" w:rsidRDefault="007A1F4F" w:rsidP="00FF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-CondensedBold">
    <w:altName w:val="Univers 57 Condense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 3-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F4F" w:rsidRDefault="007A1F4F" w:rsidP="00FF01B4">
      <w:pPr>
        <w:spacing w:after="0" w:line="240" w:lineRule="auto"/>
      </w:pPr>
      <w:r>
        <w:separator/>
      </w:r>
    </w:p>
  </w:footnote>
  <w:footnote w:type="continuationSeparator" w:id="0">
    <w:p w:rsidR="007A1F4F" w:rsidRDefault="007A1F4F" w:rsidP="00FF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7FE73386B46E4E259BD6B38F5C3E91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078A6" w:rsidRDefault="000078A6" w:rsidP="00DD115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Independent Communications Committee</w:t>
        </w:r>
      </w:p>
    </w:sdtContent>
  </w:sdt>
  <w:p w:rsidR="000078A6" w:rsidRDefault="000078A6" w:rsidP="00DD11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AD"/>
    <w:rsid w:val="00001F2A"/>
    <w:rsid w:val="000078A6"/>
    <w:rsid w:val="0002208A"/>
    <w:rsid w:val="0002441E"/>
    <w:rsid w:val="00024562"/>
    <w:rsid w:val="00043875"/>
    <w:rsid w:val="00044EBB"/>
    <w:rsid w:val="000611F6"/>
    <w:rsid w:val="00066158"/>
    <w:rsid w:val="0008431C"/>
    <w:rsid w:val="00091E53"/>
    <w:rsid w:val="000B1DCF"/>
    <w:rsid w:val="000B4AD5"/>
    <w:rsid w:val="000C5266"/>
    <w:rsid w:val="000E04C2"/>
    <w:rsid w:val="000E11E0"/>
    <w:rsid w:val="000E6A82"/>
    <w:rsid w:val="000F2451"/>
    <w:rsid w:val="000F49D4"/>
    <w:rsid w:val="000F5CC2"/>
    <w:rsid w:val="000F739B"/>
    <w:rsid w:val="0010000E"/>
    <w:rsid w:val="00105BA6"/>
    <w:rsid w:val="00111927"/>
    <w:rsid w:val="001151AB"/>
    <w:rsid w:val="00141E68"/>
    <w:rsid w:val="001528AC"/>
    <w:rsid w:val="00164BBA"/>
    <w:rsid w:val="00170160"/>
    <w:rsid w:val="0017327C"/>
    <w:rsid w:val="00177763"/>
    <w:rsid w:val="001939F5"/>
    <w:rsid w:val="00194BBE"/>
    <w:rsid w:val="00196F90"/>
    <w:rsid w:val="001B1FAD"/>
    <w:rsid w:val="001B431A"/>
    <w:rsid w:val="001C1A21"/>
    <w:rsid w:val="001F1964"/>
    <w:rsid w:val="001F1A9C"/>
    <w:rsid w:val="001F4083"/>
    <w:rsid w:val="00227B55"/>
    <w:rsid w:val="00230EB4"/>
    <w:rsid w:val="002312EB"/>
    <w:rsid w:val="002404EB"/>
    <w:rsid w:val="00245F2D"/>
    <w:rsid w:val="00250EB2"/>
    <w:rsid w:val="002626A7"/>
    <w:rsid w:val="002633B2"/>
    <w:rsid w:val="00280BA8"/>
    <w:rsid w:val="002960D3"/>
    <w:rsid w:val="002960DD"/>
    <w:rsid w:val="002A3374"/>
    <w:rsid w:val="002A6F64"/>
    <w:rsid w:val="002A7F5E"/>
    <w:rsid w:val="002B403B"/>
    <w:rsid w:val="002C5779"/>
    <w:rsid w:val="002D5450"/>
    <w:rsid w:val="002E1357"/>
    <w:rsid w:val="002F5A15"/>
    <w:rsid w:val="00312DC0"/>
    <w:rsid w:val="00313CB1"/>
    <w:rsid w:val="00313CB7"/>
    <w:rsid w:val="003228DE"/>
    <w:rsid w:val="003234C2"/>
    <w:rsid w:val="00326DCB"/>
    <w:rsid w:val="003575BD"/>
    <w:rsid w:val="0036288C"/>
    <w:rsid w:val="0037476F"/>
    <w:rsid w:val="00377D16"/>
    <w:rsid w:val="00377E2E"/>
    <w:rsid w:val="003811D3"/>
    <w:rsid w:val="003911BF"/>
    <w:rsid w:val="003B012B"/>
    <w:rsid w:val="003B0D79"/>
    <w:rsid w:val="003C5319"/>
    <w:rsid w:val="003C60DF"/>
    <w:rsid w:val="003C6E33"/>
    <w:rsid w:val="003D03DA"/>
    <w:rsid w:val="003D7228"/>
    <w:rsid w:val="003F20A0"/>
    <w:rsid w:val="00406BAB"/>
    <w:rsid w:val="0041244A"/>
    <w:rsid w:val="00416E1E"/>
    <w:rsid w:val="004239C7"/>
    <w:rsid w:val="004324DE"/>
    <w:rsid w:val="00440A11"/>
    <w:rsid w:val="00444EFC"/>
    <w:rsid w:val="0045401B"/>
    <w:rsid w:val="00462AFE"/>
    <w:rsid w:val="00464610"/>
    <w:rsid w:val="00471AC0"/>
    <w:rsid w:val="0047323A"/>
    <w:rsid w:val="0047337D"/>
    <w:rsid w:val="00475115"/>
    <w:rsid w:val="00477E2C"/>
    <w:rsid w:val="004826AA"/>
    <w:rsid w:val="0048296C"/>
    <w:rsid w:val="00497415"/>
    <w:rsid w:val="004A7646"/>
    <w:rsid w:val="004B55DA"/>
    <w:rsid w:val="004C58F2"/>
    <w:rsid w:val="004D01D8"/>
    <w:rsid w:val="004D132D"/>
    <w:rsid w:val="00507775"/>
    <w:rsid w:val="00512F51"/>
    <w:rsid w:val="00521E3B"/>
    <w:rsid w:val="00531C62"/>
    <w:rsid w:val="0053225F"/>
    <w:rsid w:val="00534C73"/>
    <w:rsid w:val="00547823"/>
    <w:rsid w:val="00551477"/>
    <w:rsid w:val="005539D8"/>
    <w:rsid w:val="00553CC0"/>
    <w:rsid w:val="005566B7"/>
    <w:rsid w:val="00561752"/>
    <w:rsid w:val="00580433"/>
    <w:rsid w:val="00584B1E"/>
    <w:rsid w:val="005A3F3E"/>
    <w:rsid w:val="005B020C"/>
    <w:rsid w:val="005B28EF"/>
    <w:rsid w:val="005B4A70"/>
    <w:rsid w:val="005C65A9"/>
    <w:rsid w:val="005C6F98"/>
    <w:rsid w:val="005D4377"/>
    <w:rsid w:val="005E5C32"/>
    <w:rsid w:val="005F20A8"/>
    <w:rsid w:val="005F306E"/>
    <w:rsid w:val="005F782D"/>
    <w:rsid w:val="006009CA"/>
    <w:rsid w:val="006029B7"/>
    <w:rsid w:val="00604305"/>
    <w:rsid w:val="00604B62"/>
    <w:rsid w:val="0060795F"/>
    <w:rsid w:val="00622C17"/>
    <w:rsid w:val="00627EA9"/>
    <w:rsid w:val="006424BC"/>
    <w:rsid w:val="006429B8"/>
    <w:rsid w:val="00647026"/>
    <w:rsid w:val="00650B8E"/>
    <w:rsid w:val="00666F39"/>
    <w:rsid w:val="006673E0"/>
    <w:rsid w:val="00667C5A"/>
    <w:rsid w:val="00696409"/>
    <w:rsid w:val="006977CD"/>
    <w:rsid w:val="006A1DE5"/>
    <w:rsid w:val="006B1E71"/>
    <w:rsid w:val="006D0FAE"/>
    <w:rsid w:val="006E01AE"/>
    <w:rsid w:val="006F2B36"/>
    <w:rsid w:val="006F3F69"/>
    <w:rsid w:val="006F41C8"/>
    <w:rsid w:val="007044C4"/>
    <w:rsid w:val="007052F0"/>
    <w:rsid w:val="00707F0F"/>
    <w:rsid w:val="007115FD"/>
    <w:rsid w:val="00741F9E"/>
    <w:rsid w:val="007524BD"/>
    <w:rsid w:val="00753D43"/>
    <w:rsid w:val="007727FD"/>
    <w:rsid w:val="00774762"/>
    <w:rsid w:val="00782096"/>
    <w:rsid w:val="007847DD"/>
    <w:rsid w:val="00787312"/>
    <w:rsid w:val="0079272C"/>
    <w:rsid w:val="00795D83"/>
    <w:rsid w:val="007A1F4F"/>
    <w:rsid w:val="007A2F1E"/>
    <w:rsid w:val="007B0E82"/>
    <w:rsid w:val="007B11F4"/>
    <w:rsid w:val="007B3160"/>
    <w:rsid w:val="007C4CC7"/>
    <w:rsid w:val="007D4920"/>
    <w:rsid w:val="007E0893"/>
    <w:rsid w:val="007E4D8A"/>
    <w:rsid w:val="00811F51"/>
    <w:rsid w:val="0081783B"/>
    <w:rsid w:val="00824715"/>
    <w:rsid w:val="0082687B"/>
    <w:rsid w:val="008279C3"/>
    <w:rsid w:val="0084324A"/>
    <w:rsid w:val="0085087E"/>
    <w:rsid w:val="008562B4"/>
    <w:rsid w:val="00861684"/>
    <w:rsid w:val="008628BB"/>
    <w:rsid w:val="00871429"/>
    <w:rsid w:val="00880DF3"/>
    <w:rsid w:val="00886DCE"/>
    <w:rsid w:val="008928A5"/>
    <w:rsid w:val="00893F43"/>
    <w:rsid w:val="00896B76"/>
    <w:rsid w:val="008A36A4"/>
    <w:rsid w:val="008B3ED3"/>
    <w:rsid w:val="008B4BEC"/>
    <w:rsid w:val="008B59C1"/>
    <w:rsid w:val="008C6E37"/>
    <w:rsid w:val="008E0244"/>
    <w:rsid w:val="008E40CE"/>
    <w:rsid w:val="008F01F1"/>
    <w:rsid w:val="00907EAA"/>
    <w:rsid w:val="009123AD"/>
    <w:rsid w:val="00914916"/>
    <w:rsid w:val="00920664"/>
    <w:rsid w:val="00930DFD"/>
    <w:rsid w:val="0093363E"/>
    <w:rsid w:val="00935C45"/>
    <w:rsid w:val="009418D9"/>
    <w:rsid w:val="00960D17"/>
    <w:rsid w:val="00964EF0"/>
    <w:rsid w:val="00965C00"/>
    <w:rsid w:val="00967E91"/>
    <w:rsid w:val="009706F4"/>
    <w:rsid w:val="009823A4"/>
    <w:rsid w:val="009903B5"/>
    <w:rsid w:val="00993179"/>
    <w:rsid w:val="009A0BCB"/>
    <w:rsid w:val="009A3DA6"/>
    <w:rsid w:val="009D10E8"/>
    <w:rsid w:val="009E1A6D"/>
    <w:rsid w:val="009E5FEC"/>
    <w:rsid w:val="00A0392C"/>
    <w:rsid w:val="00A1157B"/>
    <w:rsid w:val="00A14FCC"/>
    <w:rsid w:val="00A24E9E"/>
    <w:rsid w:val="00A25FAA"/>
    <w:rsid w:val="00A262F7"/>
    <w:rsid w:val="00A33C62"/>
    <w:rsid w:val="00A36F60"/>
    <w:rsid w:val="00A65234"/>
    <w:rsid w:val="00A85227"/>
    <w:rsid w:val="00A9257C"/>
    <w:rsid w:val="00A9605D"/>
    <w:rsid w:val="00AA4A2E"/>
    <w:rsid w:val="00AB0100"/>
    <w:rsid w:val="00AC422F"/>
    <w:rsid w:val="00AC48E7"/>
    <w:rsid w:val="00AD0C07"/>
    <w:rsid w:val="00AD6FE4"/>
    <w:rsid w:val="00AE5C63"/>
    <w:rsid w:val="00AE7B73"/>
    <w:rsid w:val="00AF4347"/>
    <w:rsid w:val="00B01958"/>
    <w:rsid w:val="00B100B2"/>
    <w:rsid w:val="00B211DE"/>
    <w:rsid w:val="00B243EF"/>
    <w:rsid w:val="00B2717C"/>
    <w:rsid w:val="00B272C1"/>
    <w:rsid w:val="00B4327C"/>
    <w:rsid w:val="00B458AF"/>
    <w:rsid w:val="00B50699"/>
    <w:rsid w:val="00B56B5A"/>
    <w:rsid w:val="00B612D3"/>
    <w:rsid w:val="00B61A0A"/>
    <w:rsid w:val="00B640F0"/>
    <w:rsid w:val="00B74EE4"/>
    <w:rsid w:val="00B76065"/>
    <w:rsid w:val="00B76997"/>
    <w:rsid w:val="00B8082D"/>
    <w:rsid w:val="00B8562D"/>
    <w:rsid w:val="00B9143E"/>
    <w:rsid w:val="00B94002"/>
    <w:rsid w:val="00BA0507"/>
    <w:rsid w:val="00BC3F8B"/>
    <w:rsid w:val="00BE722A"/>
    <w:rsid w:val="00C01BAC"/>
    <w:rsid w:val="00C03196"/>
    <w:rsid w:val="00C14A9C"/>
    <w:rsid w:val="00C2644C"/>
    <w:rsid w:val="00C2769E"/>
    <w:rsid w:val="00C27B50"/>
    <w:rsid w:val="00C42E9E"/>
    <w:rsid w:val="00C577DB"/>
    <w:rsid w:val="00C61A93"/>
    <w:rsid w:val="00C67CA6"/>
    <w:rsid w:val="00C848D2"/>
    <w:rsid w:val="00C877AE"/>
    <w:rsid w:val="00C87FCF"/>
    <w:rsid w:val="00C91E3F"/>
    <w:rsid w:val="00C97EAC"/>
    <w:rsid w:val="00CA51A6"/>
    <w:rsid w:val="00CA6C42"/>
    <w:rsid w:val="00CB1931"/>
    <w:rsid w:val="00CB72FB"/>
    <w:rsid w:val="00CD51C1"/>
    <w:rsid w:val="00CE62C3"/>
    <w:rsid w:val="00CF29E1"/>
    <w:rsid w:val="00D01618"/>
    <w:rsid w:val="00D07CB9"/>
    <w:rsid w:val="00D200D1"/>
    <w:rsid w:val="00D22EB8"/>
    <w:rsid w:val="00D26508"/>
    <w:rsid w:val="00D27A27"/>
    <w:rsid w:val="00D31A75"/>
    <w:rsid w:val="00D31B1C"/>
    <w:rsid w:val="00D3519A"/>
    <w:rsid w:val="00D35986"/>
    <w:rsid w:val="00D54013"/>
    <w:rsid w:val="00D55F53"/>
    <w:rsid w:val="00D65487"/>
    <w:rsid w:val="00D65F2F"/>
    <w:rsid w:val="00D72135"/>
    <w:rsid w:val="00D726A4"/>
    <w:rsid w:val="00DA1787"/>
    <w:rsid w:val="00DA304F"/>
    <w:rsid w:val="00DB623E"/>
    <w:rsid w:val="00DC457E"/>
    <w:rsid w:val="00DC7F4C"/>
    <w:rsid w:val="00DD115B"/>
    <w:rsid w:val="00DD2BB3"/>
    <w:rsid w:val="00DE2CB2"/>
    <w:rsid w:val="00DE327F"/>
    <w:rsid w:val="00DE79BA"/>
    <w:rsid w:val="00DF7CDC"/>
    <w:rsid w:val="00E042FC"/>
    <w:rsid w:val="00E0685B"/>
    <w:rsid w:val="00E076C8"/>
    <w:rsid w:val="00E13FD1"/>
    <w:rsid w:val="00E23FF8"/>
    <w:rsid w:val="00E371A3"/>
    <w:rsid w:val="00E5279B"/>
    <w:rsid w:val="00E60422"/>
    <w:rsid w:val="00E64751"/>
    <w:rsid w:val="00E86258"/>
    <w:rsid w:val="00E92006"/>
    <w:rsid w:val="00E97283"/>
    <w:rsid w:val="00EA68CF"/>
    <w:rsid w:val="00EA77E0"/>
    <w:rsid w:val="00EB5F31"/>
    <w:rsid w:val="00EB5F53"/>
    <w:rsid w:val="00EC72FC"/>
    <w:rsid w:val="00ED0DA7"/>
    <w:rsid w:val="00ED22B9"/>
    <w:rsid w:val="00EE2357"/>
    <w:rsid w:val="00EE283B"/>
    <w:rsid w:val="00EE31FB"/>
    <w:rsid w:val="00EE700B"/>
    <w:rsid w:val="00EF08E6"/>
    <w:rsid w:val="00EF2DCB"/>
    <w:rsid w:val="00F0326B"/>
    <w:rsid w:val="00F03E99"/>
    <w:rsid w:val="00F10E0B"/>
    <w:rsid w:val="00F110F2"/>
    <w:rsid w:val="00F16268"/>
    <w:rsid w:val="00F210CC"/>
    <w:rsid w:val="00F24BFB"/>
    <w:rsid w:val="00F266C3"/>
    <w:rsid w:val="00F319B8"/>
    <w:rsid w:val="00F3203D"/>
    <w:rsid w:val="00F32946"/>
    <w:rsid w:val="00F33A5E"/>
    <w:rsid w:val="00F50223"/>
    <w:rsid w:val="00F56AE6"/>
    <w:rsid w:val="00F56D2B"/>
    <w:rsid w:val="00F67F51"/>
    <w:rsid w:val="00F724AC"/>
    <w:rsid w:val="00F73D25"/>
    <w:rsid w:val="00F74656"/>
    <w:rsid w:val="00F93EB0"/>
    <w:rsid w:val="00F95B98"/>
    <w:rsid w:val="00F96641"/>
    <w:rsid w:val="00FA4B87"/>
    <w:rsid w:val="00FB79CD"/>
    <w:rsid w:val="00FC57A5"/>
    <w:rsid w:val="00FD0258"/>
    <w:rsid w:val="00FD57EB"/>
    <w:rsid w:val="00FE3F70"/>
    <w:rsid w:val="00FF01B4"/>
    <w:rsid w:val="00FF1C37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06EFC87-AF86-4C1E-8AD9-5F697EE0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F9E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blue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customStyle="1" w:styleId="BodyText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FF01B4"/>
    <w:pPr>
      <w:spacing w:after="0" w:line="240" w:lineRule="auto"/>
    </w:pPr>
    <w:rPr>
      <w:rFonts w:eastAsiaTheme="minorEastAsia" w:cstheme="minorBidi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F01B4"/>
    <w:rPr>
      <w:rFonts w:eastAsiaTheme="minorEastAsia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823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9823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rPr>
      <w:rFonts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customStyle="1" w:styleId="text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customStyle="1" w:styleId="Default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E73386B46E4E259BD6B38F5C3E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1BC-79C8-4C13-B170-D8C7A1B36B12}"/>
      </w:docPartPr>
      <w:docPartBody>
        <w:p w:rsidR="00C40BC2" w:rsidRDefault="00BD221E" w:rsidP="00BD221E">
          <w:pPr>
            <w:pStyle w:val="7FE73386B46E4E259BD6B38F5C3E91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-CondensedBold">
    <w:altName w:val="Univers 57 Condense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 3-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56325"/>
    <w:rsid w:val="00116068"/>
    <w:rsid w:val="001B6884"/>
    <w:rsid w:val="003F552A"/>
    <w:rsid w:val="00995A2C"/>
    <w:rsid w:val="00A56325"/>
    <w:rsid w:val="00AB7B07"/>
    <w:rsid w:val="00BD221E"/>
    <w:rsid w:val="00C4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CD7F675FE64740ADA8710AABF63EC1">
    <w:name w:val="8ECD7F675FE64740ADA8710AABF63EC1"/>
    <w:rsid w:val="00A56325"/>
  </w:style>
  <w:style w:type="paragraph" w:customStyle="1" w:styleId="C1139CF88DDE4607A982DA0833BFA943">
    <w:name w:val="C1139CF88DDE4607A982DA0833BFA943"/>
    <w:rsid w:val="00BD221E"/>
  </w:style>
  <w:style w:type="paragraph" w:customStyle="1" w:styleId="7FE73386B46E4E259BD6B38F5C3E91AA">
    <w:name w:val="7FE73386B46E4E259BD6B38F5C3E91AA"/>
    <w:rsid w:val="00B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ICC Secre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D161A91-0C21-4396-910F-003B388AD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7607E7A6.dotm</Template>
  <TotalTime>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Communications Committee</vt:lpstr>
    </vt:vector>
  </TitlesOfParts>
  <Company>Department of Finance and Deregulation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Communications Committee</dc:title>
  <dc:creator>Department of Finance</dc:creator>
  <cp:lastModifiedBy>Bainbridge, Meena</cp:lastModifiedBy>
  <cp:revision>2</cp:revision>
  <cp:lastPrinted>2018-02-07T00:31:00Z</cp:lastPrinted>
  <dcterms:created xsi:type="dcterms:W3CDTF">2019-11-11T22:48:00Z</dcterms:created>
  <dcterms:modified xsi:type="dcterms:W3CDTF">2019-11-11T22:48:00Z</dcterms:modified>
</cp:coreProperties>
</file>